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1327" w14:textId="77777777" w:rsidR="004852DC" w:rsidRDefault="00000000">
      <w:pPr>
        <w:pStyle w:val="a7"/>
        <w:spacing w:before="0" w:beforeAutospacing="0" w:after="0" w:afterAutospacing="0" w:line="33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62F27EA1" wp14:editId="0BF0E0ED">
                <wp:simplePos x="0" y="0"/>
                <wp:positionH relativeFrom="column">
                  <wp:posOffset>-1148080</wp:posOffset>
                </wp:positionH>
                <wp:positionV relativeFrom="paragraph">
                  <wp:posOffset>-924560</wp:posOffset>
                </wp:positionV>
                <wp:extent cx="7620000" cy="10729595"/>
                <wp:effectExtent l="0" t="0" r="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015" y="218440"/>
                          <a:ext cx="7620000" cy="107295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66F9B" id="矩形 1" o:spid="_x0000_s1026" style="position:absolute;left:0;text-align:left;margin-left:-90.4pt;margin-top:-72.8pt;width:600pt;height:844.85pt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" fillcolor="#f2f2f2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2F18FEF" wp14:editId="782B8143">
            <wp:simplePos x="0" y="0"/>
            <wp:positionH relativeFrom="column">
              <wp:posOffset>1998980</wp:posOffset>
            </wp:positionH>
            <wp:positionV relativeFrom="paragraph">
              <wp:posOffset>-396875</wp:posOffset>
            </wp:positionV>
            <wp:extent cx="1256665" cy="1257300"/>
            <wp:effectExtent l="28575" t="28575" r="29210" b="28575"/>
            <wp:wrapNone/>
            <wp:docPr id="3" name="图片 3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6665" cy="125730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0AE572" wp14:editId="151114DE">
                <wp:simplePos x="0" y="0"/>
                <wp:positionH relativeFrom="column">
                  <wp:posOffset>2315210</wp:posOffset>
                </wp:positionH>
                <wp:positionV relativeFrom="paragraph">
                  <wp:posOffset>939165</wp:posOffset>
                </wp:positionV>
                <wp:extent cx="657860" cy="3740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3154045"/>
                          <a:ext cx="6578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3E1E7" w14:textId="68F52CE5" w:rsidR="004852DC" w:rsidRPr="000A40BF" w:rsidRDefault="000A40BF"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0A40B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工多多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AE57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182.3pt;margin-top:73.95pt;width:51.8pt;height:29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" filled="f" stroked="f" strokeweight=".5pt">
                <v:textbox>
                  <w:txbxContent>
                    <w:p w14:paraId="6663E1E7" w14:textId="68F52CE5" w:rsidR="004852DC" w:rsidRPr="000A40BF" w:rsidRDefault="000A40BF"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0A40B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工多多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B5A42F1" wp14:editId="60C6FD87">
                <wp:simplePos x="0" y="0"/>
                <wp:positionH relativeFrom="column">
                  <wp:posOffset>3085465</wp:posOffset>
                </wp:positionH>
                <wp:positionV relativeFrom="paragraph">
                  <wp:posOffset>882015</wp:posOffset>
                </wp:positionV>
                <wp:extent cx="418465" cy="265430"/>
                <wp:effectExtent l="0" t="0" r="0" b="0"/>
                <wp:wrapNone/>
                <wp:docPr id="6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8770" cy="265519"/>
                        </a:xfrm>
                        <a:custGeom>
                          <a:avLst/>
                          <a:gdLst>
                            <a:gd name="T0" fmla="*/ 54 w 140"/>
                            <a:gd name="T1" fmla="*/ 5 h 117"/>
                            <a:gd name="T2" fmla="*/ 84 w 140"/>
                            <a:gd name="T3" fmla="*/ 12 h 117"/>
                            <a:gd name="T4" fmla="*/ 132 w 140"/>
                            <a:gd name="T5" fmla="*/ 66 h 117"/>
                            <a:gd name="T6" fmla="*/ 116 w 140"/>
                            <a:gd name="T7" fmla="*/ 111 h 117"/>
                            <a:gd name="T8" fmla="*/ 109 w 140"/>
                            <a:gd name="T9" fmla="*/ 112 h 117"/>
                            <a:gd name="T10" fmla="*/ 10 w 140"/>
                            <a:gd name="T11" fmla="*/ 71 h 117"/>
                            <a:gd name="T12" fmla="*/ 8 w 140"/>
                            <a:gd name="T13" fmla="*/ 42 h 117"/>
                            <a:gd name="T14" fmla="*/ 44 w 140"/>
                            <a:gd name="T15" fmla="*/ 6 h 117"/>
                            <a:gd name="T16" fmla="*/ 54 w 140"/>
                            <a:gd name="T17" fmla="*/ 5 h 117"/>
                            <a:gd name="T18" fmla="*/ 54 w 140"/>
                            <a:gd name="T19" fmla="*/ 0 h 117"/>
                            <a:gd name="T20" fmla="*/ 43 w 140"/>
                            <a:gd name="T21" fmla="*/ 1 h 117"/>
                            <a:gd name="T22" fmla="*/ 3 w 140"/>
                            <a:gd name="T23" fmla="*/ 42 h 117"/>
                            <a:gd name="T24" fmla="*/ 5 w 140"/>
                            <a:gd name="T25" fmla="*/ 74 h 117"/>
                            <a:gd name="T26" fmla="*/ 109 w 140"/>
                            <a:gd name="T27" fmla="*/ 117 h 117"/>
                            <a:gd name="T28" fmla="*/ 120 w 140"/>
                            <a:gd name="T29" fmla="*/ 113 h 117"/>
                            <a:gd name="T30" fmla="*/ 137 w 140"/>
                            <a:gd name="T31" fmla="*/ 68 h 117"/>
                            <a:gd name="T32" fmla="*/ 86 w 140"/>
                            <a:gd name="T33" fmla="*/ 8 h 117"/>
                            <a:gd name="T34" fmla="*/ 54 w 140"/>
                            <a:gd name="T3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40" h="117">
                              <a:moveTo>
                                <a:pt x="54" y="5"/>
                              </a:moveTo>
                              <a:cubicBezTo>
                                <a:pt x="64" y="5"/>
                                <a:pt x="75" y="7"/>
                                <a:pt x="84" y="12"/>
                              </a:cubicBezTo>
                              <a:cubicBezTo>
                                <a:pt x="130" y="34"/>
                                <a:pt x="132" y="61"/>
                                <a:pt x="132" y="66"/>
                              </a:cubicBezTo>
                              <a:cubicBezTo>
                                <a:pt x="129" y="71"/>
                                <a:pt x="119" y="88"/>
                                <a:pt x="116" y="111"/>
                              </a:cubicBezTo>
                              <a:cubicBezTo>
                                <a:pt x="114" y="111"/>
                                <a:pt x="112" y="112"/>
                                <a:pt x="109" y="112"/>
                              </a:cubicBezTo>
                              <a:cubicBezTo>
                                <a:pt x="83" y="112"/>
                                <a:pt x="22" y="78"/>
                                <a:pt x="10" y="71"/>
                              </a:cubicBezTo>
                              <a:cubicBezTo>
                                <a:pt x="10" y="66"/>
                                <a:pt x="9" y="53"/>
                                <a:pt x="8" y="42"/>
                              </a:cubicBezTo>
                              <a:cubicBezTo>
                                <a:pt x="5" y="17"/>
                                <a:pt x="38" y="6"/>
                                <a:pt x="44" y="6"/>
                              </a:cubicBezTo>
                              <a:cubicBezTo>
                                <a:pt x="47" y="5"/>
                                <a:pt x="50" y="5"/>
                                <a:pt x="54" y="5"/>
                              </a:cubicBezTo>
                              <a:moveTo>
                                <a:pt x="54" y="0"/>
                              </a:moveTo>
                              <a:cubicBezTo>
                                <a:pt x="50" y="0"/>
                                <a:pt x="47" y="0"/>
                                <a:pt x="43" y="1"/>
                              </a:cubicBezTo>
                              <a:cubicBezTo>
                                <a:pt x="34" y="2"/>
                                <a:pt x="0" y="15"/>
                                <a:pt x="3" y="42"/>
                              </a:cubicBezTo>
                              <a:cubicBezTo>
                                <a:pt x="5" y="57"/>
                                <a:pt x="5" y="74"/>
                                <a:pt x="5" y="74"/>
                              </a:cubicBezTo>
                              <a:cubicBezTo>
                                <a:pt x="5" y="74"/>
                                <a:pt x="78" y="117"/>
                                <a:pt x="109" y="117"/>
                              </a:cubicBezTo>
                              <a:cubicBezTo>
                                <a:pt x="114" y="117"/>
                                <a:pt x="118" y="116"/>
                                <a:pt x="120" y="113"/>
                              </a:cubicBezTo>
                              <a:cubicBezTo>
                                <a:pt x="123" y="87"/>
                                <a:pt x="137" y="68"/>
                                <a:pt x="137" y="68"/>
                              </a:cubicBezTo>
                              <a:cubicBezTo>
                                <a:pt x="137" y="68"/>
                                <a:pt x="140" y="34"/>
                                <a:pt x="86" y="8"/>
                              </a:cubicBezTo>
                              <a:cubicBezTo>
                                <a:pt x="76" y="3"/>
                                <a:pt x="65" y="0"/>
                                <a:pt x="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43DDFE" w14:textId="77777777" w:rsidR="004852DC" w:rsidRDefault="004852DC"/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B5A42F1" id="Freeform 34" o:spid="_x0000_s1027" style="position:absolute;margin-left:242.95pt;margin-top:69.45pt;width:32.95pt;height:20.9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,1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" adj="-11796480,,5400" path="m54,5v10,,21,2,30,7c130,34,132,61,132,66v-3,5,-13,22,-16,45c114,111,112,112,109,112,83,112,22,78,10,71,10,66,9,53,8,42,5,17,38,6,44,6,47,5,50,5,54,5m54,c50,,47,,43,1,34,2,,15,3,42,5,57,5,74,5,74v,,73,43,104,43c114,117,118,116,120,113v3,-26,17,-45,17,-45c137,68,140,34,86,8,76,3,65,,54,xe" fillcolor="#e9e8e6" stroked="f">
                <v:stroke joinstyle="miter"/>
                <v:formulas/>
                <v:path arrowok="t" o:connecttype="custom" o:connectlocs="161526,11347;251262,27233;394840,149780;346981,251903;326042,254172;29912,161127;23930,95315;131613,13616;161526,11347;161526,0;128622,2269;8974,95315;14956,167935;326042,265519;358946,256441;409796,154319;257244,18155;161526,0" o:connectangles="0,0,0,0,0,0,0,0,0,0,0,0,0,0,0,0,0,0" textboxrect="0,0,140,117"/>
                <o:lock v:ext="edit" verticies="t"/>
                <v:textbox>
                  <w:txbxContent>
                    <w:p w14:paraId="0B43DDFE" w14:textId="77777777" w:rsidR="004852DC" w:rsidRDefault="004852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CF9060C" wp14:editId="0869EAAE">
                <wp:simplePos x="0" y="0"/>
                <wp:positionH relativeFrom="column">
                  <wp:posOffset>699135</wp:posOffset>
                </wp:positionH>
                <wp:positionV relativeFrom="paragraph">
                  <wp:posOffset>431800</wp:posOffset>
                </wp:positionV>
                <wp:extent cx="3876675" cy="855345"/>
                <wp:effectExtent l="0" t="0" r="0" b="0"/>
                <wp:wrapNone/>
                <wp:docPr id="3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3876480" cy="855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w14:anchorId="6705C699" id="AutoShape 3" o:spid="_x0000_s1026" style="position:absolute;left:0;text-align:left;margin-left:55.05pt;margin-top:34pt;width:305.25pt;height:67.3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" filled="f" stroked="f">
                <o:lock v:ext="edit" aspectratio="t" text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25CD366" wp14:editId="1E26E71E">
                <wp:simplePos x="0" y="0"/>
                <wp:positionH relativeFrom="column">
                  <wp:posOffset>788670</wp:posOffset>
                </wp:positionH>
                <wp:positionV relativeFrom="paragraph">
                  <wp:posOffset>1035685</wp:posOffset>
                </wp:positionV>
                <wp:extent cx="1343025" cy="177165"/>
                <wp:effectExtent l="0" t="0" r="0" b="0"/>
                <wp:wrapNone/>
                <wp:docPr id="3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43267" cy="177013"/>
                        </a:xfrm>
                        <a:custGeom>
                          <a:avLst/>
                          <a:gdLst>
                            <a:gd name="T0" fmla="*/ 441 w 449"/>
                            <a:gd name="T1" fmla="*/ 75 h 77"/>
                            <a:gd name="T2" fmla="*/ 231 w 449"/>
                            <a:gd name="T3" fmla="*/ 14 h 77"/>
                            <a:gd name="T4" fmla="*/ 119 w 449"/>
                            <a:gd name="T5" fmla="*/ 12 h 77"/>
                            <a:gd name="T6" fmla="*/ 8 w 449"/>
                            <a:gd name="T7" fmla="*/ 48 h 77"/>
                            <a:gd name="T8" fmla="*/ 5 w 449"/>
                            <a:gd name="T9" fmla="*/ 41 h 77"/>
                            <a:gd name="T10" fmla="*/ 114 w 449"/>
                            <a:gd name="T11" fmla="*/ 5 h 77"/>
                            <a:gd name="T12" fmla="*/ 225 w 449"/>
                            <a:gd name="T13" fmla="*/ 5 h 77"/>
                            <a:gd name="T14" fmla="*/ 444 w 449"/>
                            <a:gd name="T15" fmla="*/ 68 h 77"/>
                            <a:gd name="T16" fmla="*/ 441 w 449"/>
                            <a:gd name="T17" fmla="*/ 75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9" h="77">
                              <a:moveTo>
                                <a:pt x="441" y="75"/>
                              </a:moveTo>
                              <a:cubicBezTo>
                                <a:pt x="374" y="47"/>
                                <a:pt x="304" y="24"/>
                                <a:pt x="231" y="14"/>
                              </a:cubicBezTo>
                              <a:cubicBezTo>
                                <a:pt x="194" y="9"/>
                                <a:pt x="156" y="7"/>
                                <a:pt x="119" y="12"/>
                              </a:cubicBezTo>
                              <a:cubicBezTo>
                                <a:pt x="79" y="16"/>
                                <a:pt x="44" y="32"/>
                                <a:pt x="8" y="48"/>
                              </a:cubicBezTo>
                              <a:cubicBezTo>
                                <a:pt x="3" y="50"/>
                                <a:pt x="0" y="43"/>
                                <a:pt x="5" y="41"/>
                              </a:cubicBezTo>
                              <a:cubicBezTo>
                                <a:pt x="41" y="25"/>
                                <a:pt x="75" y="10"/>
                                <a:pt x="114" y="5"/>
                              </a:cubicBezTo>
                              <a:cubicBezTo>
                                <a:pt x="151" y="0"/>
                                <a:pt x="188" y="1"/>
                                <a:pt x="225" y="5"/>
                              </a:cubicBezTo>
                              <a:cubicBezTo>
                                <a:pt x="300" y="15"/>
                                <a:pt x="374" y="39"/>
                                <a:pt x="444" y="68"/>
                              </a:cubicBezTo>
                              <a:cubicBezTo>
                                <a:pt x="449" y="70"/>
                                <a:pt x="446" y="77"/>
                                <a:pt x="441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855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79FB3F6" id="Freeform 5" o:spid="_x0000_s1026" style="position:absolute;left:0;text-align:left;margin-left:62.1pt;margin-top:81.55pt;width:105.75pt;height:13.9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" path="m441,75c374,47,304,24,231,14,194,9,156,7,119,12,79,16,44,32,8,48,3,50,,43,5,41,41,25,75,10,114,5,151,,188,1,225,5v75,10,149,34,219,63c449,70,446,77,441,75xe" fillcolor="#48855b" stroked="f">
                <v:path arrowok="t" o:connecttype="custom" o:connectlocs="1319334,172415;691079,32184;356011,27586;23933,110346;14958,94254;341052,11494;673129,11494;1328309,156323;1319334,172415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57D356D" wp14:editId="3F777409">
                <wp:simplePos x="0" y="0"/>
                <wp:positionH relativeFrom="column">
                  <wp:posOffset>923290</wp:posOffset>
                </wp:positionH>
                <wp:positionV relativeFrom="paragraph">
                  <wp:posOffset>1085850</wp:posOffset>
                </wp:positionV>
                <wp:extent cx="89535" cy="100965"/>
                <wp:effectExtent l="0" t="0" r="0" b="0"/>
                <wp:wrapNone/>
                <wp:docPr id="3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246" cy="100654"/>
                        </a:xfrm>
                        <a:custGeom>
                          <a:avLst/>
                          <a:gdLst>
                            <a:gd name="T0" fmla="*/ 27 w 30"/>
                            <a:gd name="T1" fmla="*/ 0 h 44"/>
                            <a:gd name="T2" fmla="*/ 28 w 30"/>
                            <a:gd name="T3" fmla="*/ 28 h 44"/>
                            <a:gd name="T4" fmla="*/ 4 w 30"/>
                            <a:gd name="T5" fmla="*/ 19 h 44"/>
                            <a:gd name="T6" fmla="*/ 21 w 30"/>
                            <a:gd name="T7" fmla="*/ 1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44">
                              <a:moveTo>
                                <a:pt x="27" y="0"/>
                              </a:moveTo>
                              <a:cubicBezTo>
                                <a:pt x="27" y="6"/>
                                <a:pt x="30" y="23"/>
                                <a:pt x="28" y="28"/>
                              </a:cubicBezTo>
                              <a:cubicBezTo>
                                <a:pt x="17" y="44"/>
                                <a:pt x="0" y="36"/>
                                <a:pt x="4" y="19"/>
                              </a:cubicBezTo>
                              <a:cubicBezTo>
                                <a:pt x="6" y="11"/>
                                <a:pt x="12" y="4"/>
                                <a:pt x="21" y="1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304D795" id="Freeform 6" o:spid="_x0000_s1026" style="position:absolute;left:0;text-align:left;margin-left:72.7pt;margin-top:85.5pt;width:7.05pt;height:7.9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" path="m27,v,6,3,23,1,28c17,44,,36,4,19,6,11,12,4,21,1e" fillcolor="#83ab86" stroked="f">
                <v:path arrowok="t" o:connecttype="custom" o:connectlocs="80321,0;83296,64053;11899,43464;62472,228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4AB4426" wp14:editId="19625F91">
                <wp:simplePos x="0" y="0"/>
                <wp:positionH relativeFrom="column">
                  <wp:posOffset>817880</wp:posOffset>
                </wp:positionH>
                <wp:positionV relativeFrom="paragraph">
                  <wp:posOffset>946785</wp:posOffset>
                </wp:positionV>
                <wp:extent cx="173990" cy="159385"/>
                <wp:effectExtent l="0" t="0" r="0" b="0"/>
                <wp:wrapNone/>
                <wp:docPr id="3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15" cy="159659"/>
                        </a:xfrm>
                        <a:custGeom>
                          <a:avLst/>
                          <a:gdLst>
                            <a:gd name="T0" fmla="*/ 56 w 58"/>
                            <a:gd name="T1" fmla="*/ 62 h 70"/>
                            <a:gd name="T2" fmla="*/ 58 w 58"/>
                            <a:gd name="T3" fmla="*/ 5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70">
                              <a:moveTo>
                                <a:pt x="56" y="62"/>
                              </a:moveTo>
                              <a:cubicBezTo>
                                <a:pt x="0" y="70"/>
                                <a:pt x="37" y="0"/>
                                <a:pt x="58" y="55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DD29F66" id="Freeform 7" o:spid="_x0000_s1026" style="position:absolute;left:0;text-align:left;margin-left:64.4pt;margin-top:74.55pt;width:13.7pt;height:12.55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" path="m56,62c,70,37,,58,55e" fillcolor="#83ab86" stroked="f">
                <v:path arrowok="t" o:connecttype="custom" o:connectlocs="167918,141412;173915,125446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DF8F785" wp14:editId="033C8BDA">
                <wp:simplePos x="0" y="0"/>
                <wp:positionH relativeFrom="column">
                  <wp:posOffset>573405</wp:posOffset>
                </wp:positionH>
                <wp:positionV relativeFrom="paragraph">
                  <wp:posOffset>1104900</wp:posOffset>
                </wp:positionV>
                <wp:extent cx="290830" cy="144145"/>
                <wp:effectExtent l="0" t="0" r="0" b="0"/>
                <wp:wrapNone/>
                <wp:docPr id="35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622" cy="144040"/>
                        </a:xfrm>
                        <a:custGeom>
                          <a:avLst/>
                          <a:gdLst>
                            <a:gd name="T0" fmla="*/ 82 w 97"/>
                            <a:gd name="T1" fmla="*/ 14 h 63"/>
                            <a:gd name="T2" fmla="*/ 97 w 97"/>
                            <a:gd name="T3" fmla="*/ 1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" h="63">
                              <a:moveTo>
                                <a:pt x="82" y="14"/>
                              </a:moveTo>
                              <a:cubicBezTo>
                                <a:pt x="53" y="63"/>
                                <a:pt x="0" y="0"/>
                                <a:pt x="97" y="10"/>
                              </a:cubicBezTo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C942E79" id="Freeform 8" o:spid="_x0000_s1026" style="position:absolute;left:0;text-align:left;margin-left:45.15pt;margin-top:87pt;width:22.9pt;height:11.3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" path="m82,14c53,63,,,97,10e" fillcolor="#2b323c" stroked="f">
                <v:path arrowok="t" o:connecttype="custom" o:connectlocs="245680,32009;290622,2286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4CDD847" wp14:editId="27EEEA79">
                <wp:simplePos x="0" y="0"/>
                <wp:positionH relativeFrom="column">
                  <wp:posOffset>1051560</wp:posOffset>
                </wp:positionH>
                <wp:positionV relativeFrom="paragraph">
                  <wp:posOffset>1056640</wp:posOffset>
                </wp:positionV>
                <wp:extent cx="121285" cy="121285"/>
                <wp:effectExtent l="0" t="0" r="0" b="0"/>
                <wp:wrapNone/>
                <wp:docPr id="3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283" cy="121479"/>
                        </a:xfrm>
                        <a:custGeom>
                          <a:avLst/>
                          <a:gdLst>
                            <a:gd name="T0" fmla="*/ 27 w 40"/>
                            <a:gd name="T1" fmla="*/ 0 h 53"/>
                            <a:gd name="T2" fmla="*/ 27 w 40"/>
                            <a:gd name="T3" fmla="*/ 46 h 53"/>
                            <a:gd name="T4" fmla="*/ 37 w 40"/>
                            <a:gd name="T5" fmla="*/ 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" h="53">
                              <a:moveTo>
                                <a:pt x="27" y="0"/>
                              </a:moveTo>
                              <a:cubicBezTo>
                                <a:pt x="18" y="9"/>
                                <a:pt x="0" y="53"/>
                                <a:pt x="27" y="46"/>
                              </a:cubicBezTo>
                              <a:cubicBezTo>
                                <a:pt x="40" y="41"/>
                                <a:pt x="36" y="13"/>
                                <a:pt x="37" y="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76BA94B" id="Freeform 9" o:spid="_x0000_s1026" style="position:absolute;left:0;text-align:left;margin-left:82.8pt;margin-top:83.2pt;width:9.55pt;height:9.5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" path="m27,c18,9,,53,27,46,40,41,36,13,37,3e" fillcolor="#aecbad" stroked="f">
                <v:path arrowok="t" o:connecttype="custom" o:connectlocs="81866,0;81866,105435;112187,687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3A5E3CD" wp14:editId="5E20D9A8">
                <wp:simplePos x="0" y="0"/>
                <wp:positionH relativeFrom="column">
                  <wp:posOffset>1017270</wp:posOffset>
                </wp:positionH>
                <wp:positionV relativeFrom="paragraph">
                  <wp:posOffset>922655</wp:posOffset>
                </wp:positionV>
                <wp:extent cx="137160" cy="132080"/>
                <wp:effectExtent l="0" t="0" r="0" b="0"/>
                <wp:wrapNone/>
                <wp:docPr id="3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302" cy="131892"/>
                        </a:xfrm>
                        <a:custGeom>
                          <a:avLst/>
                          <a:gdLst>
                            <a:gd name="T0" fmla="*/ 39 w 46"/>
                            <a:gd name="T1" fmla="*/ 58 h 58"/>
                            <a:gd name="T2" fmla="*/ 46 w 46"/>
                            <a:gd name="T3" fmla="*/ 56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58">
                              <a:moveTo>
                                <a:pt x="39" y="58"/>
                              </a:moveTo>
                              <a:cubicBezTo>
                                <a:pt x="0" y="40"/>
                                <a:pt x="40" y="0"/>
                                <a:pt x="46" y="56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AE34F54" id="Freeform 10" o:spid="_x0000_s1026" style="position:absolute;left:0;text-align:left;margin-left:80.1pt;margin-top:72.65pt;width:10.8pt;height:10.4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" path="m39,58c,40,40,,46,56e" fillcolor="#aecbad" stroked="f">
                <v:path arrowok="t" o:connecttype="custom" o:connectlocs="116408,131892;137302,12734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D4AE5FD" wp14:editId="2D65DA3A">
                <wp:simplePos x="0" y="0"/>
                <wp:positionH relativeFrom="column">
                  <wp:posOffset>1225550</wp:posOffset>
                </wp:positionH>
                <wp:positionV relativeFrom="paragraph">
                  <wp:posOffset>1049655</wp:posOffset>
                </wp:positionV>
                <wp:extent cx="146685" cy="130175"/>
                <wp:effectExtent l="0" t="0" r="0" b="0"/>
                <wp:wrapNone/>
                <wp:docPr id="38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30156"/>
                        </a:xfrm>
                        <a:custGeom>
                          <a:avLst/>
                          <a:gdLst>
                            <a:gd name="T0" fmla="*/ 38 w 49"/>
                            <a:gd name="T1" fmla="*/ 0 h 57"/>
                            <a:gd name="T2" fmla="*/ 49 w 49"/>
                            <a:gd name="T3" fmla="*/ 4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" h="57">
                              <a:moveTo>
                                <a:pt x="38" y="0"/>
                              </a:moveTo>
                              <a:cubicBezTo>
                                <a:pt x="0" y="34"/>
                                <a:pt x="42" y="57"/>
                                <a:pt x="49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395A9D4" id="Freeform 11" o:spid="_x0000_s1026" style="position:absolute;left:0;text-align:left;margin-left:96.5pt;margin-top:82.65pt;width:11.55pt;height:10.2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" path="m38,c,34,42,57,49,4e" fillcolor="#aecbad" stroked="f">
                <v:path arrowok="t" o:connecttype="custom" o:connectlocs="113577,0;146455,913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771A934" wp14:editId="1E750A55">
                <wp:simplePos x="0" y="0"/>
                <wp:positionH relativeFrom="column">
                  <wp:posOffset>1236980</wp:posOffset>
                </wp:positionH>
                <wp:positionV relativeFrom="paragraph">
                  <wp:posOffset>936625</wp:posOffset>
                </wp:positionV>
                <wp:extent cx="169545" cy="111125"/>
                <wp:effectExtent l="0" t="0" r="0" b="0"/>
                <wp:wrapNone/>
                <wp:docPr id="39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9339" cy="111067"/>
                        </a:xfrm>
                        <a:custGeom>
                          <a:avLst/>
                          <a:gdLst>
                            <a:gd name="T0" fmla="*/ 32 w 56"/>
                            <a:gd name="T1" fmla="*/ 49 h 49"/>
                            <a:gd name="T2" fmla="*/ 47 w 56"/>
                            <a:gd name="T3" fmla="*/ 48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49">
                              <a:moveTo>
                                <a:pt x="32" y="49"/>
                              </a:moveTo>
                              <a:cubicBezTo>
                                <a:pt x="0" y="24"/>
                                <a:pt x="56" y="0"/>
                                <a:pt x="47" y="48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49E1810" id="Freeform 12" o:spid="_x0000_s1026" style="position:absolute;left:0;text-align:left;margin-left:97.4pt;margin-top:73.75pt;width:13.35pt;height:8.7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" path="m32,49c,24,56,,47,48e" fillcolor="#aecbad" stroked="f">
                <v:path arrowok="t" o:connecttype="custom" o:connectlocs="96765,111067;142124,1088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B1A1B93" wp14:editId="03A08ED4">
                <wp:simplePos x="0" y="0"/>
                <wp:positionH relativeFrom="column">
                  <wp:posOffset>1367155</wp:posOffset>
                </wp:positionH>
                <wp:positionV relativeFrom="paragraph">
                  <wp:posOffset>1066800</wp:posOffset>
                </wp:positionV>
                <wp:extent cx="185420" cy="132080"/>
                <wp:effectExtent l="0" t="0" r="0" b="0"/>
                <wp:wrapNone/>
                <wp:docPr id="40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31892"/>
                        </a:xfrm>
                        <a:custGeom>
                          <a:avLst/>
                          <a:gdLst>
                            <a:gd name="T0" fmla="*/ 41 w 62"/>
                            <a:gd name="T1" fmla="*/ 0 h 58"/>
                            <a:gd name="T2" fmla="*/ 53 w 62"/>
                            <a:gd name="T3" fmla="*/ 4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" h="58">
                              <a:moveTo>
                                <a:pt x="41" y="0"/>
                              </a:moveTo>
                              <a:cubicBezTo>
                                <a:pt x="0" y="58"/>
                                <a:pt x="62" y="48"/>
                                <a:pt x="53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46A6314" id="Freeform 13" o:spid="_x0000_s1026" style="position:absolute;left:0;text-align:left;margin-left:107.65pt;margin-top:84pt;width:14.6pt;height:10.4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" path="m41,c,58,62,48,53,4e" fillcolor="#aecbad" stroked="f">
                <v:path arrowok="t" o:connecttype="custom" o:connectlocs="122575,0;158450,9096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19405E0" wp14:editId="66B23851">
                <wp:simplePos x="0" y="0"/>
                <wp:positionH relativeFrom="column">
                  <wp:posOffset>1438275</wp:posOffset>
                </wp:positionH>
                <wp:positionV relativeFrom="paragraph">
                  <wp:posOffset>936625</wp:posOffset>
                </wp:positionV>
                <wp:extent cx="98425" cy="130175"/>
                <wp:effectExtent l="0" t="0" r="0" b="0"/>
                <wp:wrapNone/>
                <wp:docPr id="41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399" cy="130156"/>
                        </a:xfrm>
                        <a:custGeom>
                          <a:avLst/>
                          <a:gdLst>
                            <a:gd name="T0" fmla="*/ 22 w 33"/>
                            <a:gd name="T1" fmla="*/ 57 h 57"/>
                            <a:gd name="T2" fmla="*/ 11 w 33"/>
                            <a:gd name="T3" fmla="*/ 16 h 57"/>
                            <a:gd name="T4" fmla="*/ 22 w 33"/>
                            <a:gd name="T5" fmla="*/ 53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" h="57">
                              <a:moveTo>
                                <a:pt x="22" y="57"/>
                              </a:moveTo>
                              <a:cubicBezTo>
                                <a:pt x="12" y="51"/>
                                <a:pt x="0" y="25"/>
                                <a:pt x="11" y="16"/>
                              </a:cubicBezTo>
                              <a:cubicBezTo>
                                <a:pt x="33" y="0"/>
                                <a:pt x="28" y="44"/>
                                <a:pt x="22" y="5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509ECE1" id="Freeform 14" o:spid="_x0000_s1026" style="position:absolute;left:0;text-align:left;margin-left:113.25pt;margin-top:73.75pt;width:7.75pt;height:10.2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" path="m22,57c12,51,,25,11,16,33,,28,44,22,53e" fillcolor="#aecbad" stroked="f">
                <v:path arrowok="t" o:connecttype="custom" o:connectlocs="65599,130156;32800,36535;65599,121022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E276260" wp14:editId="27F5ECBF">
                <wp:simplePos x="0" y="0"/>
                <wp:positionH relativeFrom="column">
                  <wp:posOffset>1490980</wp:posOffset>
                </wp:positionH>
                <wp:positionV relativeFrom="paragraph">
                  <wp:posOffset>1083945</wp:posOffset>
                </wp:positionV>
                <wp:extent cx="173990" cy="146050"/>
                <wp:effectExtent l="0" t="0" r="0" b="0"/>
                <wp:wrapNone/>
                <wp:docPr id="42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15" cy="145775"/>
                        </a:xfrm>
                        <a:custGeom>
                          <a:avLst/>
                          <a:gdLst>
                            <a:gd name="T0" fmla="*/ 52 w 58"/>
                            <a:gd name="T1" fmla="*/ 0 h 64"/>
                            <a:gd name="T2" fmla="*/ 58 w 58"/>
                            <a:gd name="T3" fmla="*/ 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52" y="0"/>
                              </a:moveTo>
                              <a:cubicBezTo>
                                <a:pt x="0" y="31"/>
                                <a:pt x="54" y="64"/>
                                <a:pt x="58" y="4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5C770DA" id="Freeform 15" o:spid="_x0000_s1026" style="position:absolute;left:0;text-align:left;margin-left:117.4pt;margin-top:85.35pt;width:13.7pt;height:11.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" path="m52,c,31,54,64,58,4e" fillcolor="#4b516b" stroked="f">
                <v:path arrowok="t" o:connecttype="custom" o:connectlocs="155924,0;173915,911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0881622" wp14:editId="1FC5D96A">
                <wp:simplePos x="0" y="0"/>
                <wp:positionH relativeFrom="column">
                  <wp:posOffset>1582420</wp:posOffset>
                </wp:positionH>
                <wp:positionV relativeFrom="paragraph">
                  <wp:posOffset>974725</wp:posOffset>
                </wp:positionV>
                <wp:extent cx="118745" cy="111125"/>
                <wp:effectExtent l="0" t="0" r="0" b="0"/>
                <wp:wrapNone/>
                <wp:docPr id="43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995" cy="111067"/>
                        </a:xfrm>
                        <a:custGeom>
                          <a:avLst/>
                          <a:gdLst>
                            <a:gd name="T0" fmla="*/ 27 w 40"/>
                            <a:gd name="T1" fmla="*/ 49 h 49"/>
                            <a:gd name="T2" fmla="*/ 20 w 40"/>
                            <a:gd name="T3" fmla="*/ 5 h 49"/>
                            <a:gd name="T4" fmla="*/ 29 w 40"/>
                            <a:gd name="T5" fmla="*/ 4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7" y="49"/>
                              </a:moveTo>
                              <a:cubicBezTo>
                                <a:pt x="15" y="44"/>
                                <a:pt x="0" y="9"/>
                                <a:pt x="20" y="5"/>
                              </a:cubicBezTo>
                              <a:cubicBezTo>
                                <a:pt x="40" y="0"/>
                                <a:pt x="33" y="37"/>
                                <a:pt x="29" y="46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3CBAD1D" id="Freeform 16" o:spid="_x0000_s1026" style="position:absolute;left:0;text-align:left;margin-left:124.6pt;margin-top:76.75pt;width:9.35pt;height:8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" path="m27,49c15,44,,9,20,5,40,,33,37,29,46e" fillcolor="#4b516b" stroked="f">
                <v:path arrowok="t" o:connecttype="custom" o:connectlocs="80322,111067;59498,11333;86271,10426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43280CB" wp14:editId="20839196">
                <wp:simplePos x="0" y="0"/>
                <wp:positionH relativeFrom="column">
                  <wp:posOffset>1653540</wp:posOffset>
                </wp:positionH>
                <wp:positionV relativeFrom="paragraph">
                  <wp:posOffset>1125855</wp:posOffset>
                </wp:positionV>
                <wp:extent cx="196850" cy="125095"/>
                <wp:effectExtent l="0" t="0" r="0" b="0"/>
                <wp:wrapNone/>
                <wp:docPr id="44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799" cy="124950"/>
                        </a:xfrm>
                        <a:custGeom>
                          <a:avLst/>
                          <a:gdLst>
                            <a:gd name="T0" fmla="*/ 55 w 66"/>
                            <a:gd name="T1" fmla="*/ 0 h 55"/>
                            <a:gd name="T2" fmla="*/ 65 w 66"/>
                            <a:gd name="T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" h="55">
                              <a:moveTo>
                                <a:pt x="55" y="0"/>
                              </a:moveTo>
                              <a:cubicBezTo>
                                <a:pt x="0" y="28"/>
                                <a:pt x="66" y="55"/>
                                <a:pt x="65" y="0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1C6137F" id="Freeform 17" o:spid="_x0000_s1026" style="position:absolute;left:0;text-align:left;margin-left:130.2pt;margin-top:88.65pt;width:15.5pt;height:9.8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" path="m55,c,28,66,55,65,e" fillcolor="#4d4d4c" stroked="f">
                <v:path arrowok="t" o:connecttype="custom" o:connectlocs="163999,0;193817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274F6EA" wp14:editId="0C315D88">
                <wp:simplePos x="0" y="0"/>
                <wp:positionH relativeFrom="column">
                  <wp:posOffset>1767840</wp:posOffset>
                </wp:positionH>
                <wp:positionV relativeFrom="paragraph">
                  <wp:posOffset>1005840</wp:posOffset>
                </wp:positionV>
                <wp:extent cx="125730" cy="120015"/>
                <wp:effectExtent l="0" t="0" r="0" b="0"/>
                <wp:wrapNone/>
                <wp:docPr id="4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60" cy="119744"/>
                        </a:xfrm>
                        <a:custGeom>
                          <a:avLst/>
                          <a:gdLst>
                            <a:gd name="T0" fmla="*/ 27 w 42"/>
                            <a:gd name="T1" fmla="*/ 51 h 52"/>
                            <a:gd name="T2" fmla="*/ 21 w 42"/>
                            <a:gd name="T3" fmla="*/ 3 h 52"/>
                            <a:gd name="T4" fmla="*/ 29 w 42"/>
                            <a:gd name="T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" h="52">
                              <a:moveTo>
                                <a:pt x="27" y="51"/>
                              </a:moveTo>
                              <a:cubicBezTo>
                                <a:pt x="17" y="45"/>
                                <a:pt x="0" y="5"/>
                                <a:pt x="21" y="3"/>
                              </a:cubicBezTo>
                              <a:cubicBezTo>
                                <a:pt x="42" y="0"/>
                                <a:pt x="34" y="42"/>
                                <a:pt x="29" y="52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CE8A192" id="Freeform 18" o:spid="_x0000_s1026" style="position:absolute;left:0;text-align:left;margin-left:139.2pt;margin-top:79.2pt;width:9.9pt;height:9.4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" path="m27,51c17,45,,5,21,3,42,,34,42,29,52e" fillcolor="#4d4d4c" stroked="f">
                <v:path arrowok="t" o:connecttype="custom" o:connectlocs="80910,117441;62930,6908;86903,11974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CDDDAE2" wp14:editId="4622FDF2">
                <wp:simplePos x="0" y="0"/>
                <wp:positionH relativeFrom="column">
                  <wp:posOffset>3140710</wp:posOffset>
                </wp:positionH>
                <wp:positionV relativeFrom="paragraph">
                  <wp:posOffset>1038860</wp:posOffset>
                </wp:positionV>
                <wp:extent cx="1338580" cy="177165"/>
                <wp:effectExtent l="0" t="0" r="0" b="0"/>
                <wp:wrapNone/>
                <wp:docPr id="4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8690" cy="177013"/>
                        </a:xfrm>
                        <a:custGeom>
                          <a:avLst/>
                          <a:gdLst>
                            <a:gd name="T0" fmla="*/ 8 w 448"/>
                            <a:gd name="T1" fmla="*/ 76 h 78"/>
                            <a:gd name="T2" fmla="*/ 217 w 448"/>
                            <a:gd name="T3" fmla="*/ 15 h 78"/>
                            <a:gd name="T4" fmla="*/ 330 w 448"/>
                            <a:gd name="T5" fmla="*/ 13 h 78"/>
                            <a:gd name="T6" fmla="*/ 441 w 448"/>
                            <a:gd name="T7" fmla="*/ 49 h 78"/>
                            <a:gd name="T8" fmla="*/ 444 w 448"/>
                            <a:gd name="T9" fmla="*/ 42 h 78"/>
                            <a:gd name="T10" fmla="*/ 334 w 448"/>
                            <a:gd name="T11" fmla="*/ 5 h 78"/>
                            <a:gd name="T12" fmla="*/ 224 w 448"/>
                            <a:gd name="T13" fmla="*/ 6 h 78"/>
                            <a:gd name="T14" fmla="*/ 5 w 448"/>
                            <a:gd name="T15" fmla="*/ 69 h 78"/>
                            <a:gd name="T16" fmla="*/ 8 w 448"/>
                            <a:gd name="T17" fmla="*/ 76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8" h="78">
                              <a:moveTo>
                                <a:pt x="8" y="76"/>
                              </a:moveTo>
                              <a:cubicBezTo>
                                <a:pt x="75" y="48"/>
                                <a:pt x="145" y="25"/>
                                <a:pt x="217" y="15"/>
                              </a:cubicBezTo>
                              <a:cubicBezTo>
                                <a:pt x="255" y="9"/>
                                <a:pt x="292" y="8"/>
                                <a:pt x="330" y="13"/>
                              </a:cubicBezTo>
                              <a:cubicBezTo>
                                <a:pt x="370" y="17"/>
                                <a:pt x="405" y="33"/>
                                <a:pt x="441" y="49"/>
                              </a:cubicBezTo>
                              <a:cubicBezTo>
                                <a:pt x="446" y="51"/>
                                <a:pt x="448" y="44"/>
                                <a:pt x="444" y="42"/>
                              </a:cubicBezTo>
                              <a:cubicBezTo>
                                <a:pt x="408" y="26"/>
                                <a:pt x="374" y="11"/>
                                <a:pt x="334" y="5"/>
                              </a:cubicBezTo>
                              <a:cubicBezTo>
                                <a:pt x="298" y="0"/>
                                <a:pt x="261" y="2"/>
                                <a:pt x="224" y="6"/>
                              </a:cubicBezTo>
                              <a:cubicBezTo>
                                <a:pt x="148" y="15"/>
                                <a:pt x="75" y="40"/>
                                <a:pt x="5" y="69"/>
                              </a:cubicBezTo>
                              <a:cubicBezTo>
                                <a:pt x="0" y="71"/>
                                <a:pt x="3" y="78"/>
                                <a:pt x="8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855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B69681B" id="Freeform 19" o:spid="_x0000_s1026" style="position:absolute;left:0;text-align:left;margin-left:247.3pt;margin-top:81.8pt;width:105.4pt;height:13.9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" path="m8,76c75,48,145,25,217,15,255,9,292,8,330,13v40,4,75,20,111,36c446,51,448,44,444,42,408,26,374,11,334,5,298,,261,2,224,6,148,15,75,40,5,69,,71,3,78,8,76xe" fillcolor="#48855b" stroked="f">
                <v:path arrowok="t" o:connecttype="custom" o:connectlocs="23905,172474;648428,34041;986089,29502;1317773,111200;1326737,95315;998041,11347;669345,13616;14941,156588;23905,172474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7511B1" wp14:editId="713498E7">
                <wp:simplePos x="0" y="0"/>
                <wp:positionH relativeFrom="column">
                  <wp:posOffset>4255135</wp:posOffset>
                </wp:positionH>
                <wp:positionV relativeFrom="paragraph">
                  <wp:posOffset>1090930</wp:posOffset>
                </wp:positionV>
                <wp:extent cx="89535" cy="100965"/>
                <wp:effectExtent l="0" t="0" r="0" b="0"/>
                <wp:wrapNone/>
                <wp:docPr id="47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246" cy="100654"/>
                        </a:xfrm>
                        <a:custGeom>
                          <a:avLst/>
                          <a:gdLst>
                            <a:gd name="T0" fmla="*/ 3 w 30"/>
                            <a:gd name="T1" fmla="*/ 0 h 44"/>
                            <a:gd name="T2" fmla="*/ 3 w 30"/>
                            <a:gd name="T3" fmla="*/ 28 h 44"/>
                            <a:gd name="T4" fmla="*/ 27 w 30"/>
                            <a:gd name="T5" fmla="*/ 19 h 44"/>
                            <a:gd name="T6" fmla="*/ 9 w 30"/>
                            <a:gd name="T7" fmla="*/ 1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44">
                              <a:moveTo>
                                <a:pt x="3" y="0"/>
                              </a:moveTo>
                              <a:cubicBezTo>
                                <a:pt x="3" y="6"/>
                                <a:pt x="0" y="23"/>
                                <a:pt x="3" y="28"/>
                              </a:cubicBezTo>
                              <a:cubicBezTo>
                                <a:pt x="14" y="44"/>
                                <a:pt x="30" y="36"/>
                                <a:pt x="27" y="19"/>
                              </a:cubicBezTo>
                              <a:cubicBezTo>
                                <a:pt x="25" y="10"/>
                                <a:pt x="19" y="4"/>
                                <a:pt x="9" y="1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0F0A3F1" id="Freeform 20" o:spid="_x0000_s1026" style="position:absolute;left:0;text-align:left;margin-left:335.05pt;margin-top:85.9pt;width:7.05pt;height:7.9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" path="m3,c3,6,,23,3,28v11,16,27,8,24,-9c25,10,19,4,9,1e" fillcolor="#83ab86" stroked="f">
                <v:path arrowok="t" o:connecttype="custom" o:connectlocs="8925,0;8925,64053;80321,43464;26774,228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9DABB73" wp14:editId="2755E30D">
                <wp:simplePos x="0" y="0"/>
                <wp:positionH relativeFrom="column">
                  <wp:posOffset>4280535</wp:posOffset>
                </wp:positionH>
                <wp:positionV relativeFrom="paragraph">
                  <wp:posOffset>952500</wp:posOffset>
                </wp:positionV>
                <wp:extent cx="171450" cy="159385"/>
                <wp:effectExtent l="0" t="0" r="0" b="0"/>
                <wp:wrapNone/>
                <wp:docPr id="4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627" cy="159659"/>
                        </a:xfrm>
                        <a:custGeom>
                          <a:avLst/>
                          <a:gdLst>
                            <a:gd name="T0" fmla="*/ 1 w 58"/>
                            <a:gd name="T1" fmla="*/ 62 h 70"/>
                            <a:gd name="T2" fmla="*/ 0 w 58"/>
                            <a:gd name="T3" fmla="*/ 5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70">
                              <a:moveTo>
                                <a:pt x="1" y="62"/>
                              </a:moveTo>
                              <a:cubicBezTo>
                                <a:pt x="58" y="70"/>
                                <a:pt x="21" y="0"/>
                                <a:pt x="0" y="55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2632115" id="Freeform 21" o:spid="_x0000_s1026" style="position:absolute;left:0;text-align:left;margin-left:337.05pt;margin-top:75pt;width:13.5pt;height:12.5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" path="m1,62c58,70,21,,,55e" fillcolor="#83ab86" stroked="f">
                <v:path arrowok="t" o:connecttype="custom" o:connectlocs="2959,141412;0,125446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4F42D03" wp14:editId="466F83E9">
                <wp:simplePos x="0" y="0"/>
                <wp:positionH relativeFrom="column">
                  <wp:posOffset>4408805</wp:posOffset>
                </wp:positionH>
                <wp:positionV relativeFrom="paragraph">
                  <wp:posOffset>1108710</wp:posOffset>
                </wp:positionV>
                <wp:extent cx="290830" cy="144145"/>
                <wp:effectExtent l="0" t="0" r="0" b="0"/>
                <wp:wrapNone/>
                <wp:docPr id="49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622" cy="144040"/>
                        </a:xfrm>
                        <a:custGeom>
                          <a:avLst/>
                          <a:gdLst>
                            <a:gd name="T0" fmla="*/ 15 w 97"/>
                            <a:gd name="T1" fmla="*/ 14 h 63"/>
                            <a:gd name="T2" fmla="*/ 0 w 97"/>
                            <a:gd name="T3" fmla="*/ 9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" h="63">
                              <a:moveTo>
                                <a:pt x="15" y="14"/>
                              </a:moveTo>
                              <a:cubicBezTo>
                                <a:pt x="44" y="63"/>
                                <a:pt x="97" y="0"/>
                                <a:pt x="0" y="9"/>
                              </a:cubicBezTo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955D625" id="Freeform 22" o:spid="_x0000_s1026" style="position:absolute;left:0;text-align:left;margin-left:347.15pt;margin-top:87.3pt;width:22.9pt;height:11.3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" path="m15,14c44,63,97,,,9e" fillcolor="#2b323c" stroked="f">
                <v:path arrowok="t" o:connecttype="custom" o:connectlocs="44942,32009;0,20577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F2467D9" wp14:editId="72B0C061">
                <wp:simplePos x="0" y="0"/>
                <wp:positionH relativeFrom="column">
                  <wp:posOffset>4097655</wp:posOffset>
                </wp:positionH>
                <wp:positionV relativeFrom="paragraph">
                  <wp:posOffset>1061720</wp:posOffset>
                </wp:positionV>
                <wp:extent cx="121285" cy="121285"/>
                <wp:effectExtent l="0" t="0" r="0" b="0"/>
                <wp:wrapNone/>
                <wp:docPr id="50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283" cy="121479"/>
                        </a:xfrm>
                        <a:custGeom>
                          <a:avLst/>
                          <a:gdLst>
                            <a:gd name="T0" fmla="*/ 14 w 41"/>
                            <a:gd name="T1" fmla="*/ 0 h 53"/>
                            <a:gd name="T2" fmla="*/ 13 w 41"/>
                            <a:gd name="T3" fmla="*/ 45 h 53"/>
                            <a:gd name="T4" fmla="*/ 4 w 41"/>
                            <a:gd name="T5" fmla="*/ 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" h="53">
                              <a:moveTo>
                                <a:pt x="14" y="0"/>
                              </a:moveTo>
                              <a:cubicBezTo>
                                <a:pt x="23" y="8"/>
                                <a:pt x="41" y="53"/>
                                <a:pt x="13" y="45"/>
                              </a:cubicBezTo>
                              <a:cubicBezTo>
                                <a:pt x="0" y="41"/>
                                <a:pt x="4" y="13"/>
                                <a:pt x="4" y="2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D829367" id="Freeform 23" o:spid="_x0000_s1026" style="position:absolute;left:0;text-align:left;margin-left:322.65pt;margin-top:83.6pt;width:9.55pt;height:9.5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" path="m14,v9,8,27,53,-1,45c,41,4,13,4,2e" fillcolor="#aecbad" stroked="f">
                <v:path arrowok="t" o:connecttype="custom" o:connectlocs="41414,0;38456,103143;11832,458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1D12D32" wp14:editId="50BF96A1">
                <wp:simplePos x="0" y="0"/>
                <wp:positionH relativeFrom="column">
                  <wp:posOffset>4117975</wp:posOffset>
                </wp:positionH>
                <wp:positionV relativeFrom="paragraph">
                  <wp:posOffset>926465</wp:posOffset>
                </wp:positionV>
                <wp:extent cx="137160" cy="133350"/>
                <wp:effectExtent l="0" t="0" r="0" b="0"/>
                <wp:wrapNone/>
                <wp:docPr id="51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302" cy="133627"/>
                        </a:xfrm>
                        <a:custGeom>
                          <a:avLst/>
                          <a:gdLst>
                            <a:gd name="T0" fmla="*/ 7 w 46"/>
                            <a:gd name="T1" fmla="*/ 58 h 58"/>
                            <a:gd name="T2" fmla="*/ 0 w 46"/>
                            <a:gd name="T3" fmla="*/ 56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58">
                              <a:moveTo>
                                <a:pt x="7" y="58"/>
                              </a:moveTo>
                              <a:cubicBezTo>
                                <a:pt x="46" y="40"/>
                                <a:pt x="6" y="0"/>
                                <a:pt x="0" y="56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F5868D5" id="Freeform 24" o:spid="_x0000_s1026" style="position:absolute;left:0;text-align:left;margin-left:324.25pt;margin-top:72.95pt;width:10.8pt;height:10.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" path="m7,58c46,40,6,,,56e" fillcolor="#aecbad" stroked="f">
                <v:path arrowok="t" o:connecttype="custom" o:connectlocs="20894,133627;0,129019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102728F" wp14:editId="35F1C126">
                <wp:simplePos x="0" y="0"/>
                <wp:positionH relativeFrom="column">
                  <wp:posOffset>3895725</wp:posOffset>
                </wp:positionH>
                <wp:positionV relativeFrom="paragraph">
                  <wp:posOffset>1054735</wp:posOffset>
                </wp:positionV>
                <wp:extent cx="151130" cy="130175"/>
                <wp:effectExtent l="0" t="0" r="0" b="0"/>
                <wp:wrapNone/>
                <wp:docPr id="52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1032" cy="130156"/>
                        </a:xfrm>
                        <a:custGeom>
                          <a:avLst/>
                          <a:gdLst>
                            <a:gd name="T0" fmla="*/ 12 w 50"/>
                            <a:gd name="T1" fmla="*/ 0 h 57"/>
                            <a:gd name="T2" fmla="*/ 0 w 50"/>
                            <a:gd name="T3" fmla="*/ 4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" h="57">
                              <a:moveTo>
                                <a:pt x="12" y="0"/>
                              </a:moveTo>
                              <a:cubicBezTo>
                                <a:pt x="50" y="34"/>
                                <a:pt x="8" y="57"/>
                                <a:pt x="0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7642679" id="Freeform 25" o:spid="_x0000_s1026" style="position:absolute;left:0;text-align:left;margin-left:306.75pt;margin-top:83.05pt;width:11.9pt;height:10.2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" path="m12,c50,34,8,57,,4e" fillcolor="#aecbad" stroked="f">
                <v:path arrowok="t" o:connecttype="custom" o:connectlocs="36248,0;0,913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68BA98C" wp14:editId="06F41211">
                <wp:simplePos x="0" y="0"/>
                <wp:positionH relativeFrom="column">
                  <wp:posOffset>3866515</wp:posOffset>
                </wp:positionH>
                <wp:positionV relativeFrom="paragraph">
                  <wp:posOffset>939800</wp:posOffset>
                </wp:positionV>
                <wp:extent cx="167005" cy="113030"/>
                <wp:effectExtent l="0" t="0" r="0" b="0"/>
                <wp:wrapNone/>
                <wp:docPr id="53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050" cy="112802"/>
                        </a:xfrm>
                        <a:custGeom>
                          <a:avLst/>
                          <a:gdLst>
                            <a:gd name="T0" fmla="*/ 23 w 56"/>
                            <a:gd name="T1" fmla="*/ 49 h 49"/>
                            <a:gd name="T2" fmla="*/ 9 w 56"/>
                            <a:gd name="T3" fmla="*/ 48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49">
                              <a:moveTo>
                                <a:pt x="23" y="49"/>
                              </a:moveTo>
                              <a:cubicBezTo>
                                <a:pt x="56" y="23"/>
                                <a:pt x="0" y="0"/>
                                <a:pt x="9" y="48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DFED95F" id="Freeform 26" o:spid="_x0000_s1026" style="position:absolute;left:0;text-align:left;margin-left:304.45pt;margin-top:74pt;width:13.15pt;height:8.9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" path="m23,49c56,23,,,9,48e" fillcolor="#aecbad" stroked="f">
                <v:path arrowok="t" o:connecttype="custom" o:connectlocs="68610,112802;26847,1105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C65BE1C" wp14:editId="463B3142">
                <wp:simplePos x="0" y="0"/>
                <wp:positionH relativeFrom="column">
                  <wp:posOffset>3719830</wp:posOffset>
                </wp:positionH>
                <wp:positionV relativeFrom="paragraph">
                  <wp:posOffset>1068705</wp:posOffset>
                </wp:positionV>
                <wp:extent cx="185420" cy="133350"/>
                <wp:effectExtent l="0" t="0" r="0" b="0"/>
                <wp:wrapNone/>
                <wp:docPr id="54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33627"/>
                        </a:xfrm>
                        <a:custGeom>
                          <a:avLst/>
                          <a:gdLst>
                            <a:gd name="T0" fmla="*/ 21 w 62"/>
                            <a:gd name="T1" fmla="*/ 0 h 59"/>
                            <a:gd name="T2" fmla="*/ 9 w 62"/>
                            <a:gd name="T3" fmla="*/ 4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" h="59">
                              <a:moveTo>
                                <a:pt x="21" y="0"/>
                              </a:moveTo>
                              <a:cubicBezTo>
                                <a:pt x="62" y="59"/>
                                <a:pt x="0" y="48"/>
                                <a:pt x="9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39B2F90" id="Freeform 27" o:spid="_x0000_s1026" style="position:absolute;left:0;text-align:left;margin-left:292.9pt;margin-top:84.15pt;width:14.6pt;height:10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" path="m21,c62,59,,48,9,4e" fillcolor="#aecbad" stroked="f">
                <v:path arrowok="t" o:connecttype="custom" o:connectlocs="62782,0;26907,9059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7DD78D5" wp14:editId="367164A3">
                <wp:simplePos x="0" y="0"/>
                <wp:positionH relativeFrom="column">
                  <wp:posOffset>3731260</wp:posOffset>
                </wp:positionH>
                <wp:positionV relativeFrom="paragraph">
                  <wp:posOffset>939800</wp:posOffset>
                </wp:positionV>
                <wp:extent cx="102870" cy="130175"/>
                <wp:effectExtent l="0" t="0" r="0" b="0"/>
                <wp:wrapNone/>
                <wp:docPr id="55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976" cy="130156"/>
                        </a:xfrm>
                        <a:custGeom>
                          <a:avLst/>
                          <a:gdLst>
                            <a:gd name="T0" fmla="*/ 12 w 34"/>
                            <a:gd name="T1" fmla="*/ 57 h 57"/>
                            <a:gd name="T2" fmla="*/ 22 w 34"/>
                            <a:gd name="T3" fmla="*/ 16 h 57"/>
                            <a:gd name="T4" fmla="*/ 11 w 34"/>
                            <a:gd name="T5" fmla="*/ 53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" h="57">
                              <a:moveTo>
                                <a:pt x="12" y="57"/>
                              </a:moveTo>
                              <a:cubicBezTo>
                                <a:pt x="22" y="51"/>
                                <a:pt x="34" y="24"/>
                                <a:pt x="22" y="16"/>
                              </a:cubicBezTo>
                              <a:cubicBezTo>
                                <a:pt x="0" y="0"/>
                                <a:pt x="6" y="44"/>
                                <a:pt x="11" y="5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5DC81A4" id="Freeform 28" o:spid="_x0000_s1026" style="position:absolute;left:0;text-align:left;margin-left:293.8pt;margin-top:74pt;width:8.1pt;height:10.2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" path="m12,57c22,51,34,24,22,16,,,6,44,11,53e" fillcolor="#aecbad" stroked="f">
                <v:path arrowok="t" o:connecttype="custom" o:connectlocs="36344,130156;66632,36535;33316,121022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72E9237" wp14:editId="10AC0905">
                <wp:simplePos x="0" y="0"/>
                <wp:positionH relativeFrom="column">
                  <wp:posOffset>3607435</wp:posOffset>
                </wp:positionH>
                <wp:positionV relativeFrom="paragraph">
                  <wp:posOffset>1089660</wp:posOffset>
                </wp:positionV>
                <wp:extent cx="171450" cy="146050"/>
                <wp:effectExtent l="0" t="0" r="0" b="0"/>
                <wp:wrapNone/>
                <wp:docPr id="5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627" cy="145775"/>
                        </a:xfrm>
                        <a:custGeom>
                          <a:avLst/>
                          <a:gdLst>
                            <a:gd name="T0" fmla="*/ 6 w 58"/>
                            <a:gd name="T1" fmla="*/ 0 h 64"/>
                            <a:gd name="T2" fmla="*/ 0 w 58"/>
                            <a:gd name="T3" fmla="*/ 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6" y="0"/>
                              </a:moveTo>
                              <a:cubicBezTo>
                                <a:pt x="58" y="31"/>
                                <a:pt x="4" y="64"/>
                                <a:pt x="0" y="4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372B6B4" id="Freeform 29" o:spid="_x0000_s1026" style="position:absolute;left:0;text-align:left;margin-left:284.05pt;margin-top:85.8pt;width:13.5pt;height:11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" path="m6,c58,31,4,64,,4e" fillcolor="#4b516b" stroked="f">
                <v:path arrowok="t" o:connecttype="custom" o:connectlocs="17755,0;0,911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2E2D1C5" wp14:editId="42963AF3">
                <wp:simplePos x="0" y="0"/>
                <wp:positionH relativeFrom="column">
                  <wp:posOffset>3568700</wp:posOffset>
                </wp:positionH>
                <wp:positionV relativeFrom="paragraph">
                  <wp:posOffset>979805</wp:posOffset>
                </wp:positionV>
                <wp:extent cx="121285" cy="111125"/>
                <wp:effectExtent l="0" t="0" r="0" b="0"/>
                <wp:wrapNone/>
                <wp:docPr id="57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283" cy="111067"/>
                        </a:xfrm>
                        <a:custGeom>
                          <a:avLst/>
                          <a:gdLst>
                            <a:gd name="T0" fmla="*/ 13 w 41"/>
                            <a:gd name="T1" fmla="*/ 49 h 49"/>
                            <a:gd name="T2" fmla="*/ 21 w 41"/>
                            <a:gd name="T3" fmla="*/ 5 h 49"/>
                            <a:gd name="T4" fmla="*/ 12 w 41"/>
                            <a:gd name="T5" fmla="*/ 4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13" y="49"/>
                              </a:moveTo>
                              <a:cubicBezTo>
                                <a:pt x="26" y="44"/>
                                <a:pt x="41" y="9"/>
                                <a:pt x="21" y="5"/>
                              </a:cubicBezTo>
                              <a:cubicBezTo>
                                <a:pt x="0" y="0"/>
                                <a:pt x="7" y="37"/>
                                <a:pt x="12" y="46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3F6E93B" id="Freeform 30" o:spid="_x0000_s1026" style="position:absolute;left:0;text-align:left;margin-left:281pt;margin-top:77.15pt;width:9.55pt;height:8.7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" path="m13,49c26,44,41,9,21,5,,,7,37,12,46e" fillcolor="#4b516b" stroked="f">
                <v:path arrowok="t" o:connecttype="custom" o:connectlocs="38456,111067;62121,11333;35497,10426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8604197" wp14:editId="3FC0F202">
                <wp:simplePos x="0" y="0"/>
                <wp:positionH relativeFrom="column">
                  <wp:posOffset>3417570</wp:posOffset>
                </wp:positionH>
                <wp:positionV relativeFrom="paragraph">
                  <wp:posOffset>1129030</wp:posOffset>
                </wp:positionV>
                <wp:extent cx="201295" cy="127000"/>
                <wp:effectExtent l="0" t="0" r="0" b="0"/>
                <wp:wrapNone/>
                <wp:docPr id="58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1376" cy="126686"/>
                        </a:xfrm>
                        <a:custGeom>
                          <a:avLst/>
                          <a:gdLst>
                            <a:gd name="T0" fmla="*/ 12 w 67"/>
                            <a:gd name="T1" fmla="*/ 0 h 55"/>
                            <a:gd name="T2" fmla="*/ 1 w 67"/>
                            <a:gd name="T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" h="55">
                              <a:moveTo>
                                <a:pt x="12" y="0"/>
                              </a:moveTo>
                              <a:cubicBezTo>
                                <a:pt x="67" y="28"/>
                                <a:pt x="0" y="55"/>
                                <a:pt x="1" y="0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816525A" id="Freeform 31" o:spid="_x0000_s1026" style="position:absolute;left:0;text-align:left;margin-left:269.1pt;margin-top:88.9pt;width:15.85pt;height:10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" path="m12,c67,28,,55,1,e" fillcolor="#4d4d4c" stroked="f">
                <v:path arrowok="t" o:connecttype="custom" o:connectlocs="36067,0;3006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810FA62" wp14:editId="6E6282A0">
                <wp:simplePos x="0" y="0"/>
                <wp:positionH relativeFrom="column">
                  <wp:posOffset>3378835</wp:posOffset>
                </wp:positionH>
                <wp:positionV relativeFrom="paragraph">
                  <wp:posOffset>1011555</wp:posOffset>
                </wp:positionV>
                <wp:extent cx="125730" cy="116205"/>
                <wp:effectExtent l="0" t="0" r="0" b="0"/>
                <wp:wrapNone/>
                <wp:docPr id="59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60" cy="116273"/>
                        </a:xfrm>
                        <a:custGeom>
                          <a:avLst/>
                          <a:gdLst>
                            <a:gd name="T0" fmla="*/ 14 w 42"/>
                            <a:gd name="T1" fmla="*/ 51 h 51"/>
                            <a:gd name="T2" fmla="*/ 21 w 42"/>
                            <a:gd name="T3" fmla="*/ 2 h 51"/>
                            <a:gd name="T4" fmla="*/ 12 w 42"/>
                            <a:gd name="T5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" h="51">
                              <a:moveTo>
                                <a:pt x="14" y="51"/>
                              </a:moveTo>
                              <a:cubicBezTo>
                                <a:pt x="25" y="45"/>
                                <a:pt x="42" y="5"/>
                                <a:pt x="21" y="2"/>
                              </a:cubicBezTo>
                              <a:cubicBezTo>
                                <a:pt x="0" y="0"/>
                                <a:pt x="8" y="41"/>
                                <a:pt x="12" y="51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704A9AD" id="Freeform 32" o:spid="_x0000_s1026" style="position:absolute;left:0;text-align:left;margin-left:266.05pt;margin-top:79.65pt;width:9.9pt;height:9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" path="m14,51c25,45,42,5,21,2,,,8,41,12,51e" fillcolor="#4d4d4c" stroked="f">
                <v:path arrowok="t" o:connecttype="custom" o:connectlocs="41953,116273;62930,4560;35960,11627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43A2C16" wp14:editId="56BA1A7D">
                <wp:simplePos x="0" y="0"/>
                <wp:positionH relativeFrom="column">
                  <wp:posOffset>3097530</wp:posOffset>
                </wp:positionH>
                <wp:positionV relativeFrom="paragraph">
                  <wp:posOffset>893445</wp:posOffset>
                </wp:positionV>
                <wp:extent cx="393700" cy="253365"/>
                <wp:effectExtent l="0" t="0" r="0" b="0"/>
                <wp:wrapNone/>
                <wp:docPr id="60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598" cy="253371"/>
                        </a:xfrm>
                        <a:custGeom>
                          <a:avLst/>
                          <a:gdLst>
                            <a:gd name="T0" fmla="*/ 106 w 131"/>
                            <a:gd name="T1" fmla="*/ 111 h 111"/>
                            <a:gd name="T2" fmla="*/ 5 w 131"/>
                            <a:gd name="T3" fmla="*/ 70 h 111"/>
                            <a:gd name="T4" fmla="*/ 2 w 131"/>
                            <a:gd name="T5" fmla="*/ 39 h 111"/>
                            <a:gd name="T6" fmla="*/ 40 w 131"/>
                            <a:gd name="T7" fmla="*/ 0 h 111"/>
                            <a:gd name="T8" fmla="*/ 51 w 131"/>
                            <a:gd name="T9" fmla="*/ 0 h 111"/>
                            <a:gd name="T10" fmla="*/ 82 w 131"/>
                            <a:gd name="T11" fmla="*/ 7 h 111"/>
                            <a:gd name="T12" fmla="*/ 131 w 131"/>
                            <a:gd name="T13" fmla="*/ 64 h 111"/>
                            <a:gd name="T14" fmla="*/ 115 w 131"/>
                            <a:gd name="T15" fmla="*/ 109 h 111"/>
                            <a:gd name="T16" fmla="*/ 106 w 131"/>
                            <a:gd name="T17" fmla="*/ 111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1" h="111">
                              <a:moveTo>
                                <a:pt x="106" y="111"/>
                              </a:moveTo>
                              <a:cubicBezTo>
                                <a:pt x="78" y="111"/>
                                <a:pt x="14" y="75"/>
                                <a:pt x="5" y="70"/>
                              </a:cubicBezTo>
                              <a:cubicBezTo>
                                <a:pt x="4" y="65"/>
                                <a:pt x="4" y="51"/>
                                <a:pt x="2" y="39"/>
                              </a:cubicBezTo>
                              <a:cubicBezTo>
                                <a:pt x="0" y="14"/>
                                <a:pt x="31" y="1"/>
                                <a:pt x="40" y="0"/>
                              </a:cubicBezTo>
                              <a:cubicBezTo>
                                <a:pt x="44" y="0"/>
                                <a:pt x="47" y="0"/>
                                <a:pt x="51" y="0"/>
                              </a:cubicBezTo>
                              <a:cubicBezTo>
                                <a:pt x="62" y="0"/>
                                <a:pt x="72" y="2"/>
                                <a:pt x="82" y="7"/>
                              </a:cubicBezTo>
                              <a:cubicBezTo>
                                <a:pt x="130" y="30"/>
                                <a:pt x="131" y="60"/>
                                <a:pt x="131" y="64"/>
                              </a:cubicBezTo>
                              <a:cubicBezTo>
                                <a:pt x="129" y="67"/>
                                <a:pt x="118" y="86"/>
                                <a:pt x="115" y="109"/>
                              </a:cubicBezTo>
                              <a:cubicBezTo>
                                <a:pt x="113" y="110"/>
                                <a:pt x="110" y="111"/>
                                <a:pt x="106" y="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19CA769" id="Freeform 33" o:spid="_x0000_s1026" style="position:absolute;left:0;text-align:left;margin-left:243.9pt;margin-top:70.35pt;width:31pt;height:19.9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" path="m106,111c78,111,14,75,5,70,4,65,4,51,2,39,,14,31,1,40,v4,,7,,11,c62,,72,2,82,7v48,23,49,53,49,57c129,67,118,86,115,109v-2,1,-5,2,-9,2xe" fillcolor="#4d4d4c" stroked="f">
                <v:path arrowok="t" o:connecttype="custom" o:connectlocs="318484,253371;15023,159784;6009,89022;120183,0;153233,0;246374,15978;393598,146088;345525,248806;318484,253371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C9706BA" wp14:editId="08E9D4D5">
                <wp:simplePos x="0" y="0"/>
                <wp:positionH relativeFrom="column">
                  <wp:posOffset>1779270</wp:posOffset>
                </wp:positionH>
                <wp:positionV relativeFrom="paragraph">
                  <wp:posOffset>893445</wp:posOffset>
                </wp:positionV>
                <wp:extent cx="391160" cy="250190"/>
                <wp:effectExtent l="0" t="0" r="0" b="0"/>
                <wp:wrapNone/>
                <wp:docPr id="62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1309" cy="249900"/>
                        </a:xfrm>
                        <a:custGeom>
                          <a:avLst/>
                          <a:gdLst>
                            <a:gd name="T0" fmla="*/ 23 w 131"/>
                            <a:gd name="T1" fmla="*/ 110 h 110"/>
                            <a:gd name="T2" fmla="*/ 14 w 131"/>
                            <a:gd name="T3" fmla="*/ 107 h 110"/>
                            <a:gd name="T4" fmla="*/ 0 w 131"/>
                            <a:gd name="T5" fmla="*/ 64 h 110"/>
                            <a:gd name="T6" fmla="*/ 49 w 131"/>
                            <a:gd name="T7" fmla="*/ 7 h 110"/>
                            <a:gd name="T8" fmla="*/ 81 w 131"/>
                            <a:gd name="T9" fmla="*/ 0 h 110"/>
                            <a:gd name="T10" fmla="*/ 91 w 131"/>
                            <a:gd name="T11" fmla="*/ 0 h 110"/>
                            <a:gd name="T12" fmla="*/ 129 w 131"/>
                            <a:gd name="T13" fmla="*/ 39 h 110"/>
                            <a:gd name="T14" fmla="*/ 127 w 131"/>
                            <a:gd name="T15" fmla="*/ 70 h 110"/>
                            <a:gd name="T16" fmla="*/ 23 w 131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1" h="110">
                              <a:moveTo>
                                <a:pt x="23" y="110"/>
                              </a:moveTo>
                              <a:cubicBezTo>
                                <a:pt x="18" y="110"/>
                                <a:pt x="15" y="109"/>
                                <a:pt x="14" y="107"/>
                              </a:cubicBezTo>
                              <a:cubicBezTo>
                                <a:pt x="10" y="84"/>
                                <a:pt x="2" y="67"/>
                                <a:pt x="0" y="64"/>
                              </a:cubicBezTo>
                              <a:cubicBezTo>
                                <a:pt x="0" y="60"/>
                                <a:pt x="1" y="30"/>
                                <a:pt x="49" y="7"/>
                              </a:cubicBezTo>
                              <a:cubicBezTo>
                                <a:pt x="59" y="2"/>
                                <a:pt x="69" y="0"/>
                                <a:pt x="81" y="0"/>
                              </a:cubicBezTo>
                              <a:cubicBezTo>
                                <a:pt x="84" y="0"/>
                                <a:pt x="87" y="0"/>
                                <a:pt x="91" y="0"/>
                              </a:cubicBezTo>
                              <a:cubicBezTo>
                                <a:pt x="100" y="1"/>
                                <a:pt x="131" y="14"/>
                                <a:pt x="129" y="39"/>
                              </a:cubicBezTo>
                              <a:cubicBezTo>
                                <a:pt x="127" y="51"/>
                                <a:pt x="127" y="65"/>
                                <a:pt x="127" y="70"/>
                              </a:cubicBezTo>
                              <a:cubicBezTo>
                                <a:pt x="117" y="75"/>
                                <a:pt x="51" y="110"/>
                                <a:pt x="23" y="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31D7203" id="Freeform 35" o:spid="_x0000_s1026" style="position:absolute;left:0;text-align:left;margin-left:140.1pt;margin-top:70.35pt;width:30.8pt;height:19.7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" path="m23,110v-5,,-8,-1,-9,-3c10,84,2,67,,64,,60,1,30,49,7,59,2,69,,81,v3,,6,,10,c100,1,131,14,129,39v-2,12,-2,26,-2,31c117,75,51,110,23,110xe" fillcolor="#4d4d4c" stroked="f">
                <v:path arrowok="t" o:connecttype="custom" o:connectlocs="68703,249900;41819,243085;0,145396;146367,15903;241954,0;271825,0;385335,88601;379361,159027;68703,24990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D9698E5" wp14:editId="65742E6E">
                <wp:simplePos x="0" y="0"/>
                <wp:positionH relativeFrom="column">
                  <wp:posOffset>1760855</wp:posOffset>
                </wp:positionH>
                <wp:positionV relativeFrom="paragraph">
                  <wp:posOffset>886460</wp:posOffset>
                </wp:positionV>
                <wp:extent cx="418465" cy="262255"/>
                <wp:effectExtent l="0" t="0" r="0" b="0"/>
                <wp:wrapNone/>
                <wp:docPr id="6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8770" cy="262048"/>
                        </a:xfrm>
                        <a:custGeom>
                          <a:avLst/>
                          <a:gdLst>
                            <a:gd name="T0" fmla="*/ 87 w 140"/>
                            <a:gd name="T1" fmla="*/ 5 h 115"/>
                            <a:gd name="T2" fmla="*/ 87 w 140"/>
                            <a:gd name="T3" fmla="*/ 5 h 115"/>
                            <a:gd name="T4" fmla="*/ 96 w 140"/>
                            <a:gd name="T5" fmla="*/ 6 h 115"/>
                            <a:gd name="T6" fmla="*/ 132 w 140"/>
                            <a:gd name="T7" fmla="*/ 42 h 115"/>
                            <a:gd name="T8" fmla="*/ 130 w 140"/>
                            <a:gd name="T9" fmla="*/ 71 h 115"/>
                            <a:gd name="T10" fmla="*/ 29 w 140"/>
                            <a:gd name="T11" fmla="*/ 110 h 115"/>
                            <a:gd name="T12" fmla="*/ 22 w 140"/>
                            <a:gd name="T13" fmla="*/ 109 h 115"/>
                            <a:gd name="T14" fmla="*/ 8 w 140"/>
                            <a:gd name="T15" fmla="*/ 66 h 115"/>
                            <a:gd name="T16" fmla="*/ 56 w 140"/>
                            <a:gd name="T17" fmla="*/ 12 h 115"/>
                            <a:gd name="T18" fmla="*/ 87 w 140"/>
                            <a:gd name="T19" fmla="*/ 5 h 115"/>
                            <a:gd name="T20" fmla="*/ 87 w 140"/>
                            <a:gd name="T21" fmla="*/ 0 h 115"/>
                            <a:gd name="T22" fmla="*/ 54 w 140"/>
                            <a:gd name="T23" fmla="*/ 8 h 115"/>
                            <a:gd name="T24" fmla="*/ 3 w 140"/>
                            <a:gd name="T25" fmla="*/ 68 h 115"/>
                            <a:gd name="T26" fmla="*/ 17 w 140"/>
                            <a:gd name="T27" fmla="*/ 112 h 115"/>
                            <a:gd name="T28" fmla="*/ 29 w 140"/>
                            <a:gd name="T29" fmla="*/ 115 h 115"/>
                            <a:gd name="T30" fmla="*/ 135 w 140"/>
                            <a:gd name="T31" fmla="*/ 74 h 115"/>
                            <a:gd name="T32" fmla="*/ 137 w 140"/>
                            <a:gd name="T33" fmla="*/ 42 h 115"/>
                            <a:gd name="T34" fmla="*/ 97 w 140"/>
                            <a:gd name="T35" fmla="*/ 1 h 115"/>
                            <a:gd name="T36" fmla="*/ 87 w 140"/>
                            <a:gd name="T37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40" h="115">
                              <a:moveTo>
                                <a:pt x="87" y="5"/>
                              </a:moveTo>
                              <a:cubicBezTo>
                                <a:pt x="87" y="5"/>
                                <a:pt x="87" y="5"/>
                                <a:pt x="87" y="5"/>
                              </a:cubicBezTo>
                              <a:cubicBezTo>
                                <a:pt x="90" y="5"/>
                                <a:pt x="93" y="5"/>
                                <a:pt x="96" y="6"/>
                              </a:cubicBezTo>
                              <a:cubicBezTo>
                                <a:pt x="102" y="6"/>
                                <a:pt x="135" y="16"/>
                                <a:pt x="132" y="42"/>
                              </a:cubicBezTo>
                              <a:cubicBezTo>
                                <a:pt x="131" y="53"/>
                                <a:pt x="130" y="66"/>
                                <a:pt x="130" y="71"/>
                              </a:cubicBezTo>
                              <a:cubicBezTo>
                                <a:pt x="117" y="78"/>
                                <a:pt x="56" y="110"/>
                                <a:pt x="29" y="110"/>
                              </a:cubicBezTo>
                              <a:cubicBezTo>
                                <a:pt x="26" y="110"/>
                                <a:pt x="23" y="110"/>
                                <a:pt x="22" y="109"/>
                              </a:cubicBezTo>
                              <a:cubicBezTo>
                                <a:pt x="19" y="87"/>
                                <a:pt x="10" y="71"/>
                                <a:pt x="8" y="66"/>
                              </a:cubicBezTo>
                              <a:cubicBezTo>
                                <a:pt x="8" y="61"/>
                                <a:pt x="10" y="34"/>
                                <a:pt x="56" y="12"/>
                              </a:cubicBezTo>
                              <a:cubicBezTo>
                                <a:pt x="65" y="7"/>
                                <a:pt x="76" y="5"/>
                                <a:pt x="87" y="5"/>
                              </a:cubicBezTo>
                              <a:moveTo>
                                <a:pt x="87" y="0"/>
                              </a:moveTo>
                              <a:cubicBezTo>
                                <a:pt x="75" y="0"/>
                                <a:pt x="64" y="3"/>
                                <a:pt x="54" y="8"/>
                              </a:cubicBezTo>
                              <a:cubicBezTo>
                                <a:pt x="0" y="34"/>
                                <a:pt x="3" y="68"/>
                                <a:pt x="3" y="68"/>
                              </a:cubicBezTo>
                              <a:cubicBezTo>
                                <a:pt x="3" y="68"/>
                                <a:pt x="14" y="86"/>
                                <a:pt x="17" y="112"/>
                              </a:cubicBezTo>
                              <a:cubicBezTo>
                                <a:pt x="20" y="114"/>
                                <a:pt x="24" y="115"/>
                                <a:pt x="29" y="115"/>
                              </a:cubicBezTo>
                              <a:cubicBezTo>
                                <a:pt x="60" y="115"/>
                                <a:pt x="135" y="74"/>
                                <a:pt x="135" y="74"/>
                              </a:cubicBezTo>
                              <a:cubicBezTo>
                                <a:pt x="135" y="74"/>
                                <a:pt x="136" y="57"/>
                                <a:pt x="137" y="42"/>
                              </a:cubicBezTo>
                              <a:cubicBezTo>
                                <a:pt x="140" y="15"/>
                                <a:pt x="106" y="2"/>
                                <a:pt x="97" y="1"/>
                              </a:cubicBezTo>
                              <a:cubicBezTo>
                                <a:pt x="94" y="0"/>
                                <a:pt x="90" y="0"/>
                                <a:pt x="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62ADC64" id="Freeform 36" o:spid="_x0000_s1026" style="position:absolute;left:0;text-align:left;margin-left:138.65pt;margin-top:69.8pt;width:32.95pt;height:20.6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" path="m87,5v,,,,,c90,5,93,5,96,6v6,,39,10,36,36c131,53,130,66,130,71,117,78,56,110,29,110v-3,,-6,,-7,-1c19,87,10,71,8,66,8,61,10,34,56,12,65,7,76,5,87,5m87,c75,,64,3,54,8,,34,3,68,3,68v,,11,18,14,44c20,114,24,115,29,115v31,,106,-41,106,-41c135,74,136,57,137,42,140,15,106,2,97,1,94,,90,,87,xe" fillcolor="#e9e8e6" stroked="f">
                <v:path arrowok="t" o:connecttype="custom" o:connectlocs="260236,11393;260236,11393;287157,13672;394840,95704;388858,161786;86745,250655;65807,248376;23930,150393;167508,27344;260236,11393;260236,0;161526,18229;8974,154950;50851,255212;86745,262048;403814,168622;409796,95704;290148,2279;260236,0" o:connectangles="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526165E" wp14:editId="1134D6EA">
                <wp:simplePos x="0" y="0"/>
                <wp:positionH relativeFrom="column">
                  <wp:posOffset>1957705</wp:posOffset>
                </wp:positionH>
                <wp:positionV relativeFrom="paragraph">
                  <wp:posOffset>1075690</wp:posOffset>
                </wp:positionV>
                <wp:extent cx="231140" cy="27940"/>
                <wp:effectExtent l="0" t="0" r="0" b="0"/>
                <wp:wrapNone/>
                <wp:docPr id="6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1124" cy="27767"/>
                        </a:xfrm>
                        <a:custGeom>
                          <a:avLst/>
                          <a:gdLst>
                            <a:gd name="T0" fmla="*/ 0 w 77"/>
                            <a:gd name="T1" fmla="*/ 9 h 12"/>
                            <a:gd name="T2" fmla="*/ 74 w 77"/>
                            <a:gd name="T3" fmla="*/ 12 h 12"/>
                            <a:gd name="T4" fmla="*/ 77 w 77"/>
                            <a:gd name="T5" fmla="*/ 1 h 12"/>
                            <a:gd name="T6" fmla="*/ 0 w 77"/>
                            <a:gd name="T7" fmla="*/ 9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7" h="12">
                              <a:moveTo>
                                <a:pt x="0" y="9"/>
                              </a:moveTo>
                              <a:cubicBezTo>
                                <a:pt x="25" y="6"/>
                                <a:pt x="50" y="7"/>
                                <a:pt x="74" y="12"/>
                              </a:cubicBezTo>
                              <a:cubicBezTo>
                                <a:pt x="75" y="8"/>
                                <a:pt x="76" y="5"/>
                                <a:pt x="77" y="1"/>
                              </a:cubicBezTo>
                              <a:cubicBezTo>
                                <a:pt x="51" y="0"/>
                                <a:pt x="25" y="2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22730E6" id="Freeform 37" o:spid="_x0000_s1026" style="position:absolute;left:0;text-align:left;margin-left:154.15pt;margin-top:84.7pt;width:18.2pt;height:2.2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" path="m,9c25,6,50,7,74,12,75,8,76,5,77,1,51,,25,2,,9xe" fillcolor="#d2d3d5" stroked="f">
                <v:path arrowok="t" o:connecttype="custom" o:connectlocs="0,20825;222119,27767;231124,2314;0,2082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3257C6A" wp14:editId="4022CB32">
                <wp:simplePos x="0" y="0"/>
                <wp:positionH relativeFrom="column">
                  <wp:posOffset>1955165</wp:posOffset>
                </wp:positionH>
                <wp:positionV relativeFrom="paragraph">
                  <wp:posOffset>1042670</wp:posOffset>
                </wp:positionV>
                <wp:extent cx="240030" cy="27940"/>
                <wp:effectExtent l="0" t="0" r="0" b="0"/>
                <wp:wrapNone/>
                <wp:docPr id="65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278" cy="27767"/>
                        </a:xfrm>
                        <a:custGeom>
                          <a:avLst/>
                          <a:gdLst>
                            <a:gd name="T0" fmla="*/ 0 w 80"/>
                            <a:gd name="T1" fmla="*/ 8 h 12"/>
                            <a:gd name="T2" fmla="*/ 78 w 80"/>
                            <a:gd name="T3" fmla="*/ 12 h 12"/>
                            <a:gd name="T4" fmla="*/ 80 w 80"/>
                            <a:gd name="T5" fmla="*/ 3 h 12"/>
                            <a:gd name="T6" fmla="*/ 0 w 80"/>
                            <a:gd name="T7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" h="12">
                              <a:moveTo>
                                <a:pt x="0" y="8"/>
                              </a:moveTo>
                              <a:cubicBezTo>
                                <a:pt x="26" y="5"/>
                                <a:pt x="53" y="6"/>
                                <a:pt x="78" y="12"/>
                              </a:cubicBezTo>
                              <a:cubicBezTo>
                                <a:pt x="79" y="9"/>
                                <a:pt x="80" y="6"/>
                                <a:pt x="80" y="3"/>
                              </a:cubicBezTo>
                              <a:cubicBezTo>
                                <a:pt x="53" y="0"/>
                                <a:pt x="26" y="2"/>
                                <a:pt x="0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979CFC3" id="Freeform 38" o:spid="_x0000_s1026" style="position:absolute;left:0;text-align:left;margin-left:153.95pt;margin-top:82.1pt;width:18.9pt;height:2.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" path="m,8c26,5,53,6,78,12,79,9,80,6,80,3,53,,26,2,,8xe" fillcolor="#d2d3d5" stroked="f">
                <v:path arrowok="t" o:connecttype="custom" o:connectlocs="0,18511;234271,27767;240278,6942;0,1851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1DA0B18" wp14:editId="74E84798">
                <wp:simplePos x="0" y="0"/>
                <wp:positionH relativeFrom="column">
                  <wp:posOffset>1948815</wp:posOffset>
                </wp:positionH>
                <wp:positionV relativeFrom="paragraph">
                  <wp:posOffset>1017905</wp:posOffset>
                </wp:positionV>
                <wp:extent cx="256540" cy="22860"/>
                <wp:effectExtent l="0" t="0" r="0" b="0"/>
                <wp:wrapNone/>
                <wp:docPr id="6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6296" cy="22560"/>
                        </a:xfrm>
                        <a:custGeom>
                          <a:avLst/>
                          <a:gdLst>
                            <a:gd name="T0" fmla="*/ 0 w 85"/>
                            <a:gd name="T1" fmla="*/ 7 h 10"/>
                            <a:gd name="T2" fmla="*/ 83 w 85"/>
                            <a:gd name="T3" fmla="*/ 10 h 10"/>
                            <a:gd name="T4" fmla="*/ 85 w 85"/>
                            <a:gd name="T5" fmla="*/ 3 h 10"/>
                            <a:gd name="T6" fmla="*/ 0 w 85"/>
                            <a:gd name="T7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5" h="10">
                              <a:moveTo>
                                <a:pt x="0" y="7"/>
                              </a:moveTo>
                              <a:cubicBezTo>
                                <a:pt x="28" y="3"/>
                                <a:pt x="56" y="5"/>
                                <a:pt x="83" y="10"/>
                              </a:cubicBezTo>
                              <a:cubicBezTo>
                                <a:pt x="84" y="8"/>
                                <a:pt x="84" y="6"/>
                                <a:pt x="85" y="3"/>
                              </a:cubicBezTo>
                              <a:cubicBezTo>
                                <a:pt x="56" y="0"/>
                                <a:pt x="28" y="1"/>
                                <a:pt x="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010A7CB" id="Freeform 39" o:spid="_x0000_s1026" style="position:absolute;left:0;text-align:left;margin-left:153.45pt;margin-top:80.15pt;width:20.2pt;height:1.8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" path="m,7c28,3,56,5,83,10,84,8,84,6,85,3,56,,28,1,,7xe" fillcolor="#e9e8e6" stroked="f">
                <v:path arrowok="t" o:connecttype="custom" o:connectlocs="0,15792;250266,22560;256296,6768;0,15792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E0F950C" wp14:editId="06D5A689">
                <wp:simplePos x="0" y="0"/>
                <wp:positionH relativeFrom="column">
                  <wp:posOffset>1946275</wp:posOffset>
                </wp:positionH>
                <wp:positionV relativeFrom="paragraph">
                  <wp:posOffset>991870</wp:posOffset>
                </wp:positionV>
                <wp:extent cx="262890" cy="26035"/>
                <wp:effectExtent l="0" t="0" r="0" b="0"/>
                <wp:wrapNone/>
                <wp:docPr id="67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161" cy="26031"/>
                        </a:xfrm>
                        <a:custGeom>
                          <a:avLst/>
                          <a:gdLst>
                            <a:gd name="T0" fmla="*/ 0 w 88"/>
                            <a:gd name="T1" fmla="*/ 7 h 11"/>
                            <a:gd name="T2" fmla="*/ 87 w 88"/>
                            <a:gd name="T3" fmla="*/ 11 h 11"/>
                            <a:gd name="T4" fmla="*/ 88 w 88"/>
                            <a:gd name="T5" fmla="*/ 4 h 11"/>
                            <a:gd name="T6" fmla="*/ 0 w 88"/>
                            <a:gd name="T7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8" h="11">
                              <a:moveTo>
                                <a:pt x="0" y="7"/>
                              </a:moveTo>
                              <a:cubicBezTo>
                                <a:pt x="29" y="3"/>
                                <a:pt x="58" y="5"/>
                                <a:pt x="87" y="11"/>
                              </a:cubicBezTo>
                              <a:cubicBezTo>
                                <a:pt x="87" y="9"/>
                                <a:pt x="88" y="7"/>
                                <a:pt x="88" y="4"/>
                              </a:cubicBezTo>
                              <a:cubicBezTo>
                                <a:pt x="59" y="0"/>
                                <a:pt x="29" y="1"/>
                                <a:pt x="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722EAE1" id="Freeform 40" o:spid="_x0000_s1026" style="position:absolute;left:0;text-align:left;margin-left:153.25pt;margin-top:78.1pt;width:20.7pt;height:2.0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" path="m,7c29,3,58,5,87,11v,-2,1,-4,1,-7c59,,29,1,,7xe" fillcolor="#e9e8e6" stroked="f">
                <v:path arrowok="t" o:connecttype="custom" o:connectlocs="0,16565;260171,26031;263161,9466;0,1656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D627996" wp14:editId="55DF4296">
                <wp:simplePos x="0" y="0"/>
                <wp:positionH relativeFrom="column">
                  <wp:posOffset>1943735</wp:posOffset>
                </wp:positionH>
                <wp:positionV relativeFrom="paragraph">
                  <wp:posOffset>972820</wp:posOffset>
                </wp:positionV>
                <wp:extent cx="272415" cy="22860"/>
                <wp:effectExtent l="0" t="0" r="0" b="0"/>
                <wp:wrapNone/>
                <wp:docPr id="68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315" cy="22560"/>
                        </a:xfrm>
                        <a:custGeom>
                          <a:avLst/>
                          <a:gdLst>
                            <a:gd name="T0" fmla="*/ 0 w 91"/>
                            <a:gd name="T1" fmla="*/ 6 h 10"/>
                            <a:gd name="T2" fmla="*/ 90 w 91"/>
                            <a:gd name="T3" fmla="*/ 10 h 10"/>
                            <a:gd name="T4" fmla="*/ 91 w 91"/>
                            <a:gd name="T5" fmla="*/ 4 h 10"/>
                            <a:gd name="T6" fmla="*/ 0 w 91"/>
                            <a:gd name="T7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" h="10">
                              <a:moveTo>
                                <a:pt x="0" y="6"/>
                              </a:moveTo>
                              <a:cubicBezTo>
                                <a:pt x="30" y="2"/>
                                <a:pt x="61" y="3"/>
                                <a:pt x="90" y="10"/>
                              </a:cubicBezTo>
                              <a:cubicBezTo>
                                <a:pt x="90" y="8"/>
                                <a:pt x="91" y="6"/>
                                <a:pt x="91" y="4"/>
                              </a:cubicBezTo>
                              <a:cubicBezTo>
                                <a:pt x="61" y="0"/>
                                <a:pt x="30" y="0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6CC4621" id="Freeform 41" o:spid="_x0000_s1026" style="position:absolute;left:0;text-align:left;margin-left:153.05pt;margin-top:76.6pt;width:21.45pt;height:1.8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" path="m,6c30,2,61,3,90,10v,-2,1,-4,1,-6c61,,30,,,6xe" fillcolor="#e9e8e6" stroked="f">
                <v:path arrowok="t" o:connecttype="custom" o:connectlocs="0,13536;269323,22560;272315,9024;0,1353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10A5F30" wp14:editId="35F2A774">
                <wp:simplePos x="0" y="0"/>
                <wp:positionH relativeFrom="column">
                  <wp:posOffset>1941830</wp:posOffset>
                </wp:positionH>
                <wp:positionV relativeFrom="paragraph">
                  <wp:posOffset>952500</wp:posOffset>
                </wp:positionV>
                <wp:extent cx="279400" cy="22860"/>
                <wp:effectExtent l="0" t="0" r="0" b="0"/>
                <wp:wrapNone/>
                <wp:docPr id="69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180" cy="22560"/>
                        </a:xfrm>
                        <a:custGeom>
                          <a:avLst/>
                          <a:gdLst>
                            <a:gd name="T0" fmla="*/ 0 w 94"/>
                            <a:gd name="T1" fmla="*/ 5 h 10"/>
                            <a:gd name="T2" fmla="*/ 93 w 94"/>
                            <a:gd name="T3" fmla="*/ 10 h 10"/>
                            <a:gd name="T4" fmla="*/ 94 w 94"/>
                            <a:gd name="T5" fmla="*/ 5 h 10"/>
                            <a:gd name="T6" fmla="*/ 0 w 94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" h="10">
                              <a:moveTo>
                                <a:pt x="0" y="5"/>
                              </a:moveTo>
                              <a:cubicBezTo>
                                <a:pt x="32" y="2"/>
                                <a:pt x="63" y="3"/>
                                <a:pt x="93" y="10"/>
                              </a:cubicBezTo>
                              <a:cubicBezTo>
                                <a:pt x="93" y="8"/>
                                <a:pt x="94" y="7"/>
                                <a:pt x="94" y="5"/>
                              </a:cubicBezTo>
                              <a:cubicBezTo>
                                <a:pt x="63" y="0"/>
                                <a:pt x="31" y="0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A757344" id="Freeform 42" o:spid="_x0000_s1026" style="position:absolute;left:0;text-align:left;margin-left:152.9pt;margin-top:75pt;width:22pt;height:1.8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" path="m,5c32,2,63,3,93,10v,-2,1,-3,1,-5c63,,31,,,5xe" fillcolor="#e9e8e6" stroked="f">
                <v:path arrowok="t" o:connecttype="custom" o:connectlocs="0,11280;276210,22560;279180,11280;0,1128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90EE016" wp14:editId="0AB788C2">
                <wp:simplePos x="0" y="0"/>
                <wp:positionH relativeFrom="column">
                  <wp:posOffset>1941830</wp:posOffset>
                </wp:positionH>
                <wp:positionV relativeFrom="paragraph">
                  <wp:posOffset>933450</wp:posOffset>
                </wp:positionV>
                <wp:extent cx="285750" cy="22860"/>
                <wp:effectExtent l="0" t="0" r="0" b="0"/>
                <wp:wrapNone/>
                <wp:docPr id="70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045" cy="22560"/>
                        </a:xfrm>
                        <a:custGeom>
                          <a:avLst/>
                          <a:gdLst>
                            <a:gd name="T0" fmla="*/ 0 w 96"/>
                            <a:gd name="T1" fmla="*/ 5 h 10"/>
                            <a:gd name="T2" fmla="*/ 95 w 96"/>
                            <a:gd name="T3" fmla="*/ 10 h 10"/>
                            <a:gd name="T4" fmla="*/ 96 w 96"/>
                            <a:gd name="T5" fmla="*/ 6 h 10"/>
                            <a:gd name="T6" fmla="*/ 0 w 96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" h="10">
                              <a:moveTo>
                                <a:pt x="0" y="5"/>
                              </a:moveTo>
                              <a:cubicBezTo>
                                <a:pt x="32" y="1"/>
                                <a:pt x="64" y="3"/>
                                <a:pt x="95" y="10"/>
                              </a:cubicBezTo>
                              <a:cubicBezTo>
                                <a:pt x="95" y="8"/>
                                <a:pt x="96" y="7"/>
                                <a:pt x="96" y="6"/>
                              </a:cubicBezTo>
                              <a:cubicBezTo>
                                <a:pt x="64" y="1"/>
                                <a:pt x="32" y="0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84FB026" id="Freeform 43" o:spid="_x0000_s1026" style="position:absolute;left:0;text-align:left;margin-left:152.9pt;margin-top:73.5pt;width:22.5pt;height:1.8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" path="m,5c32,1,64,3,95,10v,-2,1,-3,1,-4c64,1,32,,,5xe" fillcolor="#e9e8e6" stroked="f">
                <v:path arrowok="t" o:connecttype="custom" o:connectlocs="0,11280;283065,22560;286045,13536;0,1128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E062902" wp14:editId="0D6003DA">
                <wp:simplePos x="0" y="0"/>
                <wp:positionH relativeFrom="column">
                  <wp:posOffset>3083560</wp:posOffset>
                </wp:positionH>
                <wp:positionV relativeFrom="paragraph">
                  <wp:posOffset>1075690</wp:posOffset>
                </wp:positionV>
                <wp:extent cx="226695" cy="27940"/>
                <wp:effectExtent l="0" t="0" r="0" b="0"/>
                <wp:wrapNone/>
                <wp:docPr id="71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6548" cy="27767"/>
                        </a:xfrm>
                        <a:custGeom>
                          <a:avLst/>
                          <a:gdLst>
                            <a:gd name="T0" fmla="*/ 76 w 76"/>
                            <a:gd name="T1" fmla="*/ 9 h 12"/>
                            <a:gd name="T2" fmla="*/ 2 w 76"/>
                            <a:gd name="T3" fmla="*/ 12 h 12"/>
                            <a:gd name="T4" fmla="*/ 0 w 76"/>
                            <a:gd name="T5" fmla="*/ 1 h 12"/>
                            <a:gd name="T6" fmla="*/ 76 w 76"/>
                            <a:gd name="T7" fmla="*/ 9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" h="12">
                              <a:moveTo>
                                <a:pt x="76" y="9"/>
                              </a:moveTo>
                              <a:cubicBezTo>
                                <a:pt x="51" y="6"/>
                                <a:pt x="26" y="7"/>
                                <a:pt x="2" y="12"/>
                              </a:cubicBezTo>
                              <a:cubicBezTo>
                                <a:pt x="1" y="8"/>
                                <a:pt x="0" y="5"/>
                                <a:pt x="0" y="1"/>
                              </a:cubicBezTo>
                              <a:cubicBezTo>
                                <a:pt x="25" y="0"/>
                                <a:pt x="51" y="2"/>
                                <a:pt x="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DF8BEA8" id="Freeform 44" o:spid="_x0000_s1026" style="position:absolute;left:0;text-align:left;margin-left:242.8pt;margin-top:84.7pt;width:17.85pt;height:2.2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" path="m76,9c51,6,26,7,2,12,1,8,,5,,1,25,,51,2,76,9xe" fillcolor="#d2d3d5" stroked="f">
                <v:path arrowok="t" o:connecttype="custom" o:connectlocs="226548,20825;5962,27767;0,2314;226548,2082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78078AB" wp14:editId="56A213FB">
                <wp:simplePos x="0" y="0"/>
                <wp:positionH relativeFrom="column">
                  <wp:posOffset>3074670</wp:posOffset>
                </wp:positionH>
                <wp:positionV relativeFrom="paragraph">
                  <wp:posOffset>1042670</wp:posOffset>
                </wp:positionV>
                <wp:extent cx="238125" cy="27940"/>
                <wp:effectExtent l="0" t="0" r="0" b="0"/>
                <wp:wrapNone/>
                <wp:docPr id="72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989" cy="27767"/>
                        </a:xfrm>
                        <a:custGeom>
                          <a:avLst/>
                          <a:gdLst>
                            <a:gd name="T0" fmla="*/ 80 w 80"/>
                            <a:gd name="T1" fmla="*/ 8 h 12"/>
                            <a:gd name="T2" fmla="*/ 2 w 80"/>
                            <a:gd name="T3" fmla="*/ 12 h 12"/>
                            <a:gd name="T4" fmla="*/ 0 w 80"/>
                            <a:gd name="T5" fmla="*/ 3 h 12"/>
                            <a:gd name="T6" fmla="*/ 80 w 80"/>
                            <a:gd name="T7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" h="12">
                              <a:moveTo>
                                <a:pt x="80" y="8"/>
                              </a:moveTo>
                              <a:cubicBezTo>
                                <a:pt x="54" y="5"/>
                                <a:pt x="27" y="6"/>
                                <a:pt x="2" y="12"/>
                              </a:cubicBezTo>
                              <a:cubicBezTo>
                                <a:pt x="1" y="9"/>
                                <a:pt x="0" y="6"/>
                                <a:pt x="0" y="3"/>
                              </a:cubicBezTo>
                              <a:cubicBezTo>
                                <a:pt x="27" y="0"/>
                                <a:pt x="54" y="2"/>
                                <a:pt x="80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9ABE3BB" id="Freeform 45" o:spid="_x0000_s1026" style="position:absolute;left:0;text-align:left;margin-left:242.1pt;margin-top:82.1pt;width:18.75pt;height:2.2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" path="m80,8c54,5,27,6,2,12,1,9,,6,,3,27,,54,2,80,8xe" fillcolor="#d2d3d5" stroked="f">
                <v:path arrowok="t" o:connecttype="custom" o:connectlocs="237989,18511;5950,27767;0,6942;237989,1851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2E5788D" wp14:editId="584E7012">
                <wp:simplePos x="0" y="0"/>
                <wp:positionH relativeFrom="column">
                  <wp:posOffset>3065145</wp:posOffset>
                </wp:positionH>
                <wp:positionV relativeFrom="paragraph">
                  <wp:posOffset>1017905</wp:posOffset>
                </wp:positionV>
                <wp:extent cx="254000" cy="22860"/>
                <wp:effectExtent l="0" t="0" r="0" b="0"/>
                <wp:wrapNone/>
                <wp:docPr id="73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4008" cy="22560"/>
                        </a:xfrm>
                        <a:custGeom>
                          <a:avLst/>
                          <a:gdLst>
                            <a:gd name="T0" fmla="*/ 85 w 85"/>
                            <a:gd name="T1" fmla="*/ 7 h 10"/>
                            <a:gd name="T2" fmla="*/ 2 w 85"/>
                            <a:gd name="T3" fmla="*/ 10 h 10"/>
                            <a:gd name="T4" fmla="*/ 0 w 85"/>
                            <a:gd name="T5" fmla="*/ 3 h 10"/>
                            <a:gd name="T6" fmla="*/ 85 w 85"/>
                            <a:gd name="T7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5" h="10">
                              <a:moveTo>
                                <a:pt x="85" y="7"/>
                              </a:moveTo>
                              <a:cubicBezTo>
                                <a:pt x="57" y="3"/>
                                <a:pt x="29" y="5"/>
                                <a:pt x="2" y="10"/>
                              </a:cubicBezTo>
                              <a:cubicBezTo>
                                <a:pt x="1" y="8"/>
                                <a:pt x="1" y="6"/>
                                <a:pt x="0" y="3"/>
                              </a:cubicBezTo>
                              <a:cubicBezTo>
                                <a:pt x="29" y="0"/>
                                <a:pt x="57" y="1"/>
                                <a:pt x="8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8A71640" id="Freeform 46" o:spid="_x0000_s1026" style="position:absolute;left:0;text-align:left;margin-left:241.35pt;margin-top:80.15pt;width:20pt;height:1.8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" path="m85,7c57,3,29,5,2,10,1,8,1,6,,3,29,,57,1,85,7xe" fillcolor="#e9e8e6" stroked="f">
                <v:path arrowok="t" o:connecttype="custom" o:connectlocs="254008,15792;5977,22560;0,6768;254008,15792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42E3AE1" wp14:editId="0C95A980">
                <wp:simplePos x="0" y="0"/>
                <wp:positionH relativeFrom="column">
                  <wp:posOffset>3058160</wp:posOffset>
                </wp:positionH>
                <wp:positionV relativeFrom="paragraph">
                  <wp:posOffset>991870</wp:posOffset>
                </wp:positionV>
                <wp:extent cx="262890" cy="26035"/>
                <wp:effectExtent l="0" t="0" r="0" b="0"/>
                <wp:wrapNone/>
                <wp:docPr id="7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161" cy="26031"/>
                        </a:xfrm>
                        <a:custGeom>
                          <a:avLst/>
                          <a:gdLst>
                            <a:gd name="T0" fmla="*/ 88 w 88"/>
                            <a:gd name="T1" fmla="*/ 7 h 11"/>
                            <a:gd name="T2" fmla="*/ 1 w 88"/>
                            <a:gd name="T3" fmla="*/ 11 h 11"/>
                            <a:gd name="T4" fmla="*/ 0 w 88"/>
                            <a:gd name="T5" fmla="*/ 4 h 11"/>
                            <a:gd name="T6" fmla="*/ 88 w 88"/>
                            <a:gd name="T7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8" h="11">
                              <a:moveTo>
                                <a:pt x="88" y="7"/>
                              </a:moveTo>
                              <a:cubicBezTo>
                                <a:pt x="59" y="3"/>
                                <a:pt x="30" y="5"/>
                                <a:pt x="1" y="11"/>
                              </a:cubicBezTo>
                              <a:cubicBezTo>
                                <a:pt x="1" y="9"/>
                                <a:pt x="0" y="6"/>
                                <a:pt x="0" y="4"/>
                              </a:cubicBezTo>
                              <a:cubicBezTo>
                                <a:pt x="29" y="0"/>
                                <a:pt x="59" y="1"/>
                                <a:pt x="88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B99495D" id="Freeform 47" o:spid="_x0000_s1026" style="position:absolute;left:0;text-align:left;margin-left:240.8pt;margin-top:78.1pt;width:20.7pt;height:2.0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" path="m88,7c59,3,30,5,1,11,1,9,,6,,4,29,,59,1,88,7xe" fillcolor="#e9e8e6" stroked="f">
                <v:path arrowok="t" o:connecttype="custom" o:connectlocs="263161,16565;2990,26031;0,9466;263161,1656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4944C38" wp14:editId="283CED71">
                <wp:simplePos x="0" y="0"/>
                <wp:positionH relativeFrom="column">
                  <wp:posOffset>3053715</wp:posOffset>
                </wp:positionH>
                <wp:positionV relativeFrom="paragraph">
                  <wp:posOffset>972820</wp:posOffset>
                </wp:positionV>
                <wp:extent cx="272415" cy="22860"/>
                <wp:effectExtent l="0" t="0" r="0" b="0"/>
                <wp:wrapNone/>
                <wp:docPr id="75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315" cy="22560"/>
                        </a:xfrm>
                        <a:custGeom>
                          <a:avLst/>
                          <a:gdLst>
                            <a:gd name="T0" fmla="*/ 91 w 91"/>
                            <a:gd name="T1" fmla="*/ 6 h 10"/>
                            <a:gd name="T2" fmla="*/ 1 w 91"/>
                            <a:gd name="T3" fmla="*/ 10 h 10"/>
                            <a:gd name="T4" fmla="*/ 0 w 91"/>
                            <a:gd name="T5" fmla="*/ 4 h 10"/>
                            <a:gd name="T6" fmla="*/ 91 w 91"/>
                            <a:gd name="T7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" h="10">
                              <a:moveTo>
                                <a:pt x="91" y="6"/>
                              </a:moveTo>
                              <a:cubicBezTo>
                                <a:pt x="61" y="2"/>
                                <a:pt x="30" y="3"/>
                                <a:pt x="1" y="10"/>
                              </a:cubicBezTo>
                              <a:cubicBezTo>
                                <a:pt x="1" y="8"/>
                                <a:pt x="0" y="6"/>
                                <a:pt x="0" y="4"/>
                              </a:cubicBezTo>
                              <a:cubicBezTo>
                                <a:pt x="30" y="0"/>
                                <a:pt x="61" y="0"/>
                                <a:pt x="91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1EB4DB5" id="Freeform 48" o:spid="_x0000_s1026" style="position:absolute;left:0;text-align:left;margin-left:240.45pt;margin-top:76.6pt;width:21.45pt;height:1.8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" path="m91,6c61,2,30,3,1,10,1,8,,6,,4,30,,61,,91,6xe" fillcolor="#e9e8e6" stroked="f">
                <v:path arrowok="t" o:connecttype="custom" o:connectlocs="272315,13536;2992,22560;0,9024;272315,1353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46DCD82" wp14:editId="4371DCAD">
                <wp:simplePos x="0" y="0"/>
                <wp:positionH relativeFrom="column">
                  <wp:posOffset>3046730</wp:posOffset>
                </wp:positionH>
                <wp:positionV relativeFrom="paragraph">
                  <wp:posOffset>952500</wp:posOffset>
                </wp:positionV>
                <wp:extent cx="281305" cy="22860"/>
                <wp:effectExtent l="0" t="0" r="0" b="0"/>
                <wp:wrapNone/>
                <wp:docPr id="76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468" cy="22560"/>
                        </a:xfrm>
                        <a:custGeom>
                          <a:avLst/>
                          <a:gdLst>
                            <a:gd name="T0" fmla="*/ 94 w 94"/>
                            <a:gd name="T1" fmla="*/ 5 h 10"/>
                            <a:gd name="T2" fmla="*/ 1 w 94"/>
                            <a:gd name="T3" fmla="*/ 10 h 10"/>
                            <a:gd name="T4" fmla="*/ 0 w 94"/>
                            <a:gd name="T5" fmla="*/ 5 h 10"/>
                            <a:gd name="T6" fmla="*/ 94 w 94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" h="10">
                              <a:moveTo>
                                <a:pt x="94" y="5"/>
                              </a:moveTo>
                              <a:cubicBezTo>
                                <a:pt x="62" y="2"/>
                                <a:pt x="31" y="3"/>
                                <a:pt x="1" y="10"/>
                              </a:cubicBezTo>
                              <a:cubicBezTo>
                                <a:pt x="1" y="8"/>
                                <a:pt x="0" y="7"/>
                                <a:pt x="0" y="5"/>
                              </a:cubicBezTo>
                              <a:cubicBezTo>
                                <a:pt x="31" y="0"/>
                                <a:pt x="63" y="0"/>
                                <a:pt x="94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87A02A5" id="Freeform 49" o:spid="_x0000_s1026" style="position:absolute;left:0;text-align:left;margin-left:239.9pt;margin-top:75pt;width:22.15pt;height:1.8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" path="m94,5c62,2,31,3,1,10,1,8,,7,,5,31,,63,,94,5xe" fillcolor="#e9e8e6" stroked="f">
                <v:path arrowok="t" o:connecttype="custom" o:connectlocs="281468,11280;2994,22560;0,11280;281468,1128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2BBAA2" wp14:editId="62A38DE6">
                <wp:simplePos x="0" y="0"/>
                <wp:positionH relativeFrom="column">
                  <wp:posOffset>3042285</wp:posOffset>
                </wp:positionH>
                <wp:positionV relativeFrom="paragraph">
                  <wp:posOffset>933450</wp:posOffset>
                </wp:positionV>
                <wp:extent cx="285750" cy="22860"/>
                <wp:effectExtent l="0" t="0" r="0" b="0"/>
                <wp:wrapNone/>
                <wp:docPr id="77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045" cy="22560"/>
                        </a:xfrm>
                        <a:custGeom>
                          <a:avLst/>
                          <a:gdLst>
                            <a:gd name="T0" fmla="*/ 96 w 96"/>
                            <a:gd name="T1" fmla="*/ 5 h 10"/>
                            <a:gd name="T2" fmla="*/ 1 w 96"/>
                            <a:gd name="T3" fmla="*/ 10 h 10"/>
                            <a:gd name="T4" fmla="*/ 0 w 96"/>
                            <a:gd name="T5" fmla="*/ 6 h 10"/>
                            <a:gd name="T6" fmla="*/ 96 w 96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" h="10">
                              <a:moveTo>
                                <a:pt x="96" y="5"/>
                              </a:moveTo>
                              <a:cubicBezTo>
                                <a:pt x="64" y="1"/>
                                <a:pt x="32" y="3"/>
                                <a:pt x="1" y="10"/>
                              </a:cubicBezTo>
                              <a:cubicBezTo>
                                <a:pt x="1" y="8"/>
                                <a:pt x="0" y="7"/>
                                <a:pt x="0" y="6"/>
                              </a:cubicBezTo>
                              <a:cubicBezTo>
                                <a:pt x="32" y="1"/>
                                <a:pt x="64" y="0"/>
                                <a:pt x="9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6ACF33D" id="Freeform 50" o:spid="_x0000_s1026" style="position:absolute;left:0;text-align:left;margin-left:239.55pt;margin-top:73.5pt;width:22.5pt;height:1.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" path="m96,5c64,1,32,3,1,10,1,8,,7,,6,32,1,64,,96,5xe" fillcolor="#e9e8e6" stroked="f">
                <v:path arrowok="t" o:connecttype="custom" o:connectlocs="286045,11280;2980,22560;0,13536;286045,1128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87A17A" wp14:editId="694A8588">
                <wp:simplePos x="0" y="0"/>
                <wp:positionH relativeFrom="column">
                  <wp:posOffset>1980565</wp:posOffset>
                </wp:positionH>
                <wp:positionV relativeFrom="paragraph">
                  <wp:posOffset>965835</wp:posOffset>
                </wp:positionV>
                <wp:extent cx="185420" cy="125095"/>
                <wp:effectExtent l="0" t="0" r="0" b="0"/>
                <wp:wrapNone/>
                <wp:docPr id="78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24950"/>
                        </a:xfrm>
                        <a:custGeom>
                          <a:avLst/>
                          <a:gdLst>
                            <a:gd name="T0" fmla="*/ 0 w 62"/>
                            <a:gd name="T1" fmla="*/ 15 h 55"/>
                            <a:gd name="T2" fmla="*/ 10 w 62"/>
                            <a:gd name="T3" fmla="*/ 15 h 55"/>
                            <a:gd name="T4" fmla="*/ 62 w 62"/>
                            <a:gd name="T5" fmla="*/ 0 h 55"/>
                            <a:gd name="T6" fmla="*/ 62 w 62"/>
                            <a:gd name="T7" fmla="*/ 7 h 55"/>
                            <a:gd name="T8" fmla="*/ 60 w 62"/>
                            <a:gd name="T9" fmla="*/ 50 h 55"/>
                            <a:gd name="T10" fmla="*/ 19 w 62"/>
                            <a:gd name="T11" fmla="*/ 55 h 55"/>
                            <a:gd name="T12" fmla="*/ 0 w 62"/>
                            <a:gd name="T13" fmla="*/ 1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55">
                              <a:moveTo>
                                <a:pt x="0" y="15"/>
                              </a:moveTo>
                              <a:cubicBezTo>
                                <a:pt x="3" y="15"/>
                                <a:pt x="6" y="15"/>
                                <a:pt x="10" y="15"/>
                              </a:cubicBezTo>
                              <a:cubicBezTo>
                                <a:pt x="33" y="15"/>
                                <a:pt x="55" y="4"/>
                                <a:pt x="62" y="0"/>
                              </a:cubicBezTo>
                              <a:cubicBezTo>
                                <a:pt x="62" y="2"/>
                                <a:pt x="62" y="4"/>
                                <a:pt x="62" y="7"/>
                              </a:cubicBezTo>
                              <a:cubicBezTo>
                                <a:pt x="60" y="50"/>
                                <a:pt x="60" y="50"/>
                                <a:pt x="60" y="50"/>
                              </a:cubicBezTo>
                              <a:cubicBezTo>
                                <a:pt x="19" y="55"/>
                                <a:pt x="19" y="55"/>
                                <a:pt x="19" y="55"/>
                              </a:cubicBez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8C55D2D" id="Freeform 51" o:spid="_x0000_s1026" style="position:absolute;left:0;text-align:left;margin-left:155.95pt;margin-top:76.05pt;width:14.6pt;height:9.8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" path="m,15v3,,6,,10,c33,15,55,4,62,v,2,,4,,7c60,50,60,50,60,50,19,55,19,55,19,55l,15xe" fillcolor="#4d4d4c" stroked="f">
                <v:path arrowok="t" o:connecttype="custom" o:connectlocs="0,34077;29896,34077;185357,0;185357,15903;179378,113591;56803,124950;0,34077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F1A5CB" wp14:editId="53725275">
                <wp:simplePos x="0" y="0"/>
                <wp:positionH relativeFrom="column">
                  <wp:posOffset>1966595</wp:posOffset>
                </wp:positionH>
                <wp:positionV relativeFrom="paragraph">
                  <wp:posOffset>959485</wp:posOffset>
                </wp:positionV>
                <wp:extent cx="205740" cy="137160"/>
                <wp:effectExtent l="0" t="0" r="0" b="0"/>
                <wp:wrapNone/>
                <wp:docPr id="7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5952" cy="137098"/>
                        </a:xfrm>
                        <a:custGeom>
                          <a:avLst/>
                          <a:gdLst>
                            <a:gd name="T0" fmla="*/ 64 w 69"/>
                            <a:gd name="T1" fmla="*/ 7 h 60"/>
                            <a:gd name="T2" fmla="*/ 63 w 69"/>
                            <a:gd name="T3" fmla="*/ 10 h 60"/>
                            <a:gd name="T4" fmla="*/ 63 w 69"/>
                            <a:gd name="T5" fmla="*/ 10 h 60"/>
                            <a:gd name="T6" fmla="*/ 63 w 69"/>
                            <a:gd name="T7" fmla="*/ 10 h 60"/>
                            <a:gd name="T8" fmla="*/ 62 w 69"/>
                            <a:gd name="T9" fmla="*/ 51 h 60"/>
                            <a:gd name="T10" fmla="*/ 24 w 69"/>
                            <a:gd name="T11" fmla="*/ 55 h 60"/>
                            <a:gd name="T12" fmla="*/ 8 w 69"/>
                            <a:gd name="T13" fmla="*/ 21 h 60"/>
                            <a:gd name="T14" fmla="*/ 14 w 69"/>
                            <a:gd name="T15" fmla="*/ 21 h 60"/>
                            <a:gd name="T16" fmla="*/ 64 w 69"/>
                            <a:gd name="T17" fmla="*/ 7 h 60"/>
                            <a:gd name="T18" fmla="*/ 67 w 69"/>
                            <a:gd name="T19" fmla="*/ 0 h 60"/>
                            <a:gd name="T20" fmla="*/ 66 w 69"/>
                            <a:gd name="T21" fmla="*/ 0 h 60"/>
                            <a:gd name="T22" fmla="*/ 14 w 69"/>
                            <a:gd name="T23" fmla="*/ 16 h 60"/>
                            <a:gd name="T24" fmla="*/ 0 w 69"/>
                            <a:gd name="T25" fmla="*/ 15 h 60"/>
                            <a:gd name="T26" fmla="*/ 22 w 69"/>
                            <a:gd name="T27" fmla="*/ 60 h 60"/>
                            <a:gd name="T28" fmla="*/ 67 w 69"/>
                            <a:gd name="T29" fmla="*/ 56 h 60"/>
                            <a:gd name="T30" fmla="*/ 68 w 69"/>
                            <a:gd name="T31" fmla="*/ 10 h 60"/>
                            <a:gd name="T32" fmla="*/ 67 w 69"/>
                            <a:gd name="T3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64" y="7"/>
                              </a:moveTo>
                              <a:cubicBezTo>
                                <a:pt x="63" y="8"/>
                                <a:pt x="63" y="9"/>
                                <a:pt x="63" y="10"/>
                              </a:cubicBezTo>
                              <a:cubicBezTo>
                                <a:pt x="63" y="10"/>
                                <a:pt x="63" y="10"/>
                                <a:pt x="63" y="10"/>
                              </a:cubicBezTo>
                              <a:cubicBezTo>
                                <a:pt x="63" y="10"/>
                                <a:pt x="63" y="10"/>
                                <a:pt x="63" y="10"/>
                              </a:cubicBezTo>
                              <a:cubicBezTo>
                                <a:pt x="62" y="51"/>
                                <a:pt x="62" y="51"/>
                                <a:pt x="62" y="51"/>
                              </a:cubicBezTo>
                              <a:cubicBezTo>
                                <a:pt x="24" y="55"/>
                                <a:pt x="24" y="55"/>
                                <a:pt x="24" y="55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0" y="21"/>
                                <a:pt x="12" y="21"/>
                                <a:pt x="14" y="21"/>
                              </a:cubicBezTo>
                              <a:cubicBezTo>
                                <a:pt x="34" y="21"/>
                                <a:pt x="54" y="12"/>
                                <a:pt x="64" y="7"/>
                              </a:cubicBezTo>
                              <a:moveTo>
                                <a:pt x="67" y="0"/>
                              </a:moveTo>
                              <a:cubicBezTo>
                                <a:pt x="67" y="0"/>
                                <a:pt x="66" y="0"/>
                                <a:pt x="66" y="0"/>
                              </a:cubicBezTo>
                              <a:cubicBezTo>
                                <a:pt x="57" y="6"/>
                                <a:pt x="36" y="16"/>
                                <a:pt x="14" y="16"/>
                              </a:cubicBezTo>
                              <a:cubicBezTo>
                                <a:pt x="9" y="16"/>
                                <a:pt x="4" y="16"/>
                                <a:pt x="0" y="15"/>
                              </a:cubicBezTo>
                              <a:cubicBezTo>
                                <a:pt x="22" y="60"/>
                                <a:pt x="22" y="60"/>
                                <a:pt x="22" y="60"/>
                              </a:cubicBezTo>
                              <a:cubicBezTo>
                                <a:pt x="67" y="56"/>
                                <a:pt x="67" y="56"/>
                                <a:pt x="67" y="56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10"/>
                                <a:pt x="69" y="0"/>
                                <a:pt x="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7EC0F12" id="Freeform 52" o:spid="_x0000_s1026" style="position:absolute;left:0;text-align:left;margin-left:154.85pt;margin-top:75.55pt;width:16.2pt;height:10.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" path="m64,7v-1,1,-1,2,-1,3c63,10,63,10,63,10v,,,,,c62,51,62,51,62,51,24,55,24,55,24,55,8,21,8,21,8,21v2,,4,,6,c34,21,54,12,64,7m67,v,,-1,,-1,c57,6,36,16,14,16,9,16,4,16,,15,22,60,22,60,22,60,67,56,67,56,67,56,68,10,68,10,68,10,68,10,69,,67,xe" fillcolor="#e9e8e6" stroked="f">
                <v:path arrowok="t" o:connecttype="custom" o:connectlocs="191028,15995;188043,22850;188043,22850;188043,22850;185058,116533;71635,125673;23878,47984;41787,47984;191028,15995;199982,0;196998,0;41787,36559;0,34275;65666,137098;199982,127958;202967,22850;199982,0" o:connectangles="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3D23A21" wp14:editId="130CE5D9">
                <wp:simplePos x="0" y="0"/>
                <wp:positionH relativeFrom="column">
                  <wp:posOffset>3104515</wp:posOffset>
                </wp:positionH>
                <wp:positionV relativeFrom="paragraph">
                  <wp:posOffset>965835</wp:posOffset>
                </wp:positionV>
                <wp:extent cx="185420" cy="125095"/>
                <wp:effectExtent l="0" t="0" r="0" b="0"/>
                <wp:wrapNone/>
                <wp:docPr id="80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24950"/>
                        </a:xfrm>
                        <a:custGeom>
                          <a:avLst/>
                          <a:gdLst>
                            <a:gd name="T0" fmla="*/ 2 w 62"/>
                            <a:gd name="T1" fmla="*/ 50 h 55"/>
                            <a:gd name="T2" fmla="*/ 0 w 62"/>
                            <a:gd name="T3" fmla="*/ 7 h 55"/>
                            <a:gd name="T4" fmla="*/ 0 w 62"/>
                            <a:gd name="T5" fmla="*/ 0 h 55"/>
                            <a:gd name="T6" fmla="*/ 52 w 62"/>
                            <a:gd name="T7" fmla="*/ 15 h 55"/>
                            <a:gd name="T8" fmla="*/ 62 w 62"/>
                            <a:gd name="T9" fmla="*/ 15 h 55"/>
                            <a:gd name="T10" fmla="*/ 43 w 62"/>
                            <a:gd name="T11" fmla="*/ 55 h 55"/>
                            <a:gd name="T12" fmla="*/ 2 w 62"/>
                            <a:gd name="T13" fmla="*/ 5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55">
                              <a:moveTo>
                                <a:pt x="2" y="50"/>
                              </a:move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5"/>
                                <a:pt x="0" y="2"/>
                                <a:pt x="0" y="0"/>
                              </a:cubicBezTo>
                              <a:cubicBezTo>
                                <a:pt x="7" y="4"/>
                                <a:pt x="29" y="15"/>
                                <a:pt x="52" y="15"/>
                              </a:cubicBezTo>
                              <a:cubicBezTo>
                                <a:pt x="56" y="15"/>
                                <a:pt x="59" y="15"/>
                                <a:pt x="62" y="1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lnTo>
                                <a:pt x="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382B43B" id="Freeform 53" o:spid="_x0000_s1026" style="position:absolute;left:0;text-align:left;margin-left:244.45pt;margin-top:76.05pt;width:14.6pt;height:9.8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" path="m2,50c,7,,7,,7,,5,,2,,,7,4,29,15,52,15v4,,7,,10,c43,55,43,55,43,55l2,50xe" fillcolor="#4d4d4c" stroked="f">
                <v:path arrowok="t" o:connecttype="custom" o:connectlocs="5979,113591;0,15903;0,0;155461,34077;185357,34077;128554,124950;5979,113591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DA71D9" wp14:editId="074E7EA2">
                <wp:simplePos x="0" y="0"/>
                <wp:positionH relativeFrom="column">
                  <wp:posOffset>3094990</wp:posOffset>
                </wp:positionH>
                <wp:positionV relativeFrom="paragraph">
                  <wp:posOffset>959485</wp:posOffset>
                </wp:positionV>
                <wp:extent cx="205740" cy="137160"/>
                <wp:effectExtent l="0" t="0" r="0" b="0"/>
                <wp:wrapNone/>
                <wp:docPr id="8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5952" cy="137098"/>
                        </a:xfrm>
                        <a:custGeom>
                          <a:avLst/>
                          <a:gdLst>
                            <a:gd name="T0" fmla="*/ 6 w 69"/>
                            <a:gd name="T1" fmla="*/ 7 h 60"/>
                            <a:gd name="T2" fmla="*/ 55 w 69"/>
                            <a:gd name="T3" fmla="*/ 21 h 60"/>
                            <a:gd name="T4" fmla="*/ 61 w 69"/>
                            <a:gd name="T5" fmla="*/ 21 h 60"/>
                            <a:gd name="T6" fmla="*/ 45 w 69"/>
                            <a:gd name="T7" fmla="*/ 55 h 60"/>
                            <a:gd name="T8" fmla="*/ 7 w 69"/>
                            <a:gd name="T9" fmla="*/ 51 h 60"/>
                            <a:gd name="T10" fmla="*/ 6 w 69"/>
                            <a:gd name="T11" fmla="*/ 10 h 60"/>
                            <a:gd name="T12" fmla="*/ 6 w 69"/>
                            <a:gd name="T13" fmla="*/ 10 h 60"/>
                            <a:gd name="T14" fmla="*/ 6 w 69"/>
                            <a:gd name="T15" fmla="*/ 10 h 60"/>
                            <a:gd name="T16" fmla="*/ 6 w 69"/>
                            <a:gd name="T17" fmla="*/ 7 h 60"/>
                            <a:gd name="T18" fmla="*/ 2 w 69"/>
                            <a:gd name="T19" fmla="*/ 0 h 60"/>
                            <a:gd name="T20" fmla="*/ 1 w 69"/>
                            <a:gd name="T21" fmla="*/ 10 h 60"/>
                            <a:gd name="T22" fmla="*/ 2 w 69"/>
                            <a:gd name="T23" fmla="*/ 56 h 60"/>
                            <a:gd name="T24" fmla="*/ 47 w 69"/>
                            <a:gd name="T25" fmla="*/ 60 h 60"/>
                            <a:gd name="T26" fmla="*/ 69 w 69"/>
                            <a:gd name="T27" fmla="*/ 15 h 60"/>
                            <a:gd name="T28" fmla="*/ 55 w 69"/>
                            <a:gd name="T29" fmla="*/ 16 h 60"/>
                            <a:gd name="T30" fmla="*/ 3 w 69"/>
                            <a:gd name="T31" fmla="*/ 0 h 60"/>
                            <a:gd name="T32" fmla="*/ 2 w 69"/>
                            <a:gd name="T3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6" y="7"/>
                              </a:moveTo>
                              <a:cubicBezTo>
                                <a:pt x="15" y="12"/>
                                <a:pt x="35" y="21"/>
                                <a:pt x="55" y="21"/>
                              </a:cubicBezTo>
                              <a:cubicBezTo>
                                <a:pt x="57" y="21"/>
                                <a:pt x="59" y="21"/>
                                <a:pt x="61" y="21"/>
                              </a:cubicBezTo>
                              <a:cubicBezTo>
                                <a:pt x="45" y="55"/>
                                <a:pt x="45" y="55"/>
                                <a:pt x="45" y="55"/>
                              </a:cubicBezTo>
                              <a:cubicBezTo>
                                <a:pt x="7" y="51"/>
                                <a:pt x="7" y="51"/>
                                <a:pt x="7" y="51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9"/>
                                <a:pt x="6" y="8"/>
                                <a:pt x="6" y="7"/>
                              </a:cubicBezTo>
                              <a:moveTo>
                                <a:pt x="2" y="0"/>
                              </a:moveTo>
                              <a:cubicBezTo>
                                <a:pt x="0" y="0"/>
                                <a:pt x="1" y="10"/>
                                <a:pt x="1" y="10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47" y="60"/>
                                <a:pt x="47" y="60"/>
                                <a:pt x="47" y="60"/>
                              </a:cubicBezTo>
                              <a:cubicBezTo>
                                <a:pt x="69" y="15"/>
                                <a:pt x="69" y="15"/>
                                <a:pt x="69" y="15"/>
                              </a:cubicBezTo>
                              <a:cubicBezTo>
                                <a:pt x="65" y="16"/>
                                <a:pt x="60" y="16"/>
                                <a:pt x="55" y="16"/>
                              </a:cubicBezTo>
                              <a:cubicBezTo>
                                <a:pt x="34" y="16"/>
                                <a:pt x="12" y="6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EAD6D4E" id="Freeform 54" o:spid="_x0000_s1026" style="position:absolute;left:0;text-align:left;margin-left:243.7pt;margin-top:75.55pt;width:16.2pt;height:10.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" path="m6,7v9,5,29,14,49,14c57,21,59,21,61,21,45,55,45,55,45,55,7,51,7,51,7,51,6,10,6,10,6,10v,,,,,c6,10,6,10,6,10,6,9,6,8,6,7m2,c,,1,10,1,10,2,56,2,56,2,56v45,4,45,4,45,4c69,15,69,15,69,15v-4,1,-9,1,-14,1c34,16,12,6,3,v,,,,-1,xe" fillcolor="#e9e8e6" stroked="f">
                <v:path arrowok="t" o:connecttype="custom" o:connectlocs="17909,15995;164165,47984;182074,47984;134317,125673;20894,116533;17909,22850;17909,22850;17909,22850;17909,15995;5970,0;2985,22850;5970,127958;140286,137098;205952,34275;164165,36559;8954,0;5970,0" o:connectangles="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5CB66F" wp14:editId="24CFB943">
                <wp:simplePos x="0" y="0"/>
                <wp:positionH relativeFrom="column">
                  <wp:posOffset>1776730</wp:posOffset>
                </wp:positionH>
                <wp:positionV relativeFrom="paragraph">
                  <wp:posOffset>990600</wp:posOffset>
                </wp:positionV>
                <wp:extent cx="1713865" cy="291465"/>
                <wp:effectExtent l="0" t="0" r="0" b="0"/>
                <wp:wrapNone/>
                <wp:docPr id="82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981" cy="291551"/>
                        </a:xfrm>
                        <a:custGeom>
                          <a:avLst/>
                          <a:gdLst>
                            <a:gd name="T0" fmla="*/ 42 w 573"/>
                            <a:gd name="T1" fmla="*/ 128 h 128"/>
                            <a:gd name="T2" fmla="*/ 18 w 573"/>
                            <a:gd name="T3" fmla="*/ 123 h 128"/>
                            <a:gd name="T4" fmla="*/ 14 w 573"/>
                            <a:gd name="T5" fmla="*/ 100 h 128"/>
                            <a:gd name="T6" fmla="*/ 14 w 573"/>
                            <a:gd name="T7" fmla="*/ 75 h 128"/>
                            <a:gd name="T8" fmla="*/ 6 w 573"/>
                            <a:gd name="T9" fmla="*/ 44 h 128"/>
                            <a:gd name="T10" fmla="*/ 1 w 573"/>
                            <a:gd name="T11" fmla="*/ 27 h 128"/>
                            <a:gd name="T12" fmla="*/ 1 w 573"/>
                            <a:gd name="T13" fmla="*/ 22 h 128"/>
                            <a:gd name="T14" fmla="*/ 4 w 573"/>
                            <a:gd name="T15" fmla="*/ 25 h 128"/>
                            <a:gd name="T16" fmla="*/ 34 w 573"/>
                            <a:gd name="T17" fmla="*/ 31 h 128"/>
                            <a:gd name="T18" fmla="*/ 52 w 573"/>
                            <a:gd name="T19" fmla="*/ 30 h 128"/>
                            <a:gd name="T20" fmla="*/ 293 w 573"/>
                            <a:gd name="T21" fmla="*/ 0 h 128"/>
                            <a:gd name="T22" fmla="*/ 297 w 573"/>
                            <a:gd name="T23" fmla="*/ 0 h 128"/>
                            <a:gd name="T24" fmla="*/ 307 w 573"/>
                            <a:gd name="T25" fmla="*/ 0 h 128"/>
                            <a:gd name="T26" fmla="*/ 509 w 573"/>
                            <a:gd name="T27" fmla="*/ 27 h 128"/>
                            <a:gd name="T28" fmla="*/ 542 w 573"/>
                            <a:gd name="T29" fmla="*/ 32 h 128"/>
                            <a:gd name="T30" fmla="*/ 573 w 573"/>
                            <a:gd name="T31" fmla="*/ 21 h 128"/>
                            <a:gd name="T32" fmla="*/ 573 w 573"/>
                            <a:gd name="T33" fmla="*/ 22 h 128"/>
                            <a:gd name="T34" fmla="*/ 555 w 573"/>
                            <a:gd name="T35" fmla="*/ 85 h 128"/>
                            <a:gd name="T36" fmla="*/ 553 w 573"/>
                            <a:gd name="T37" fmla="*/ 95 h 128"/>
                            <a:gd name="T38" fmla="*/ 542 w 573"/>
                            <a:gd name="T39" fmla="*/ 123 h 128"/>
                            <a:gd name="T40" fmla="*/ 512 w 573"/>
                            <a:gd name="T41" fmla="*/ 128 h 128"/>
                            <a:gd name="T42" fmla="*/ 436 w 573"/>
                            <a:gd name="T43" fmla="*/ 116 h 128"/>
                            <a:gd name="T44" fmla="*/ 305 w 573"/>
                            <a:gd name="T45" fmla="*/ 98 h 128"/>
                            <a:gd name="T46" fmla="*/ 299 w 573"/>
                            <a:gd name="T47" fmla="*/ 98 h 128"/>
                            <a:gd name="T48" fmla="*/ 153 w 573"/>
                            <a:gd name="T49" fmla="*/ 109 h 128"/>
                            <a:gd name="T50" fmla="*/ 135 w 573"/>
                            <a:gd name="T51" fmla="*/ 113 h 128"/>
                            <a:gd name="T52" fmla="*/ 42 w 573"/>
                            <a:gd name="T53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73" h="128">
                              <a:moveTo>
                                <a:pt x="42" y="128"/>
                              </a:moveTo>
                              <a:cubicBezTo>
                                <a:pt x="31" y="128"/>
                                <a:pt x="23" y="126"/>
                                <a:pt x="18" y="123"/>
                              </a:cubicBezTo>
                              <a:cubicBezTo>
                                <a:pt x="13" y="119"/>
                                <a:pt x="13" y="111"/>
                                <a:pt x="14" y="100"/>
                              </a:cubicBezTo>
                              <a:cubicBezTo>
                                <a:pt x="15" y="93"/>
                                <a:pt x="15" y="84"/>
                                <a:pt x="14" y="75"/>
                              </a:cubicBezTo>
                              <a:cubicBezTo>
                                <a:pt x="12" y="64"/>
                                <a:pt x="9" y="53"/>
                                <a:pt x="6" y="44"/>
                              </a:cubicBezTo>
                              <a:cubicBezTo>
                                <a:pt x="3" y="37"/>
                                <a:pt x="1" y="31"/>
                                <a:pt x="1" y="27"/>
                              </a:cubicBezTo>
                              <a:cubicBezTo>
                                <a:pt x="0" y="25"/>
                                <a:pt x="1" y="23"/>
                                <a:pt x="1" y="22"/>
                              </a:cubicBezTo>
                              <a:cubicBezTo>
                                <a:pt x="2" y="23"/>
                                <a:pt x="3" y="24"/>
                                <a:pt x="4" y="25"/>
                              </a:cubicBezTo>
                              <a:cubicBezTo>
                                <a:pt x="11" y="29"/>
                                <a:pt x="21" y="31"/>
                                <a:pt x="34" y="31"/>
                              </a:cubicBezTo>
                              <a:cubicBezTo>
                                <a:pt x="44" y="31"/>
                                <a:pt x="52" y="30"/>
                                <a:pt x="52" y="30"/>
                              </a:cubicBezTo>
                              <a:cubicBezTo>
                                <a:pt x="142" y="6"/>
                                <a:pt x="248" y="2"/>
                                <a:pt x="293" y="0"/>
                              </a:cubicBezTo>
                              <a:cubicBezTo>
                                <a:pt x="297" y="0"/>
                                <a:pt x="297" y="0"/>
                                <a:pt x="297" y="0"/>
                              </a:cubicBezTo>
                              <a:cubicBezTo>
                                <a:pt x="300" y="0"/>
                                <a:pt x="303" y="0"/>
                                <a:pt x="307" y="0"/>
                              </a:cubicBezTo>
                              <a:cubicBezTo>
                                <a:pt x="354" y="0"/>
                                <a:pt x="446" y="11"/>
                                <a:pt x="509" y="27"/>
                              </a:cubicBezTo>
                              <a:cubicBezTo>
                                <a:pt x="521" y="30"/>
                                <a:pt x="532" y="32"/>
                                <a:pt x="542" y="32"/>
                              </a:cubicBezTo>
                              <a:cubicBezTo>
                                <a:pt x="556" y="32"/>
                                <a:pt x="566" y="28"/>
                                <a:pt x="573" y="21"/>
                              </a:cubicBezTo>
                              <a:cubicBezTo>
                                <a:pt x="573" y="21"/>
                                <a:pt x="573" y="22"/>
                                <a:pt x="573" y="22"/>
                              </a:cubicBezTo>
                              <a:cubicBezTo>
                                <a:pt x="573" y="24"/>
                                <a:pt x="558" y="70"/>
                                <a:pt x="555" y="85"/>
                              </a:cubicBezTo>
                              <a:cubicBezTo>
                                <a:pt x="554" y="88"/>
                                <a:pt x="554" y="92"/>
                                <a:pt x="553" y="95"/>
                              </a:cubicBezTo>
                              <a:cubicBezTo>
                                <a:pt x="551" y="107"/>
                                <a:pt x="549" y="121"/>
                                <a:pt x="542" y="123"/>
                              </a:cubicBezTo>
                              <a:cubicBezTo>
                                <a:pt x="533" y="126"/>
                                <a:pt x="523" y="128"/>
                                <a:pt x="512" y="128"/>
                              </a:cubicBezTo>
                              <a:cubicBezTo>
                                <a:pt x="489" y="128"/>
                                <a:pt x="464" y="122"/>
                                <a:pt x="436" y="116"/>
                              </a:cubicBezTo>
                              <a:cubicBezTo>
                                <a:pt x="398" y="107"/>
                                <a:pt x="355" y="98"/>
                                <a:pt x="305" y="98"/>
                              </a:cubicBezTo>
                              <a:cubicBezTo>
                                <a:pt x="303" y="98"/>
                                <a:pt x="301" y="98"/>
                                <a:pt x="299" y="98"/>
                              </a:cubicBezTo>
                              <a:cubicBezTo>
                                <a:pt x="246" y="98"/>
                                <a:pt x="200" y="102"/>
                                <a:pt x="153" y="109"/>
                              </a:cubicBezTo>
                              <a:cubicBezTo>
                                <a:pt x="150" y="110"/>
                                <a:pt x="144" y="111"/>
                                <a:pt x="135" y="113"/>
                              </a:cubicBezTo>
                              <a:cubicBezTo>
                                <a:pt x="111" y="118"/>
                                <a:pt x="70" y="128"/>
                                <a:pt x="42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71FB628" id="Freeform 55" o:spid="_x0000_s1026" style="position:absolute;left:0;text-align:left;margin-left:139.9pt;margin-top:78pt;width:134.95pt;height:22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3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" path="m42,128v-11,,-19,-2,-24,-5c13,119,13,111,14,100v1,-7,1,-16,,-25c12,64,9,53,6,44,3,37,1,31,1,27,,25,1,23,1,22v1,1,2,2,3,3c11,29,21,31,34,31v10,,18,-1,18,-1c142,6,248,2,293,v4,,4,,4,c300,,303,,307,v47,,139,11,202,27c521,30,532,32,542,32v14,,24,-4,31,-11c573,21,573,22,573,22v,2,-15,48,-18,63c554,88,554,92,553,95v-2,12,-4,26,-11,28c533,126,523,128,512,128v-23,,-48,-6,-76,-12c398,107,355,98,305,98v-2,,-4,,-6,c246,98,200,102,153,109v-3,1,-9,2,-18,4c111,118,70,128,42,128xe" fillcolor="#4d4d4c" stroked="f">
                <v:path arrowok="t" o:connecttype="custom" o:connectlocs="125632,291551;53842,280162;41877,227774;41877,170831;17947,100221;2991,61499;2991,50110;11965,56944;101702,70610;155545,68332;876434,0;888399,0;918311,0;1522542,61499;1621253,72888;1713981,47833;1713981,50110;1660139,193608;1654156,216386;1621253,280162;1531515,291551;1304181,264218;912328,223219;894381,223219;457660,248274;403818,257385;125632,291551" o:connectangles="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02F942" wp14:editId="1D21427A">
                <wp:simplePos x="0" y="0"/>
                <wp:positionH relativeFrom="column">
                  <wp:posOffset>1767840</wp:posOffset>
                </wp:positionH>
                <wp:positionV relativeFrom="paragraph">
                  <wp:posOffset>983615</wp:posOffset>
                </wp:positionV>
                <wp:extent cx="1734820" cy="303530"/>
                <wp:effectExtent l="0" t="0" r="0" b="0"/>
                <wp:wrapNone/>
                <wp:docPr id="8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34576" cy="303698"/>
                        </a:xfrm>
                        <a:custGeom>
                          <a:avLst/>
                          <a:gdLst>
                            <a:gd name="T0" fmla="*/ 310 w 580"/>
                            <a:gd name="T1" fmla="*/ 5 h 133"/>
                            <a:gd name="T2" fmla="*/ 511 w 580"/>
                            <a:gd name="T3" fmla="*/ 32 h 133"/>
                            <a:gd name="T4" fmla="*/ 545 w 580"/>
                            <a:gd name="T5" fmla="*/ 37 h 133"/>
                            <a:gd name="T6" fmla="*/ 572 w 580"/>
                            <a:gd name="T7" fmla="*/ 31 h 133"/>
                            <a:gd name="T8" fmla="*/ 556 w 580"/>
                            <a:gd name="T9" fmla="*/ 88 h 133"/>
                            <a:gd name="T10" fmla="*/ 554 w 580"/>
                            <a:gd name="T11" fmla="*/ 98 h 133"/>
                            <a:gd name="T12" fmla="*/ 544 w 580"/>
                            <a:gd name="T13" fmla="*/ 124 h 133"/>
                            <a:gd name="T14" fmla="*/ 515 w 580"/>
                            <a:gd name="T15" fmla="*/ 128 h 133"/>
                            <a:gd name="T16" fmla="*/ 439 w 580"/>
                            <a:gd name="T17" fmla="*/ 116 h 133"/>
                            <a:gd name="T18" fmla="*/ 308 w 580"/>
                            <a:gd name="T19" fmla="*/ 98 h 133"/>
                            <a:gd name="T20" fmla="*/ 302 w 580"/>
                            <a:gd name="T21" fmla="*/ 98 h 133"/>
                            <a:gd name="T22" fmla="*/ 155 w 580"/>
                            <a:gd name="T23" fmla="*/ 110 h 133"/>
                            <a:gd name="T24" fmla="*/ 138 w 580"/>
                            <a:gd name="T25" fmla="*/ 114 h 133"/>
                            <a:gd name="T26" fmla="*/ 45 w 580"/>
                            <a:gd name="T27" fmla="*/ 128 h 133"/>
                            <a:gd name="T28" fmla="*/ 22 w 580"/>
                            <a:gd name="T29" fmla="*/ 124 h 133"/>
                            <a:gd name="T30" fmla="*/ 19 w 580"/>
                            <a:gd name="T31" fmla="*/ 103 h 133"/>
                            <a:gd name="T32" fmla="*/ 19 w 580"/>
                            <a:gd name="T33" fmla="*/ 78 h 133"/>
                            <a:gd name="T34" fmla="*/ 11 w 580"/>
                            <a:gd name="T35" fmla="*/ 46 h 133"/>
                            <a:gd name="T36" fmla="*/ 6 w 580"/>
                            <a:gd name="T37" fmla="*/ 30 h 133"/>
                            <a:gd name="T38" fmla="*/ 37 w 580"/>
                            <a:gd name="T39" fmla="*/ 36 h 133"/>
                            <a:gd name="T40" fmla="*/ 56 w 580"/>
                            <a:gd name="T41" fmla="*/ 35 h 133"/>
                            <a:gd name="T42" fmla="*/ 56 w 580"/>
                            <a:gd name="T43" fmla="*/ 35 h 133"/>
                            <a:gd name="T44" fmla="*/ 56 w 580"/>
                            <a:gd name="T45" fmla="*/ 35 h 133"/>
                            <a:gd name="T46" fmla="*/ 296 w 580"/>
                            <a:gd name="T47" fmla="*/ 5 h 133"/>
                            <a:gd name="T48" fmla="*/ 300 w 580"/>
                            <a:gd name="T49" fmla="*/ 5 h 133"/>
                            <a:gd name="T50" fmla="*/ 310 w 580"/>
                            <a:gd name="T51" fmla="*/ 5 h 133"/>
                            <a:gd name="T52" fmla="*/ 310 w 580"/>
                            <a:gd name="T53" fmla="*/ 0 h 133"/>
                            <a:gd name="T54" fmla="*/ 300 w 580"/>
                            <a:gd name="T55" fmla="*/ 1 h 133"/>
                            <a:gd name="T56" fmla="*/ 55 w 580"/>
                            <a:gd name="T57" fmla="*/ 30 h 133"/>
                            <a:gd name="T58" fmla="*/ 37 w 580"/>
                            <a:gd name="T59" fmla="*/ 32 h 133"/>
                            <a:gd name="T60" fmla="*/ 8 w 580"/>
                            <a:gd name="T61" fmla="*/ 26 h 133"/>
                            <a:gd name="T62" fmla="*/ 3 w 580"/>
                            <a:gd name="T63" fmla="*/ 21 h 133"/>
                            <a:gd name="T64" fmla="*/ 1 w 580"/>
                            <a:gd name="T65" fmla="*/ 30 h 133"/>
                            <a:gd name="T66" fmla="*/ 14 w 580"/>
                            <a:gd name="T67" fmla="*/ 79 h 133"/>
                            <a:gd name="T68" fmla="*/ 20 w 580"/>
                            <a:gd name="T69" fmla="*/ 128 h 133"/>
                            <a:gd name="T70" fmla="*/ 45 w 580"/>
                            <a:gd name="T71" fmla="*/ 133 h 133"/>
                            <a:gd name="T72" fmla="*/ 156 w 580"/>
                            <a:gd name="T73" fmla="*/ 114 h 133"/>
                            <a:gd name="T74" fmla="*/ 302 w 580"/>
                            <a:gd name="T75" fmla="*/ 103 h 133"/>
                            <a:gd name="T76" fmla="*/ 308 w 580"/>
                            <a:gd name="T77" fmla="*/ 103 h 133"/>
                            <a:gd name="T78" fmla="*/ 515 w 580"/>
                            <a:gd name="T79" fmla="*/ 133 h 133"/>
                            <a:gd name="T80" fmla="*/ 545 w 580"/>
                            <a:gd name="T81" fmla="*/ 129 h 133"/>
                            <a:gd name="T82" fmla="*/ 560 w 580"/>
                            <a:gd name="T83" fmla="*/ 89 h 133"/>
                            <a:gd name="T84" fmla="*/ 578 w 580"/>
                            <a:gd name="T85" fmla="*/ 25 h 133"/>
                            <a:gd name="T86" fmla="*/ 578 w 580"/>
                            <a:gd name="T87" fmla="*/ 20 h 133"/>
                            <a:gd name="T88" fmla="*/ 575 w 580"/>
                            <a:gd name="T89" fmla="*/ 22 h 133"/>
                            <a:gd name="T90" fmla="*/ 545 w 580"/>
                            <a:gd name="T91" fmla="*/ 32 h 133"/>
                            <a:gd name="T92" fmla="*/ 513 w 580"/>
                            <a:gd name="T93" fmla="*/ 28 h 133"/>
                            <a:gd name="T94" fmla="*/ 310 w 580"/>
                            <a:gd name="T95" fmla="*/ 0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0" h="133">
                              <a:moveTo>
                                <a:pt x="310" y="5"/>
                              </a:moveTo>
                              <a:cubicBezTo>
                                <a:pt x="357" y="5"/>
                                <a:pt x="449" y="16"/>
                                <a:pt x="511" y="32"/>
                              </a:cubicBezTo>
                              <a:cubicBezTo>
                                <a:pt x="524" y="35"/>
                                <a:pt x="535" y="37"/>
                                <a:pt x="545" y="37"/>
                              </a:cubicBezTo>
                              <a:cubicBezTo>
                                <a:pt x="556" y="37"/>
                                <a:pt x="565" y="35"/>
                                <a:pt x="572" y="31"/>
                              </a:cubicBezTo>
                              <a:cubicBezTo>
                                <a:pt x="568" y="45"/>
                                <a:pt x="558" y="76"/>
                                <a:pt x="556" y="88"/>
                              </a:cubicBezTo>
                              <a:cubicBezTo>
                                <a:pt x="555" y="91"/>
                                <a:pt x="554" y="94"/>
                                <a:pt x="554" y="98"/>
                              </a:cubicBezTo>
                              <a:cubicBezTo>
                                <a:pt x="552" y="108"/>
                                <a:pt x="550" y="122"/>
                                <a:pt x="544" y="124"/>
                              </a:cubicBezTo>
                              <a:cubicBezTo>
                                <a:pt x="535" y="127"/>
                                <a:pt x="525" y="128"/>
                                <a:pt x="515" y="128"/>
                              </a:cubicBezTo>
                              <a:cubicBezTo>
                                <a:pt x="492" y="128"/>
                                <a:pt x="468" y="123"/>
                                <a:pt x="439" y="116"/>
                              </a:cubicBezTo>
                              <a:cubicBezTo>
                                <a:pt x="401" y="108"/>
                                <a:pt x="358" y="98"/>
                                <a:pt x="308" y="98"/>
                              </a:cubicBezTo>
                              <a:cubicBezTo>
                                <a:pt x="306" y="98"/>
                                <a:pt x="304" y="98"/>
                                <a:pt x="302" y="98"/>
                              </a:cubicBezTo>
                              <a:cubicBezTo>
                                <a:pt x="249" y="99"/>
                                <a:pt x="203" y="103"/>
                                <a:pt x="155" y="110"/>
                              </a:cubicBezTo>
                              <a:cubicBezTo>
                                <a:pt x="152" y="110"/>
                                <a:pt x="146" y="112"/>
                                <a:pt x="138" y="114"/>
                              </a:cubicBezTo>
                              <a:cubicBezTo>
                                <a:pt x="114" y="119"/>
                                <a:pt x="73" y="128"/>
                                <a:pt x="45" y="128"/>
                              </a:cubicBezTo>
                              <a:cubicBezTo>
                                <a:pt x="31" y="128"/>
                                <a:pt x="25" y="126"/>
                                <a:pt x="22" y="124"/>
                              </a:cubicBezTo>
                              <a:cubicBezTo>
                                <a:pt x="18" y="121"/>
                                <a:pt x="19" y="114"/>
                                <a:pt x="19" y="103"/>
                              </a:cubicBezTo>
                              <a:cubicBezTo>
                                <a:pt x="20" y="96"/>
                                <a:pt x="21" y="87"/>
                                <a:pt x="19" y="78"/>
                              </a:cubicBezTo>
                              <a:cubicBezTo>
                                <a:pt x="17" y="66"/>
                                <a:pt x="14" y="56"/>
                                <a:pt x="11" y="46"/>
                              </a:cubicBezTo>
                              <a:cubicBezTo>
                                <a:pt x="9" y="40"/>
                                <a:pt x="7" y="34"/>
                                <a:pt x="6" y="30"/>
                              </a:cubicBezTo>
                              <a:cubicBezTo>
                                <a:pt x="13" y="34"/>
                                <a:pt x="24" y="36"/>
                                <a:pt x="37" y="36"/>
                              </a:cubicBezTo>
                              <a:cubicBezTo>
                                <a:pt x="47" y="36"/>
                                <a:pt x="55" y="35"/>
                                <a:pt x="56" y="35"/>
                              </a:cubicBezTo>
                              <a:cubicBezTo>
                                <a:pt x="56" y="35"/>
                                <a:pt x="56" y="35"/>
                                <a:pt x="56" y="35"/>
                              </a:cubicBezTo>
                              <a:cubicBezTo>
                                <a:pt x="56" y="35"/>
                                <a:pt x="56" y="35"/>
                                <a:pt x="56" y="35"/>
                              </a:cubicBezTo>
                              <a:cubicBezTo>
                                <a:pt x="145" y="12"/>
                                <a:pt x="251" y="7"/>
                                <a:pt x="296" y="5"/>
                              </a:cubicBezTo>
                              <a:cubicBezTo>
                                <a:pt x="300" y="5"/>
                                <a:pt x="300" y="5"/>
                                <a:pt x="300" y="5"/>
                              </a:cubicBezTo>
                              <a:cubicBezTo>
                                <a:pt x="303" y="5"/>
                                <a:pt x="306" y="5"/>
                                <a:pt x="310" y="5"/>
                              </a:cubicBezTo>
                              <a:moveTo>
                                <a:pt x="310" y="0"/>
                              </a:moveTo>
                              <a:cubicBezTo>
                                <a:pt x="306" y="0"/>
                                <a:pt x="303" y="0"/>
                                <a:pt x="300" y="1"/>
                              </a:cubicBezTo>
                              <a:cubicBezTo>
                                <a:pt x="255" y="2"/>
                                <a:pt x="147" y="6"/>
                                <a:pt x="55" y="30"/>
                              </a:cubicBezTo>
                              <a:cubicBezTo>
                                <a:pt x="55" y="30"/>
                                <a:pt x="47" y="32"/>
                                <a:pt x="37" y="32"/>
                              </a:cubicBezTo>
                              <a:cubicBezTo>
                                <a:pt x="27" y="32"/>
                                <a:pt x="16" y="31"/>
                                <a:pt x="8" y="26"/>
                              </a:cubicBezTo>
                              <a:cubicBezTo>
                                <a:pt x="6" y="24"/>
                                <a:pt x="3" y="21"/>
                                <a:pt x="3" y="21"/>
                              </a:cubicBezTo>
                              <a:cubicBezTo>
                                <a:pt x="3" y="21"/>
                                <a:pt x="0" y="24"/>
                                <a:pt x="1" y="30"/>
                              </a:cubicBezTo>
                              <a:cubicBezTo>
                                <a:pt x="3" y="41"/>
                                <a:pt x="12" y="59"/>
                                <a:pt x="14" y="79"/>
                              </a:cubicBezTo>
                              <a:cubicBezTo>
                                <a:pt x="18" y="100"/>
                                <a:pt x="9" y="121"/>
                                <a:pt x="20" y="128"/>
                              </a:cubicBezTo>
                              <a:cubicBezTo>
                                <a:pt x="25" y="132"/>
                                <a:pt x="34" y="133"/>
                                <a:pt x="45" y="133"/>
                              </a:cubicBezTo>
                              <a:cubicBezTo>
                                <a:pt x="83" y="133"/>
                                <a:pt x="144" y="116"/>
                                <a:pt x="156" y="114"/>
                              </a:cubicBezTo>
                              <a:cubicBezTo>
                                <a:pt x="203" y="108"/>
                                <a:pt x="249" y="104"/>
                                <a:pt x="302" y="103"/>
                              </a:cubicBezTo>
                              <a:cubicBezTo>
                                <a:pt x="304" y="103"/>
                                <a:pt x="306" y="103"/>
                                <a:pt x="308" y="103"/>
                              </a:cubicBezTo>
                              <a:cubicBezTo>
                                <a:pt x="397" y="103"/>
                                <a:pt x="462" y="133"/>
                                <a:pt x="515" y="133"/>
                              </a:cubicBezTo>
                              <a:cubicBezTo>
                                <a:pt x="525" y="133"/>
                                <a:pt x="536" y="132"/>
                                <a:pt x="545" y="129"/>
                              </a:cubicBezTo>
                              <a:cubicBezTo>
                                <a:pt x="557" y="125"/>
                                <a:pt x="557" y="102"/>
                                <a:pt x="560" y="89"/>
                              </a:cubicBezTo>
                              <a:cubicBezTo>
                                <a:pt x="563" y="74"/>
                                <a:pt x="578" y="25"/>
                                <a:pt x="578" y="25"/>
                              </a:cubicBezTo>
                              <a:cubicBezTo>
                                <a:pt x="578" y="25"/>
                                <a:pt x="580" y="20"/>
                                <a:pt x="578" y="20"/>
                              </a:cubicBezTo>
                              <a:cubicBezTo>
                                <a:pt x="577" y="20"/>
                                <a:pt x="576" y="21"/>
                                <a:pt x="575" y="22"/>
                              </a:cubicBezTo>
                              <a:cubicBezTo>
                                <a:pt x="570" y="27"/>
                                <a:pt x="561" y="32"/>
                                <a:pt x="545" y="32"/>
                              </a:cubicBezTo>
                              <a:cubicBezTo>
                                <a:pt x="536" y="32"/>
                                <a:pt x="526" y="31"/>
                                <a:pt x="513" y="28"/>
                              </a:cubicBezTo>
                              <a:cubicBezTo>
                                <a:pt x="452" y="12"/>
                                <a:pt x="359" y="0"/>
                                <a:pt x="3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4297660" id="Freeform 56" o:spid="_x0000_s1026" style="position:absolute;left:0;text-align:left;margin-left:139.2pt;margin-top:77.45pt;width:136.6pt;height:23.9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" path="m310,5v47,,139,11,201,27c524,35,535,37,545,37v11,,20,-2,27,-6c568,45,558,76,556,88v-1,3,-2,6,-2,10c552,108,550,122,544,124v-9,3,-19,4,-29,4c492,128,468,123,439,116,401,108,358,98,308,98v-2,,-4,,-6,c249,99,203,103,155,110v-3,,-9,2,-17,4c114,119,73,128,45,128v-14,,-20,-2,-23,-4c18,121,19,114,19,103v1,-7,2,-16,,-25c17,66,14,56,11,46,9,40,7,34,6,30v7,4,18,6,31,6c47,36,55,35,56,35v,,,,,c56,35,56,35,56,35,145,12,251,7,296,5v4,,4,,4,c303,5,306,5,310,5t,-5c306,,303,,300,1,255,2,147,6,55,30v,,-8,2,-18,2c27,32,16,31,8,26,6,24,3,21,3,21v,,-3,3,-2,9c3,41,12,59,14,79v4,21,-5,42,6,49c25,132,34,133,45,133v38,,99,-17,111,-19c203,108,249,104,302,103v2,,4,,6,c397,103,462,133,515,133v10,,21,-1,30,-4c557,125,557,102,560,89v3,-15,18,-64,18,-64c578,25,580,20,578,20v-1,,-2,1,-3,2c570,27,561,32,545,32v-9,,-19,-1,-32,-4c452,12,359,,310,xe" fillcolor="#e9e8e6" stroked="f">
                <v:path arrowok="t" o:connecttype="custom" o:connectlocs="927101,11417;1528221,73070;1629903,84487;1710651,70787;1662800,200943;1656819,223777;1626913,283147;1540184,292281;1312895,264879;921120,223777;903176,223777;463550,251179;412709,260313;134579,292281;65794,283147;56822,235195;56822,178109;32897,105038;17944,68503;110654,82204;167476,79921;167476,79921;167476,79921;885232,11417;897194,11417;927101,11417;927101,0;897194,2283;164486,68503;110654,73070;23925,59370;8972,47952;2991,68503;41869,180392;59813,292281;134579,303698;466541,260313;903176,235195;921120,235195;1540184,303698;1629903,294564;1674763,203226;1728595,57086;1728595,45669;1719623,50236;1629903,73070;1534203,63936;927101,0" o:connectangles="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001292" wp14:editId="3DD5331F">
                <wp:simplePos x="0" y="0"/>
                <wp:positionH relativeFrom="column">
                  <wp:posOffset>1712595</wp:posOffset>
                </wp:positionH>
                <wp:positionV relativeFrom="paragraph">
                  <wp:posOffset>1212850</wp:posOffset>
                </wp:positionV>
                <wp:extent cx="288290" cy="43180"/>
                <wp:effectExtent l="0" t="0" r="0" b="0"/>
                <wp:wrapNone/>
                <wp:docPr id="8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333" cy="43385"/>
                        </a:xfrm>
                        <a:custGeom>
                          <a:avLst/>
                          <a:gdLst>
                            <a:gd name="T0" fmla="*/ 96 w 96"/>
                            <a:gd name="T1" fmla="*/ 16 h 19"/>
                            <a:gd name="T2" fmla="*/ 0 w 96"/>
                            <a:gd name="T3" fmla="*/ 10 h 19"/>
                            <a:gd name="T4" fmla="*/ 3 w 96"/>
                            <a:gd name="T5" fmla="*/ 0 h 19"/>
                            <a:gd name="T6" fmla="*/ 96 w 96"/>
                            <a:gd name="T7" fmla="*/ 1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" h="19">
                              <a:moveTo>
                                <a:pt x="96" y="16"/>
                              </a:moveTo>
                              <a:cubicBezTo>
                                <a:pt x="64" y="19"/>
                                <a:pt x="31" y="17"/>
                                <a:pt x="0" y="10"/>
                              </a:cubicBezTo>
                              <a:cubicBezTo>
                                <a:pt x="1" y="6"/>
                                <a:pt x="2" y="3"/>
                                <a:pt x="3" y="0"/>
                              </a:cubicBezTo>
                              <a:cubicBezTo>
                                <a:pt x="32" y="10"/>
                                <a:pt x="64" y="16"/>
                                <a:pt x="96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6F0C831" id="Freeform 57" o:spid="_x0000_s1026" style="position:absolute;left:0;text-align:left;margin-left:134.85pt;margin-top:95.5pt;width:22.7pt;height:3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" path="m96,16c64,19,31,17,,10,1,6,2,3,3,,32,10,64,16,96,16xe" fillcolor="#e9e8e6" stroked="f">
                <v:path arrowok="t" o:connecttype="custom" o:connectlocs="288333,36535;0,22834;9010,0;288333,3653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16FC10" wp14:editId="07D0B673">
                <wp:simplePos x="0" y="0"/>
                <wp:positionH relativeFrom="column">
                  <wp:posOffset>1724025</wp:posOffset>
                </wp:positionH>
                <wp:positionV relativeFrom="paragraph">
                  <wp:posOffset>1183005</wp:posOffset>
                </wp:positionV>
                <wp:extent cx="272415" cy="40005"/>
                <wp:effectExtent l="0" t="0" r="0" b="0"/>
                <wp:wrapNone/>
                <wp:docPr id="85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315" cy="39915"/>
                        </a:xfrm>
                        <a:custGeom>
                          <a:avLst/>
                          <a:gdLst>
                            <a:gd name="T0" fmla="*/ 91 w 91"/>
                            <a:gd name="T1" fmla="*/ 14 h 18"/>
                            <a:gd name="T2" fmla="*/ 0 w 91"/>
                            <a:gd name="T3" fmla="*/ 9 h 18"/>
                            <a:gd name="T4" fmla="*/ 2 w 91"/>
                            <a:gd name="T5" fmla="*/ 0 h 18"/>
                            <a:gd name="T6" fmla="*/ 91 w 91"/>
                            <a:gd name="T7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" h="18">
                              <a:moveTo>
                                <a:pt x="91" y="14"/>
                              </a:moveTo>
                              <a:cubicBezTo>
                                <a:pt x="61" y="18"/>
                                <a:pt x="30" y="16"/>
                                <a:pt x="0" y="9"/>
                              </a:cubicBezTo>
                              <a:cubicBezTo>
                                <a:pt x="1" y="6"/>
                                <a:pt x="1" y="3"/>
                                <a:pt x="2" y="0"/>
                              </a:cubicBezTo>
                              <a:cubicBezTo>
                                <a:pt x="30" y="10"/>
                                <a:pt x="60" y="15"/>
                                <a:pt x="91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51A0AD1" id="Freeform 58" o:spid="_x0000_s1026" style="position:absolute;left:0;text-align:left;margin-left:135.75pt;margin-top:93.15pt;width:21.45pt;height:3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" path="m91,14c61,18,30,16,,9,1,6,1,3,2,,30,10,60,15,91,14xe" fillcolor="#e9e8e6" stroked="f">
                <v:path arrowok="t" o:connecttype="custom" o:connectlocs="272315,31045;0,19958;5985,0;272315,3104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F41BF0" wp14:editId="6BE0AEEF">
                <wp:simplePos x="0" y="0"/>
                <wp:positionH relativeFrom="column">
                  <wp:posOffset>1733550</wp:posOffset>
                </wp:positionH>
                <wp:positionV relativeFrom="paragraph">
                  <wp:posOffset>1158875</wp:posOffset>
                </wp:positionV>
                <wp:extent cx="260985" cy="34925"/>
                <wp:effectExtent l="0" t="0" r="0" b="0"/>
                <wp:wrapNone/>
                <wp:docPr id="86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0873" cy="34708"/>
                        </a:xfrm>
                        <a:custGeom>
                          <a:avLst/>
                          <a:gdLst>
                            <a:gd name="T0" fmla="*/ 87 w 87"/>
                            <a:gd name="T1" fmla="*/ 12 h 15"/>
                            <a:gd name="T2" fmla="*/ 0 w 87"/>
                            <a:gd name="T3" fmla="*/ 7 h 15"/>
                            <a:gd name="T4" fmla="*/ 2 w 87"/>
                            <a:gd name="T5" fmla="*/ 0 h 15"/>
                            <a:gd name="T6" fmla="*/ 87 w 87"/>
                            <a:gd name="T7" fmla="*/ 12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" h="15">
                              <a:moveTo>
                                <a:pt x="87" y="12"/>
                              </a:moveTo>
                              <a:cubicBezTo>
                                <a:pt x="58" y="15"/>
                                <a:pt x="28" y="13"/>
                                <a:pt x="0" y="7"/>
                              </a:cubicBezTo>
                              <a:cubicBezTo>
                                <a:pt x="1" y="4"/>
                                <a:pt x="1" y="2"/>
                                <a:pt x="2" y="0"/>
                              </a:cubicBezTo>
                              <a:cubicBezTo>
                                <a:pt x="29" y="8"/>
                                <a:pt x="58" y="12"/>
                                <a:pt x="87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A966947" id="Freeform 59" o:spid="_x0000_s1026" style="position:absolute;left:0;text-align:left;margin-left:136.5pt;margin-top:91.25pt;width:20.55pt;height:2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" path="m87,12c58,15,28,13,,7,1,4,1,2,2,,29,8,58,12,87,12xe" fillcolor="#e9e8e6" stroked="f">
                <v:path arrowok="t" o:connecttype="custom" o:connectlocs="260873,27766;0,16197;5997,0;260873,2776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A404A1" wp14:editId="20526D6E">
                <wp:simplePos x="0" y="0"/>
                <wp:positionH relativeFrom="column">
                  <wp:posOffset>1742440</wp:posOffset>
                </wp:positionH>
                <wp:positionV relativeFrom="paragraph">
                  <wp:posOffset>1136015</wp:posOffset>
                </wp:positionV>
                <wp:extent cx="251460" cy="33020"/>
                <wp:effectExtent l="0" t="0" r="0" b="0"/>
                <wp:wrapNone/>
                <wp:docPr id="87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1719" cy="32973"/>
                        </a:xfrm>
                        <a:custGeom>
                          <a:avLst/>
                          <a:gdLst>
                            <a:gd name="T0" fmla="*/ 84 w 84"/>
                            <a:gd name="T1" fmla="*/ 11 h 14"/>
                            <a:gd name="T2" fmla="*/ 0 w 84"/>
                            <a:gd name="T3" fmla="*/ 6 h 14"/>
                            <a:gd name="T4" fmla="*/ 1 w 84"/>
                            <a:gd name="T5" fmla="*/ 0 h 14"/>
                            <a:gd name="T6" fmla="*/ 84 w 84"/>
                            <a:gd name="T7" fmla="*/ 11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" h="14">
                              <a:moveTo>
                                <a:pt x="84" y="11"/>
                              </a:moveTo>
                              <a:cubicBezTo>
                                <a:pt x="55" y="14"/>
                                <a:pt x="27" y="12"/>
                                <a:pt x="0" y="6"/>
                              </a:cubicBezTo>
                              <a:cubicBezTo>
                                <a:pt x="0" y="4"/>
                                <a:pt x="1" y="2"/>
                                <a:pt x="1" y="0"/>
                              </a:cubicBezTo>
                              <a:cubicBezTo>
                                <a:pt x="27" y="8"/>
                                <a:pt x="55" y="12"/>
                                <a:pt x="84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2454CA8" id="Freeform 60" o:spid="_x0000_s1026" style="position:absolute;left:0;text-align:left;margin-left:137.2pt;margin-top:89.45pt;width:19.8pt;height:2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" path="m84,11c55,14,27,12,,6,,4,1,2,1,,27,8,55,12,84,11xe" fillcolor="#e9e8e6" stroked="f">
                <v:path arrowok="t" o:connecttype="custom" o:connectlocs="251719,25907;0,14131;2997,0;251719,25907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3CDFBE" wp14:editId="5B603A23">
                <wp:simplePos x="0" y="0"/>
                <wp:positionH relativeFrom="column">
                  <wp:posOffset>1749425</wp:posOffset>
                </wp:positionH>
                <wp:positionV relativeFrom="paragraph">
                  <wp:posOffset>1115695</wp:posOffset>
                </wp:positionV>
                <wp:extent cx="242570" cy="27940"/>
                <wp:effectExtent l="0" t="0" r="0" b="0"/>
                <wp:wrapNone/>
                <wp:docPr id="88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2566" cy="27767"/>
                        </a:xfrm>
                        <a:custGeom>
                          <a:avLst/>
                          <a:gdLst>
                            <a:gd name="T0" fmla="*/ 81 w 81"/>
                            <a:gd name="T1" fmla="*/ 10 h 12"/>
                            <a:gd name="T2" fmla="*/ 0 w 81"/>
                            <a:gd name="T3" fmla="*/ 5 h 12"/>
                            <a:gd name="T4" fmla="*/ 1 w 81"/>
                            <a:gd name="T5" fmla="*/ 0 h 12"/>
                            <a:gd name="T6" fmla="*/ 81 w 81"/>
                            <a:gd name="T7" fmla="*/ 1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1" h="12">
                              <a:moveTo>
                                <a:pt x="81" y="10"/>
                              </a:moveTo>
                              <a:cubicBezTo>
                                <a:pt x="53" y="12"/>
                                <a:pt x="26" y="11"/>
                                <a:pt x="0" y="5"/>
                              </a:cubicBezTo>
                              <a:cubicBezTo>
                                <a:pt x="0" y="3"/>
                                <a:pt x="1" y="1"/>
                                <a:pt x="1" y="0"/>
                              </a:cubicBezTo>
                              <a:cubicBezTo>
                                <a:pt x="26" y="7"/>
                                <a:pt x="53" y="11"/>
                                <a:pt x="81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29830C1" id="Freeform 61" o:spid="_x0000_s1026" style="position:absolute;left:0;text-align:left;margin-left:137.75pt;margin-top:87.85pt;width:19.1pt;height:2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" path="m81,10c53,12,26,11,,5,,3,1,1,1,,26,7,53,11,81,10xe" fillcolor="#e9e8e6" stroked="f">
                <v:path arrowok="t" o:connecttype="custom" o:connectlocs="242566,23139;0,11570;2995,0;242566,23139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A340CF" wp14:editId="32FA14D9">
                <wp:simplePos x="0" y="0"/>
                <wp:positionH relativeFrom="column">
                  <wp:posOffset>1753870</wp:posOffset>
                </wp:positionH>
                <wp:positionV relativeFrom="paragraph">
                  <wp:posOffset>1097915</wp:posOffset>
                </wp:positionV>
                <wp:extent cx="233680" cy="24130"/>
                <wp:effectExtent l="0" t="0" r="0" b="0"/>
                <wp:wrapNone/>
                <wp:docPr id="89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3413" cy="24296"/>
                        </a:xfrm>
                        <a:custGeom>
                          <a:avLst/>
                          <a:gdLst>
                            <a:gd name="T0" fmla="*/ 78 w 78"/>
                            <a:gd name="T1" fmla="*/ 8 h 11"/>
                            <a:gd name="T2" fmla="*/ 0 w 78"/>
                            <a:gd name="T3" fmla="*/ 4 h 11"/>
                            <a:gd name="T4" fmla="*/ 1 w 78"/>
                            <a:gd name="T5" fmla="*/ 0 h 11"/>
                            <a:gd name="T6" fmla="*/ 78 w 78"/>
                            <a:gd name="T7" fmla="*/ 8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11">
                              <a:moveTo>
                                <a:pt x="78" y="8"/>
                              </a:moveTo>
                              <a:cubicBezTo>
                                <a:pt x="52" y="11"/>
                                <a:pt x="25" y="10"/>
                                <a:pt x="0" y="4"/>
                              </a:cubicBezTo>
                              <a:cubicBezTo>
                                <a:pt x="0" y="2"/>
                                <a:pt x="1" y="1"/>
                                <a:pt x="1" y="0"/>
                              </a:cubicBezTo>
                              <a:cubicBezTo>
                                <a:pt x="26" y="7"/>
                                <a:pt x="51" y="10"/>
                                <a:pt x="7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524D536" id="Freeform 62" o:spid="_x0000_s1026" style="position:absolute;left:0;text-align:left;margin-left:138.1pt;margin-top:86.45pt;width:18.4pt;height:1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" path="m78,8c52,11,25,10,,4,,2,1,1,1,,26,7,51,10,78,8xe" fillcolor="#e9e8e6" stroked="f">
                <v:path arrowok="t" o:connecttype="custom" o:connectlocs="233413,17670;0,8835;2992,0;233413,1767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FEA5E5" wp14:editId="4A2F0C98">
                <wp:simplePos x="0" y="0"/>
                <wp:positionH relativeFrom="column">
                  <wp:posOffset>1760855</wp:posOffset>
                </wp:positionH>
                <wp:positionV relativeFrom="paragraph">
                  <wp:posOffset>1082675</wp:posOffset>
                </wp:positionV>
                <wp:extent cx="224155" cy="22860"/>
                <wp:effectExtent l="0" t="0" r="0" b="0"/>
                <wp:wrapNone/>
                <wp:docPr id="90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259" cy="22560"/>
                        </a:xfrm>
                        <a:custGeom>
                          <a:avLst/>
                          <a:gdLst>
                            <a:gd name="T0" fmla="*/ 75 w 75"/>
                            <a:gd name="T1" fmla="*/ 7 h 10"/>
                            <a:gd name="T2" fmla="*/ 0 w 75"/>
                            <a:gd name="T3" fmla="*/ 3 h 10"/>
                            <a:gd name="T4" fmla="*/ 1 w 75"/>
                            <a:gd name="T5" fmla="*/ 0 h 10"/>
                            <a:gd name="T6" fmla="*/ 75 w 75"/>
                            <a:gd name="T7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10">
                              <a:moveTo>
                                <a:pt x="75" y="7"/>
                              </a:moveTo>
                              <a:cubicBezTo>
                                <a:pt x="50" y="10"/>
                                <a:pt x="24" y="8"/>
                                <a:pt x="0" y="3"/>
                              </a:cubicBezTo>
                              <a:cubicBezTo>
                                <a:pt x="0" y="2"/>
                                <a:pt x="0" y="1"/>
                                <a:pt x="1" y="0"/>
                              </a:cubicBezTo>
                              <a:cubicBezTo>
                                <a:pt x="24" y="6"/>
                                <a:pt x="50" y="9"/>
                                <a:pt x="7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E4F5E84" id="Freeform 63" o:spid="_x0000_s1026" style="position:absolute;left:0;text-align:left;margin-left:138.65pt;margin-top:85.25pt;width:17.65pt;height:1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" path="m75,7c50,10,24,8,,3,,2,,1,1,,24,6,50,9,75,7xe" fillcolor="#e9e8e6" stroked="f">
                <v:path arrowok="t" o:connecttype="custom" o:connectlocs="224259,15792;0,6768;2990,0;224259,15792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30B39" wp14:editId="31D241AE">
                <wp:simplePos x="0" y="0"/>
                <wp:positionH relativeFrom="column">
                  <wp:posOffset>3243580</wp:posOffset>
                </wp:positionH>
                <wp:positionV relativeFrom="paragraph">
                  <wp:posOffset>1228090</wp:posOffset>
                </wp:positionV>
                <wp:extent cx="285750" cy="31115"/>
                <wp:effectExtent l="0" t="0" r="0" b="0"/>
                <wp:wrapNone/>
                <wp:docPr id="91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045" cy="31238"/>
                        </a:xfrm>
                        <a:custGeom>
                          <a:avLst/>
                          <a:gdLst>
                            <a:gd name="T0" fmla="*/ 0 w 95"/>
                            <a:gd name="T1" fmla="*/ 6 h 14"/>
                            <a:gd name="T2" fmla="*/ 95 w 95"/>
                            <a:gd name="T3" fmla="*/ 10 h 14"/>
                            <a:gd name="T4" fmla="*/ 95 w 95"/>
                            <a:gd name="T5" fmla="*/ 0 h 14"/>
                            <a:gd name="T6" fmla="*/ 0 w 95"/>
                            <a:gd name="T7" fmla="*/ 6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5" h="14">
                              <a:moveTo>
                                <a:pt x="0" y="6"/>
                              </a:moveTo>
                              <a:cubicBezTo>
                                <a:pt x="31" y="13"/>
                                <a:pt x="63" y="14"/>
                                <a:pt x="95" y="10"/>
                              </a:cubicBezTo>
                              <a:cubicBezTo>
                                <a:pt x="95" y="7"/>
                                <a:pt x="95" y="3"/>
                                <a:pt x="95" y="0"/>
                              </a:cubicBezTo>
                              <a:cubicBezTo>
                                <a:pt x="64" y="7"/>
                                <a:pt x="32" y="9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BD42459" id="Freeform 64" o:spid="_x0000_s1026" style="position:absolute;left:0;text-align:left;margin-left:255.4pt;margin-top:96.7pt;width:22.5pt;height:2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" path="m,6v31,7,63,8,95,4c95,7,95,3,95,,64,7,32,9,,6xe" fillcolor="#e9e8e6" stroked="f">
                <v:path arrowok="t" o:connecttype="custom" o:connectlocs="0,13388;286045,22313;286045,0;0,1338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2E7DFC" wp14:editId="14A41B38">
                <wp:simplePos x="0" y="0"/>
                <wp:positionH relativeFrom="column">
                  <wp:posOffset>3257550</wp:posOffset>
                </wp:positionH>
                <wp:positionV relativeFrom="paragraph">
                  <wp:posOffset>1198880</wp:posOffset>
                </wp:positionV>
                <wp:extent cx="267970" cy="29210"/>
                <wp:effectExtent l="0" t="0" r="0" b="0"/>
                <wp:wrapNone/>
                <wp:docPr id="92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7738" cy="29502"/>
                        </a:xfrm>
                        <a:custGeom>
                          <a:avLst/>
                          <a:gdLst>
                            <a:gd name="T0" fmla="*/ 0 w 90"/>
                            <a:gd name="T1" fmla="*/ 5 h 13"/>
                            <a:gd name="T2" fmla="*/ 90 w 90"/>
                            <a:gd name="T3" fmla="*/ 9 h 13"/>
                            <a:gd name="T4" fmla="*/ 89 w 90"/>
                            <a:gd name="T5" fmla="*/ 0 h 13"/>
                            <a:gd name="T6" fmla="*/ 0 w 90"/>
                            <a:gd name="T7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" h="13">
                              <a:moveTo>
                                <a:pt x="0" y="5"/>
                              </a:moveTo>
                              <a:cubicBezTo>
                                <a:pt x="29" y="11"/>
                                <a:pt x="60" y="13"/>
                                <a:pt x="90" y="9"/>
                              </a:cubicBezTo>
                              <a:cubicBezTo>
                                <a:pt x="90" y="6"/>
                                <a:pt x="90" y="3"/>
                                <a:pt x="89" y="0"/>
                              </a:cubicBezTo>
                              <a:cubicBezTo>
                                <a:pt x="60" y="7"/>
                                <a:pt x="30" y="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44616A1" id="Freeform 65" o:spid="_x0000_s1026" style="position:absolute;left:0;text-align:left;margin-left:256.5pt;margin-top:94.4pt;width:21.1pt;height:2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" path="m,5v29,6,60,8,90,4c90,6,90,3,89,,60,7,30,8,,5xe" fillcolor="#e9e8e6" stroked="f">
                <v:path arrowok="t" o:connecttype="custom" o:connectlocs="0,11347;267738,20424;264763,0;0,11347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B4F1AE" wp14:editId="16A8A536">
                <wp:simplePos x="0" y="0"/>
                <wp:positionH relativeFrom="column">
                  <wp:posOffset>3266440</wp:posOffset>
                </wp:positionH>
                <wp:positionV relativeFrom="paragraph">
                  <wp:posOffset>1172845</wp:posOffset>
                </wp:positionV>
                <wp:extent cx="256540" cy="26035"/>
                <wp:effectExtent l="0" t="0" r="0" b="0"/>
                <wp:wrapNone/>
                <wp:docPr id="93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6296" cy="26031"/>
                        </a:xfrm>
                        <a:custGeom>
                          <a:avLst/>
                          <a:gdLst>
                            <a:gd name="T0" fmla="*/ 0 w 86"/>
                            <a:gd name="T1" fmla="*/ 3 h 11"/>
                            <a:gd name="T2" fmla="*/ 86 w 86"/>
                            <a:gd name="T3" fmla="*/ 7 h 11"/>
                            <a:gd name="T4" fmla="*/ 85 w 86"/>
                            <a:gd name="T5" fmla="*/ 0 h 11"/>
                            <a:gd name="T6" fmla="*/ 0 w 86"/>
                            <a:gd name="T7" fmla="*/ 3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6" h="11">
                              <a:moveTo>
                                <a:pt x="0" y="3"/>
                              </a:moveTo>
                              <a:cubicBezTo>
                                <a:pt x="28" y="9"/>
                                <a:pt x="57" y="11"/>
                                <a:pt x="86" y="7"/>
                              </a:cubicBezTo>
                              <a:cubicBezTo>
                                <a:pt x="86" y="5"/>
                                <a:pt x="86" y="3"/>
                                <a:pt x="85" y="0"/>
                              </a:cubicBezTo>
                              <a:cubicBezTo>
                                <a:pt x="57" y="6"/>
                                <a:pt x="28" y="7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015CD27" id="Freeform 66" o:spid="_x0000_s1026" style="position:absolute;left:0;text-align:left;margin-left:257.2pt;margin-top:92.35pt;width:20.2pt;height:2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" path="m,3v28,6,57,8,86,4c86,5,86,3,85,,57,6,28,7,,3xe" fillcolor="#e9e8e6" stroked="f">
                <v:path arrowok="t" o:connecttype="custom" o:connectlocs="0,7099;256296,16565;253316,0;0,7099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6CBFA" wp14:editId="715C1AF9">
                <wp:simplePos x="0" y="0"/>
                <wp:positionH relativeFrom="column">
                  <wp:posOffset>3271520</wp:posOffset>
                </wp:positionH>
                <wp:positionV relativeFrom="paragraph">
                  <wp:posOffset>1149985</wp:posOffset>
                </wp:positionV>
                <wp:extent cx="249555" cy="22860"/>
                <wp:effectExtent l="0" t="0" r="0" b="0"/>
                <wp:wrapNone/>
                <wp:docPr id="94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431" cy="22560"/>
                        </a:xfrm>
                        <a:custGeom>
                          <a:avLst/>
                          <a:gdLst>
                            <a:gd name="T0" fmla="*/ 0 w 83"/>
                            <a:gd name="T1" fmla="*/ 3 h 10"/>
                            <a:gd name="T2" fmla="*/ 83 w 83"/>
                            <a:gd name="T3" fmla="*/ 6 h 10"/>
                            <a:gd name="T4" fmla="*/ 82 w 83"/>
                            <a:gd name="T5" fmla="*/ 0 h 10"/>
                            <a:gd name="T6" fmla="*/ 0 w 83"/>
                            <a:gd name="T7" fmla="*/ 3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" h="10">
                              <a:moveTo>
                                <a:pt x="0" y="3"/>
                              </a:moveTo>
                              <a:cubicBezTo>
                                <a:pt x="27" y="8"/>
                                <a:pt x="55" y="10"/>
                                <a:pt x="83" y="6"/>
                              </a:cubicBezTo>
                              <a:cubicBezTo>
                                <a:pt x="83" y="4"/>
                                <a:pt x="82" y="2"/>
                                <a:pt x="82" y="0"/>
                              </a:cubicBezTo>
                              <a:cubicBezTo>
                                <a:pt x="55" y="5"/>
                                <a:pt x="27" y="6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4A315E1" id="Freeform 67" o:spid="_x0000_s1026" style="position:absolute;left:0;text-align:left;margin-left:257.6pt;margin-top:90.55pt;width:19.65pt;height: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" path="m,3v27,5,55,7,83,3c83,4,82,2,82,,55,5,27,6,,3xe" fillcolor="#e9e8e6" stroked="f">
                <v:path arrowok="t" o:connecttype="custom" o:connectlocs="0,6768;249431,13536;246426,0;0,676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3A489" wp14:editId="564C1321">
                <wp:simplePos x="0" y="0"/>
                <wp:positionH relativeFrom="column">
                  <wp:posOffset>3277870</wp:posOffset>
                </wp:positionH>
                <wp:positionV relativeFrom="paragraph">
                  <wp:posOffset>1129030</wp:posOffset>
                </wp:positionV>
                <wp:extent cx="238125" cy="19050"/>
                <wp:effectExtent l="0" t="0" r="0" b="0"/>
                <wp:wrapNone/>
                <wp:docPr id="95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989" cy="19090"/>
                        </a:xfrm>
                        <a:custGeom>
                          <a:avLst/>
                          <a:gdLst>
                            <a:gd name="T0" fmla="*/ 0 w 80"/>
                            <a:gd name="T1" fmla="*/ 2 h 8"/>
                            <a:gd name="T2" fmla="*/ 80 w 80"/>
                            <a:gd name="T3" fmla="*/ 5 h 8"/>
                            <a:gd name="T4" fmla="*/ 79 w 80"/>
                            <a:gd name="T5" fmla="*/ 0 h 8"/>
                            <a:gd name="T6" fmla="*/ 0 w 80"/>
                            <a:gd name="T7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" h="8">
                              <a:moveTo>
                                <a:pt x="0" y="2"/>
                              </a:moveTo>
                              <a:cubicBezTo>
                                <a:pt x="26" y="7"/>
                                <a:pt x="53" y="8"/>
                                <a:pt x="80" y="5"/>
                              </a:cubicBezTo>
                              <a:cubicBezTo>
                                <a:pt x="80" y="3"/>
                                <a:pt x="79" y="2"/>
                                <a:pt x="79" y="0"/>
                              </a:cubicBezTo>
                              <a:cubicBezTo>
                                <a:pt x="53" y="5"/>
                                <a:pt x="27" y="5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7045262" id="Freeform 68" o:spid="_x0000_s1026" style="position:absolute;left:0;text-align:left;margin-left:258.1pt;margin-top:88.9pt;width:18.7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" path="m,2c26,7,53,8,80,5,80,3,79,2,79,,53,5,27,5,,2xe" fillcolor="#e9e8e6" stroked="f">
                <v:path arrowok="t" o:connecttype="custom" o:connectlocs="0,4773;237989,11931;235014,0;0,4773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6C077" wp14:editId="2F926927">
                <wp:simplePos x="0" y="0"/>
                <wp:positionH relativeFrom="column">
                  <wp:posOffset>3282950</wp:posOffset>
                </wp:positionH>
                <wp:positionV relativeFrom="paragraph">
                  <wp:posOffset>1111885</wp:posOffset>
                </wp:positionV>
                <wp:extent cx="231140" cy="15875"/>
                <wp:effectExtent l="0" t="0" r="0" b="0"/>
                <wp:wrapNone/>
                <wp:docPr id="96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1124" cy="15619"/>
                        </a:xfrm>
                        <a:custGeom>
                          <a:avLst/>
                          <a:gdLst>
                            <a:gd name="T0" fmla="*/ 0 w 77"/>
                            <a:gd name="T1" fmla="*/ 1 h 7"/>
                            <a:gd name="T2" fmla="*/ 77 w 77"/>
                            <a:gd name="T3" fmla="*/ 4 h 7"/>
                            <a:gd name="T4" fmla="*/ 76 w 77"/>
                            <a:gd name="T5" fmla="*/ 0 h 7"/>
                            <a:gd name="T6" fmla="*/ 0 w 77"/>
                            <a:gd name="T7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7" h="7">
                              <a:moveTo>
                                <a:pt x="0" y="1"/>
                              </a:moveTo>
                              <a:cubicBezTo>
                                <a:pt x="25" y="6"/>
                                <a:pt x="51" y="7"/>
                                <a:pt x="77" y="4"/>
                              </a:cubicBezTo>
                              <a:cubicBezTo>
                                <a:pt x="77" y="3"/>
                                <a:pt x="76" y="1"/>
                                <a:pt x="76" y="0"/>
                              </a:cubicBezTo>
                              <a:cubicBezTo>
                                <a:pt x="51" y="4"/>
                                <a:pt x="25" y="4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665E247" id="Freeform 69" o:spid="_x0000_s1026" style="position:absolute;left:0;text-align:left;margin-left:258.5pt;margin-top:87.55pt;width:18.2pt;height: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" path="m,1c25,6,51,7,77,4,77,3,76,1,76,,51,4,25,4,,1xe" fillcolor="#e9e8e6" stroked="f">
                <v:path arrowok="t" o:connecttype="custom" o:connectlocs="0,2231;231124,8925;228122,0;0,223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8C16E" wp14:editId="7C815EA4">
                <wp:simplePos x="0" y="0"/>
                <wp:positionH relativeFrom="column">
                  <wp:posOffset>3289300</wp:posOffset>
                </wp:positionH>
                <wp:positionV relativeFrom="paragraph">
                  <wp:posOffset>1092835</wp:posOffset>
                </wp:positionV>
                <wp:extent cx="222250" cy="15875"/>
                <wp:effectExtent l="0" t="0" r="0" b="0"/>
                <wp:wrapNone/>
                <wp:docPr id="97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971" cy="15619"/>
                        </a:xfrm>
                        <a:custGeom>
                          <a:avLst/>
                          <a:gdLst>
                            <a:gd name="T0" fmla="*/ 0 w 74"/>
                            <a:gd name="T1" fmla="*/ 0 h 7"/>
                            <a:gd name="T2" fmla="*/ 74 w 74"/>
                            <a:gd name="T3" fmla="*/ 4 h 7"/>
                            <a:gd name="T4" fmla="*/ 73 w 74"/>
                            <a:gd name="T5" fmla="*/ 0 h 7"/>
                            <a:gd name="T6" fmla="*/ 0 w 74"/>
                            <a:gd name="T7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4" h="7">
                              <a:moveTo>
                                <a:pt x="0" y="0"/>
                              </a:moveTo>
                              <a:cubicBezTo>
                                <a:pt x="24" y="6"/>
                                <a:pt x="49" y="7"/>
                                <a:pt x="74" y="4"/>
                              </a:cubicBezTo>
                              <a:cubicBezTo>
                                <a:pt x="74" y="3"/>
                                <a:pt x="74" y="1"/>
                                <a:pt x="73" y="0"/>
                              </a:cubicBezTo>
                              <a:cubicBezTo>
                                <a:pt x="49" y="4"/>
                                <a:pt x="24" y="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CCDE032" id="Freeform 70" o:spid="_x0000_s1026" style="position:absolute;left:0;text-align:left;margin-left:259pt;margin-top:86.05pt;width:17.5pt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" path="m,c24,6,49,7,74,4,74,3,74,1,73,,49,4,24,4,,xe" fillcolor="#e9e8e6" stroked="f">
                <v:path arrowok="t" o:connecttype="custom" o:connectlocs="0,0;221971,8925;218971,0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8B6F0" wp14:editId="712EC451">
                <wp:simplePos x="0" y="0"/>
                <wp:positionH relativeFrom="column">
                  <wp:posOffset>1662430</wp:posOffset>
                </wp:positionH>
                <wp:positionV relativeFrom="paragraph">
                  <wp:posOffset>666115</wp:posOffset>
                </wp:positionV>
                <wp:extent cx="343535" cy="324485"/>
                <wp:effectExtent l="0" t="0" r="0" b="0"/>
                <wp:wrapNone/>
                <wp:docPr id="98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254" cy="324524"/>
                        </a:xfrm>
                        <a:custGeom>
                          <a:avLst/>
                          <a:gdLst>
                            <a:gd name="T0" fmla="*/ 115 w 115"/>
                            <a:gd name="T1" fmla="*/ 142 h 142"/>
                            <a:gd name="T2" fmla="*/ 0 w 115"/>
                            <a:gd name="T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5" h="142">
                              <a:moveTo>
                                <a:pt x="115" y="142"/>
                              </a:moveTo>
                              <a:cubicBezTo>
                                <a:pt x="115" y="142"/>
                                <a:pt x="51" y="27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5994195" id="Freeform 73" o:spid="_x0000_s1026" style="position:absolute;left:0;text-align:left;margin-left:130.9pt;margin-top:52.45pt;width:27.05pt;height:2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5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" path="m115,142c115,142,51,27,,e" filled="f" strokecolor="#4d4d4c" strokeweight="1.25pt">
                <v:stroke joinstyle="miter"/>
                <v:path arrowok="t" o:connecttype="custom" o:connectlocs="343254,324524;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E3AEF" wp14:editId="4A979EB1">
                <wp:simplePos x="0" y="0"/>
                <wp:positionH relativeFrom="column">
                  <wp:posOffset>1401445</wp:posOffset>
                </wp:positionH>
                <wp:positionV relativeFrom="paragraph">
                  <wp:posOffset>825500</wp:posOffset>
                </wp:positionV>
                <wp:extent cx="523875" cy="222250"/>
                <wp:effectExtent l="0" t="0" r="0" b="0"/>
                <wp:wrapNone/>
                <wp:docPr id="99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4034" cy="222134"/>
                        </a:xfrm>
                        <a:custGeom>
                          <a:avLst/>
                          <a:gdLst>
                            <a:gd name="T0" fmla="*/ 175 w 175"/>
                            <a:gd name="T1" fmla="*/ 97 h 97"/>
                            <a:gd name="T2" fmla="*/ 0 w 175"/>
                            <a:gd name="T3" fmla="*/ 6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5" h="97">
                              <a:moveTo>
                                <a:pt x="175" y="97"/>
                              </a:moveTo>
                              <a:cubicBezTo>
                                <a:pt x="175" y="97"/>
                                <a:pt x="72" y="0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0565CD3" id="Freeform 74" o:spid="_x0000_s1026" style="position:absolute;left:0;text-align:left;margin-left:110.35pt;margin-top:65pt;width:41.25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" path="m175,97c175,97,72,,,6e" filled="f" strokecolor="#4d4d4c" strokeweight="1.25pt">
                <v:stroke joinstyle="miter"/>
                <v:path arrowok="t" o:connecttype="custom" o:connectlocs="524034,222134;0,137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FCB29" wp14:editId="3411BC16">
                <wp:simplePos x="0" y="0"/>
                <wp:positionH relativeFrom="column">
                  <wp:posOffset>1314450</wp:posOffset>
                </wp:positionH>
                <wp:positionV relativeFrom="paragraph">
                  <wp:posOffset>702310</wp:posOffset>
                </wp:positionV>
                <wp:extent cx="151130" cy="106045"/>
                <wp:effectExtent l="0" t="0" r="0" b="0"/>
                <wp:wrapNone/>
                <wp:docPr id="100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1032" cy="105861"/>
                        </a:xfrm>
                        <a:custGeom>
                          <a:avLst/>
                          <a:gdLst>
                            <a:gd name="T0" fmla="*/ 25 w 50"/>
                            <a:gd name="T1" fmla="*/ 46 h 46"/>
                            <a:gd name="T2" fmla="*/ 5 w 50"/>
                            <a:gd name="T3" fmla="*/ 12 h 46"/>
                            <a:gd name="T4" fmla="*/ 25 w 50"/>
                            <a:gd name="T5" fmla="*/ 8 h 46"/>
                            <a:gd name="T6" fmla="*/ 45 w 50"/>
                            <a:gd name="T7" fmla="*/ 12 h 46"/>
                            <a:gd name="T8" fmla="*/ 25 w 50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25" y="46"/>
                              </a:moveTo>
                              <a:cubicBezTo>
                                <a:pt x="11" y="45"/>
                                <a:pt x="0" y="20"/>
                                <a:pt x="5" y="12"/>
                              </a:cubicBezTo>
                              <a:cubicBezTo>
                                <a:pt x="11" y="0"/>
                                <a:pt x="23" y="8"/>
                                <a:pt x="25" y="8"/>
                              </a:cubicBezTo>
                              <a:cubicBezTo>
                                <a:pt x="26" y="8"/>
                                <a:pt x="38" y="0"/>
                                <a:pt x="45" y="12"/>
                              </a:cubicBezTo>
                              <a:cubicBezTo>
                                <a:pt x="50" y="20"/>
                                <a:pt x="39" y="45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738DAF8" id="Freeform 75" o:spid="_x0000_s1026" style="position:absolute;left:0;text-align:left;margin-left:103.5pt;margin-top:55.3pt;width:11.9pt;height: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" path="m25,46c11,45,,20,5,12,11,,23,8,25,8v1,,13,-8,20,4c50,20,39,45,25,46xe" fillcolor="#e8acac" stroked="f">
                <v:path arrowok="t" o:connecttype="custom" o:connectlocs="75516,105861;15103,27616;75516,18411;135929,27616;75516,10586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969D1" wp14:editId="120D37E4">
                <wp:simplePos x="0" y="0"/>
                <wp:positionH relativeFrom="column">
                  <wp:posOffset>1392555</wp:posOffset>
                </wp:positionH>
                <wp:positionV relativeFrom="paragraph">
                  <wp:posOffset>742315</wp:posOffset>
                </wp:positionV>
                <wp:extent cx="153035" cy="109220"/>
                <wp:effectExtent l="0" t="0" r="0" b="0"/>
                <wp:wrapNone/>
                <wp:docPr id="101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320" cy="109331"/>
                        </a:xfrm>
                        <a:custGeom>
                          <a:avLst/>
                          <a:gdLst>
                            <a:gd name="T0" fmla="*/ 4 w 51"/>
                            <a:gd name="T1" fmla="*/ 32 h 48"/>
                            <a:gd name="T2" fmla="*/ 29 w 51"/>
                            <a:gd name="T3" fmla="*/ 2 h 48"/>
                            <a:gd name="T4" fmla="*/ 39 w 51"/>
                            <a:gd name="T5" fmla="*/ 20 h 48"/>
                            <a:gd name="T6" fmla="*/ 42 w 51"/>
                            <a:gd name="T7" fmla="*/ 41 h 48"/>
                            <a:gd name="T8" fmla="*/ 4 w 51"/>
                            <a:gd name="T9" fmla="*/ 3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4" y="32"/>
                              </a:moveTo>
                              <a:cubicBezTo>
                                <a:pt x="0" y="19"/>
                                <a:pt x="20" y="0"/>
                                <a:pt x="29" y="2"/>
                              </a:cubicBezTo>
                              <a:cubicBezTo>
                                <a:pt x="43" y="5"/>
                                <a:pt x="39" y="19"/>
                                <a:pt x="39" y="20"/>
                              </a:cubicBezTo>
                              <a:cubicBezTo>
                                <a:pt x="40" y="22"/>
                                <a:pt x="51" y="31"/>
                                <a:pt x="42" y="41"/>
                              </a:cubicBezTo>
                              <a:cubicBezTo>
                                <a:pt x="35" y="48"/>
                                <a:pt x="8" y="45"/>
                                <a:pt x="4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067933C" id="Freeform 76" o:spid="_x0000_s1026" style="position:absolute;left:0;text-align:left;margin-left:109.65pt;margin-top:58.45pt;width:12.05pt;height: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" path="m4,32c,19,20,,29,2,43,5,39,19,39,20v1,2,12,11,3,21c35,48,8,45,4,32xe" fillcolor="#e8acac" stroked="f">
                <v:path arrowok="t" o:connecttype="custom" o:connectlocs="12025,72887;87182,4555;117245,45555;126264,93387;12025,7288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5EBD0" wp14:editId="69D45710">
                <wp:simplePos x="0" y="0"/>
                <wp:positionH relativeFrom="column">
                  <wp:posOffset>1367155</wp:posOffset>
                </wp:positionH>
                <wp:positionV relativeFrom="paragraph">
                  <wp:posOffset>810260</wp:posOffset>
                </wp:positionV>
                <wp:extent cx="141605" cy="120015"/>
                <wp:effectExtent l="0" t="0" r="0" b="0"/>
                <wp:wrapNone/>
                <wp:docPr id="102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878" cy="119744"/>
                        </a:xfrm>
                        <a:custGeom>
                          <a:avLst/>
                          <a:gdLst>
                            <a:gd name="T0" fmla="*/ 10 w 48"/>
                            <a:gd name="T1" fmla="*/ 7 h 52"/>
                            <a:gd name="T2" fmla="*/ 47 w 48"/>
                            <a:gd name="T3" fmla="*/ 23 h 52"/>
                            <a:gd name="T4" fmla="*/ 33 w 48"/>
                            <a:gd name="T5" fmla="*/ 38 h 52"/>
                            <a:gd name="T6" fmla="*/ 14 w 48"/>
                            <a:gd name="T7" fmla="*/ 46 h 52"/>
                            <a:gd name="T8" fmla="*/ 10 w 48"/>
                            <a:gd name="T9" fmla="*/ 7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10" y="7"/>
                              </a:moveTo>
                              <a:cubicBezTo>
                                <a:pt x="22" y="0"/>
                                <a:pt x="46" y="13"/>
                                <a:pt x="47" y="23"/>
                              </a:cubicBezTo>
                              <a:cubicBezTo>
                                <a:pt x="48" y="36"/>
                                <a:pt x="34" y="37"/>
                                <a:pt x="33" y="38"/>
                              </a:cubicBezTo>
                              <a:cubicBezTo>
                                <a:pt x="32" y="38"/>
                                <a:pt x="27" y="52"/>
                                <a:pt x="14" y="46"/>
                              </a:cubicBezTo>
                              <a:cubicBezTo>
                                <a:pt x="5" y="42"/>
                                <a:pt x="0" y="16"/>
                                <a:pt x="1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F3848CE" id="Freeform 77" o:spid="_x0000_s1026" style="position:absolute;left:0;text-align:left;margin-left:107.65pt;margin-top:63.8pt;width:11.15pt;height: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" path="m10,7c22,,46,13,47,23,48,36,34,37,33,38v-1,,-6,14,-19,8c5,42,,16,10,7xe" fillcolor="#e8acac" stroked="f">
                <v:path arrowok="t" o:connecttype="custom" o:connectlocs="29558,16119;138922,52964;97541,87505;41381,105927;29558,1611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CEC1D" wp14:editId="7A9ACC34">
                <wp:simplePos x="0" y="0"/>
                <wp:positionH relativeFrom="column">
                  <wp:posOffset>1266825</wp:posOffset>
                </wp:positionH>
                <wp:positionV relativeFrom="paragraph">
                  <wp:posOffset>808355</wp:posOffset>
                </wp:positionV>
                <wp:extent cx="146685" cy="121285"/>
                <wp:effectExtent l="0" t="0" r="0" b="0"/>
                <wp:wrapNone/>
                <wp:docPr id="103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21479"/>
                        </a:xfrm>
                        <a:custGeom>
                          <a:avLst/>
                          <a:gdLst>
                            <a:gd name="T0" fmla="*/ 38 w 49"/>
                            <a:gd name="T1" fmla="*/ 8 h 53"/>
                            <a:gd name="T2" fmla="*/ 34 w 49"/>
                            <a:gd name="T3" fmla="*/ 47 h 53"/>
                            <a:gd name="T4" fmla="*/ 16 w 49"/>
                            <a:gd name="T5" fmla="*/ 39 h 53"/>
                            <a:gd name="T6" fmla="*/ 2 w 49"/>
                            <a:gd name="T7" fmla="*/ 24 h 53"/>
                            <a:gd name="T8" fmla="*/ 38 w 49"/>
                            <a:gd name="T9" fmla="*/ 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3">
                              <a:moveTo>
                                <a:pt x="38" y="8"/>
                              </a:moveTo>
                              <a:cubicBezTo>
                                <a:pt x="49" y="17"/>
                                <a:pt x="43" y="43"/>
                                <a:pt x="34" y="47"/>
                              </a:cubicBezTo>
                              <a:cubicBezTo>
                                <a:pt x="22" y="53"/>
                                <a:pt x="17" y="39"/>
                                <a:pt x="16" y="39"/>
                              </a:cubicBezTo>
                              <a:cubicBezTo>
                                <a:pt x="15" y="38"/>
                                <a:pt x="0" y="37"/>
                                <a:pt x="2" y="24"/>
                              </a:cubicBezTo>
                              <a:cubicBezTo>
                                <a:pt x="3" y="14"/>
                                <a:pt x="26" y="0"/>
                                <a:pt x="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4A98606" id="Freeform 78" o:spid="_x0000_s1026" style="position:absolute;left:0;text-align:left;margin-left:99.75pt;margin-top:63.65pt;width:11.55pt;height: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" path="m38,8v11,9,5,35,-4,39c22,53,17,39,16,39,15,38,,37,2,24,3,14,26,,38,8xe" fillcolor="#e8acac" stroked="f">
                <v:path arrowok="t" o:connecttype="custom" o:connectlocs="113577,18336;101622,107727;47822,89390;5978,55009;113577,18336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8E586" wp14:editId="47A9F842">
                <wp:simplePos x="0" y="0"/>
                <wp:positionH relativeFrom="column">
                  <wp:posOffset>1234440</wp:posOffset>
                </wp:positionH>
                <wp:positionV relativeFrom="paragraph">
                  <wp:posOffset>742315</wp:posOffset>
                </wp:positionV>
                <wp:extent cx="153035" cy="109220"/>
                <wp:effectExtent l="0" t="0" r="0" b="0"/>
                <wp:wrapNone/>
                <wp:docPr id="104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320" cy="109331"/>
                        </a:xfrm>
                        <a:custGeom>
                          <a:avLst/>
                          <a:gdLst>
                            <a:gd name="T0" fmla="*/ 47 w 51"/>
                            <a:gd name="T1" fmla="*/ 32 h 48"/>
                            <a:gd name="T2" fmla="*/ 9 w 51"/>
                            <a:gd name="T3" fmla="*/ 40 h 48"/>
                            <a:gd name="T4" fmla="*/ 12 w 51"/>
                            <a:gd name="T5" fmla="*/ 20 h 48"/>
                            <a:gd name="T6" fmla="*/ 21 w 51"/>
                            <a:gd name="T7" fmla="*/ 2 h 48"/>
                            <a:gd name="T8" fmla="*/ 47 w 51"/>
                            <a:gd name="T9" fmla="*/ 3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47" y="32"/>
                              </a:moveTo>
                              <a:cubicBezTo>
                                <a:pt x="43" y="45"/>
                                <a:pt x="16" y="48"/>
                                <a:pt x="9" y="40"/>
                              </a:cubicBezTo>
                              <a:cubicBezTo>
                                <a:pt x="0" y="31"/>
                                <a:pt x="11" y="22"/>
                                <a:pt x="12" y="20"/>
                              </a:cubicBezTo>
                              <a:cubicBezTo>
                                <a:pt x="12" y="19"/>
                                <a:pt x="8" y="5"/>
                                <a:pt x="21" y="2"/>
                              </a:cubicBezTo>
                              <a:cubicBezTo>
                                <a:pt x="31" y="0"/>
                                <a:pt x="51" y="18"/>
                                <a:pt x="47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A6D5485" id="Freeform 79" o:spid="_x0000_s1026" style="position:absolute;left:0;text-align:left;margin-left:97.2pt;margin-top:58.45pt;width:12.05pt;height: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" path="m47,32c43,45,16,48,9,40,,31,11,22,12,20,12,19,8,5,21,2,31,,51,18,47,32xe" fillcolor="#e8acac" stroked="f">
                <v:path arrowok="t" o:connecttype="custom" o:connectlocs="141295,72887;27056,91109;36075,45555;63132,4555;141295,7288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5C6C1" wp14:editId="18C6BE98">
                <wp:simplePos x="0" y="0"/>
                <wp:positionH relativeFrom="column">
                  <wp:posOffset>1305560</wp:posOffset>
                </wp:positionH>
                <wp:positionV relativeFrom="paragraph">
                  <wp:posOffset>751205</wp:posOffset>
                </wp:positionV>
                <wp:extent cx="171450" cy="132080"/>
                <wp:effectExtent l="0" t="0" r="0" b="0"/>
                <wp:wrapNone/>
                <wp:docPr id="105" name="Freefor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627" cy="131892"/>
                        </a:xfrm>
                        <a:custGeom>
                          <a:avLst/>
                          <a:gdLst>
                            <a:gd name="T0" fmla="*/ 30 w 57"/>
                            <a:gd name="T1" fmla="*/ 18 h 58"/>
                            <a:gd name="T2" fmla="*/ 33 w 57"/>
                            <a:gd name="T3" fmla="*/ 14 h 58"/>
                            <a:gd name="T4" fmla="*/ 32 w 57"/>
                            <a:gd name="T5" fmla="*/ 20 h 58"/>
                            <a:gd name="T6" fmla="*/ 45 w 57"/>
                            <a:gd name="T7" fmla="*/ 6 h 58"/>
                            <a:gd name="T8" fmla="*/ 35 w 57"/>
                            <a:gd name="T9" fmla="*/ 23 h 58"/>
                            <a:gd name="T10" fmla="*/ 41 w 57"/>
                            <a:gd name="T11" fmla="*/ 20 h 58"/>
                            <a:gd name="T12" fmla="*/ 38 w 57"/>
                            <a:gd name="T13" fmla="*/ 25 h 58"/>
                            <a:gd name="T14" fmla="*/ 57 w 57"/>
                            <a:gd name="T15" fmla="*/ 22 h 58"/>
                            <a:gd name="T16" fmla="*/ 39 w 57"/>
                            <a:gd name="T17" fmla="*/ 29 h 58"/>
                            <a:gd name="T18" fmla="*/ 44 w 57"/>
                            <a:gd name="T19" fmla="*/ 30 h 58"/>
                            <a:gd name="T20" fmla="*/ 40 w 57"/>
                            <a:gd name="T21" fmla="*/ 31 h 58"/>
                            <a:gd name="T22" fmla="*/ 56 w 57"/>
                            <a:gd name="T23" fmla="*/ 38 h 58"/>
                            <a:gd name="T24" fmla="*/ 36 w 57"/>
                            <a:gd name="T25" fmla="*/ 34 h 58"/>
                            <a:gd name="T26" fmla="*/ 41 w 57"/>
                            <a:gd name="T27" fmla="*/ 39 h 58"/>
                            <a:gd name="T28" fmla="*/ 34 w 57"/>
                            <a:gd name="T29" fmla="*/ 36 h 58"/>
                            <a:gd name="T30" fmla="*/ 44 w 57"/>
                            <a:gd name="T31" fmla="*/ 54 h 58"/>
                            <a:gd name="T32" fmla="*/ 32 w 57"/>
                            <a:gd name="T33" fmla="*/ 41 h 58"/>
                            <a:gd name="T34" fmla="*/ 33 w 57"/>
                            <a:gd name="T35" fmla="*/ 45 h 58"/>
                            <a:gd name="T36" fmla="*/ 30 w 57"/>
                            <a:gd name="T37" fmla="*/ 41 h 58"/>
                            <a:gd name="T38" fmla="*/ 28 w 57"/>
                            <a:gd name="T39" fmla="*/ 58 h 58"/>
                            <a:gd name="T40" fmla="*/ 26 w 57"/>
                            <a:gd name="T41" fmla="*/ 39 h 58"/>
                            <a:gd name="T42" fmla="*/ 23 w 57"/>
                            <a:gd name="T43" fmla="*/ 45 h 58"/>
                            <a:gd name="T44" fmla="*/ 23 w 57"/>
                            <a:gd name="T45" fmla="*/ 38 h 58"/>
                            <a:gd name="T46" fmla="*/ 10 w 57"/>
                            <a:gd name="T47" fmla="*/ 52 h 58"/>
                            <a:gd name="T48" fmla="*/ 19 w 57"/>
                            <a:gd name="T49" fmla="*/ 37 h 58"/>
                            <a:gd name="T50" fmla="*/ 15 w 57"/>
                            <a:gd name="T51" fmla="*/ 39 h 58"/>
                            <a:gd name="T52" fmla="*/ 17 w 57"/>
                            <a:gd name="T53" fmla="*/ 36 h 58"/>
                            <a:gd name="T54" fmla="*/ 0 w 57"/>
                            <a:gd name="T55" fmla="*/ 39 h 58"/>
                            <a:gd name="T56" fmla="*/ 18 w 57"/>
                            <a:gd name="T57" fmla="*/ 31 h 58"/>
                            <a:gd name="T58" fmla="*/ 12 w 57"/>
                            <a:gd name="T59" fmla="*/ 29 h 58"/>
                            <a:gd name="T60" fmla="*/ 19 w 57"/>
                            <a:gd name="T61" fmla="*/ 28 h 58"/>
                            <a:gd name="T62" fmla="*/ 1 w 57"/>
                            <a:gd name="T63" fmla="*/ 19 h 58"/>
                            <a:gd name="T64" fmla="*/ 19 w 57"/>
                            <a:gd name="T65" fmla="*/ 24 h 58"/>
                            <a:gd name="T66" fmla="*/ 15 w 57"/>
                            <a:gd name="T67" fmla="*/ 19 h 58"/>
                            <a:gd name="T68" fmla="*/ 19 w 57"/>
                            <a:gd name="T69" fmla="*/ 21 h 58"/>
                            <a:gd name="T70" fmla="*/ 11 w 57"/>
                            <a:gd name="T71" fmla="*/ 5 h 58"/>
                            <a:gd name="T72" fmla="*/ 23 w 57"/>
                            <a:gd name="T73" fmla="*/ 19 h 58"/>
                            <a:gd name="T74" fmla="*/ 23 w 57"/>
                            <a:gd name="T75" fmla="*/ 14 h 58"/>
                            <a:gd name="T76" fmla="*/ 26 w 57"/>
                            <a:gd name="T77" fmla="*/ 18 h 58"/>
                            <a:gd name="T78" fmla="*/ 28 w 57"/>
                            <a:gd name="T79" fmla="*/ 0 h 58"/>
                            <a:gd name="T80" fmla="*/ 30 w 57"/>
                            <a:gd name="T81" fmla="*/ 1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30" y="18"/>
                              </a:moveTo>
                              <a:cubicBezTo>
                                <a:pt x="31" y="16"/>
                                <a:pt x="32" y="15"/>
                                <a:pt x="33" y="14"/>
                              </a:cubicBezTo>
                              <a:cubicBezTo>
                                <a:pt x="33" y="15"/>
                                <a:pt x="33" y="18"/>
                                <a:pt x="32" y="20"/>
                              </a:cubicBezTo>
                              <a:cubicBezTo>
                                <a:pt x="36" y="14"/>
                                <a:pt x="41" y="8"/>
                                <a:pt x="45" y="6"/>
                              </a:cubicBezTo>
                              <a:cubicBezTo>
                                <a:pt x="45" y="11"/>
                                <a:pt x="39" y="18"/>
                                <a:pt x="35" y="23"/>
                              </a:cubicBezTo>
                              <a:cubicBezTo>
                                <a:pt x="37" y="22"/>
                                <a:pt x="39" y="20"/>
                                <a:pt x="41" y="20"/>
                              </a:cubicBezTo>
                              <a:cubicBezTo>
                                <a:pt x="40" y="22"/>
                                <a:pt x="40" y="23"/>
                                <a:pt x="38" y="25"/>
                              </a:cubicBezTo>
                              <a:cubicBezTo>
                                <a:pt x="43" y="23"/>
                                <a:pt x="52" y="21"/>
                                <a:pt x="57" y="22"/>
                              </a:cubicBezTo>
                              <a:cubicBezTo>
                                <a:pt x="52" y="25"/>
                                <a:pt x="45" y="27"/>
                                <a:pt x="39" y="29"/>
                              </a:cubicBezTo>
                              <a:cubicBezTo>
                                <a:pt x="41" y="29"/>
                                <a:pt x="44" y="29"/>
                                <a:pt x="44" y="30"/>
                              </a:cubicBezTo>
                              <a:cubicBezTo>
                                <a:pt x="44" y="30"/>
                                <a:pt x="42" y="31"/>
                                <a:pt x="40" y="31"/>
                              </a:cubicBezTo>
                              <a:cubicBezTo>
                                <a:pt x="47" y="32"/>
                                <a:pt x="53" y="35"/>
                                <a:pt x="56" y="38"/>
                              </a:cubicBezTo>
                              <a:cubicBezTo>
                                <a:pt x="51" y="39"/>
                                <a:pt x="43" y="37"/>
                                <a:pt x="36" y="34"/>
                              </a:cubicBezTo>
                              <a:cubicBezTo>
                                <a:pt x="38" y="36"/>
                                <a:pt x="40" y="38"/>
                                <a:pt x="41" y="39"/>
                              </a:cubicBezTo>
                              <a:cubicBezTo>
                                <a:pt x="39" y="39"/>
                                <a:pt x="37" y="38"/>
                                <a:pt x="34" y="36"/>
                              </a:cubicBezTo>
                              <a:cubicBezTo>
                                <a:pt x="39" y="41"/>
                                <a:pt x="43" y="49"/>
                                <a:pt x="44" y="54"/>
                              </a:cubicBezTo>
                              <a:cubicBezTo>
                                <a:pt x="40" y="52"/>
                                <a:pt x="36" y="46"/>
                                <a:pt x="32" y="41"/>
                              </a:cubicBezTo>
                              <a:cubicBezTo>
                                <a:pt x="33" y="42"/>
                                <a:pt x="33" y="44"/>
                                <a:pt x="33" y="45"/>
                              </a:cubicBezTo>
                              <a:cubicBezTo>
                                <a:pt x="32" y="44"/>
                                <a:pt x="31" y="43"/>
                                <a:pt x="30" y="41"/>
                              </a:cubicBezTo>
                              <a:cubicBezTo>
                                <a:pt x="31" y="47"/>
                                <a:pt x="30" y="55"/>
                                <a:pt x="28" y="58"/>
                              </a:cubicBezTo>
                              <a:cubicBezTo>
                                <a:pt x="26" y="55"/>
                                <a:pt x="25" y="46"/>
                                <a:pt x="26" y="39"/>
                              </a:cubicBezTo>
                              <a:cubicBezTo>
                                <a:pt x="25" y="41"/>
                                <a:pt x="24" y="44"/>
                                <a:pt x="23" y="45"/>
                              </a:cubicBezTo>
                              <a:cubicBezTo>
                                <a:pt x="22" y="43"/>
                                <a:pt x="23" y="41"/>
                                <a:pt x="23" y="38"/>
                              </a:cubicBezTo>
                              <a:cubicBezTo>
                                <a:pt x="20" y="44"/>
                                <a:pt x="14" y="51"/>
                                <a:pt x="10" y="52"/>
                              </a:cubicBezTo>
                              <a:cubicBezTo>
                                <a:pt x="10" y="48"/>
                                <a:pt x="15" y="42"/>
                                <a:pt x="19" y="37"/>
                              </a:cubicBezTo>
                              <a:cubicBezTo>
                                <a:pt x="17" y="38"/>
                                <a:pt x="16" y="39"/>
                                <a:pt x="15" y="39"/>
                              </a:cubicBezTo>
                              <a:cubicBezTo>
                                <a:pt x="15" y="38"/>
                                <a:pt x="16" y="37"/>
                                <a:pt x="17" y="36"/>
                              </a:cubicBezTo>
                              <a:cubicBezTo>
                                <a:pt x="12" y="38"/>
                                <a:pt x="5" y="40"/>
                                <a:pt x="0" y="39"/>
                              </a:cubicBezTo>
                              <a:cubicBezTo>
                                <a:pt x="3" y="36"/>
                                <a:pt x="12" y="32"/>
                                <a:pt x="18" y="31"/>
                              </a:cubicBezTo>
                              <a:cubicBezTo>
                                <a:pt x="16" y="31"/>
                                <a:pt x="13" y="30"/>
                                <a:pt x="12" y="29"/>
                              </a:cubicBezTo>
                              <a:cubicBezTo>
                                <a:pt x="13" y="28"/>
                                <a:pt x="16" y="28"/>
                                <a:pt x="19" y="28"/>
                              </a:cubicBezTo>
                              <a:cubicBezTo>
                                <a:pt x="12" y="26"/>
                                <a:pt x="4" y="23"/>
                                <a:pt x="1" y="19"/>
                              </a:cubicBezTo>
                              <a:cubicBezTo>
                                <a:pt x="5" y="18"/>
                                <a:pt x="13" y="21"/>
                                <a:pt x="19" y="24"/>
                              </a:cubicBezTo>
                              <a:cubicBezTo>
                                <a:pt x="17" y="22"/>
                                <a:pt x="16" y="21"/>
                                <a:pt x="15" y="19"/>
                              </a:cubicBezTo>
                              <a:cubicBezTo>
                                <a:pt x="17" y="19"/>
                                <a:pt x="18" y="20"/>
                                <a:pt x="19" y="21"/>
                              </a:cubicBezTo>
                              <a:cubicBezTo>
                                <a:pt x="15" y="16"/>
                                <a:pt x="12" y="10"/>
                                <a:pt x="11" y="5"/>
                              </a:cubicBezTo>
                              <a:cubicBezTo>
                                <a:pt x="15" y="7"/>
                                <a:pt x="20" y="14"/>
                                <a:pt x="23" y="19"/>
                              </a:cubicBezTo>
                              <a:cubicBezTo>
                                <a:pt x="23" y="17"/>
                                <a:pt x="23" y="15"/>
                                <a:pt x="23" y="14"/>
                              </a:cubicBezTo>
                              <a:cubicBezTo>
                                <a:pt x="24" y="15"/>
                                <a:pt x="25" y="16"/>
                                <a:pt x="26" y="18"/>
                              </a:cubicBezTo>
                              <a:cubicBezTo>
                                <a:pt x="25" y="12"/>
                                <a:pt x="26" y="4"/>
                                <a:pt x="28" y="0"/>
                              </a:cubicBezTo>
                              <a:cubicBezTo>
                                <a:pt x="30" y="4"/>
                                <a:pt x="30" y="12"/>
                                <a:pt x="30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857A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BC909FC" id="Freeform 80" o:spid="_x0000_s1026" style="position:absolute;left:0;text-align:left;margin-left:102.8pt;margin-top:59.15pt;width:13.5pt;height:1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" path="m30,18v1,-2,2,-3,3,-4c33,15,33,18,32,20,36,14,41,8,45,6v,5,-6,12,-10,17c37,22,39,20,41,20v-1,2,-1,3,-3,5c43,23,52,21,57,22v-5,3,-12,5,-18,7c41,29,44,29,44,30v,,-2,1,-4,1c47,32,53,35,56,38,51,39,43,37,36,34v2,2,4,4,5,5c39,39,37,38,34,36v5,5,9,13,10,18c40,52,36,46,32,41v1,1,1,3,1,4c32,44,31,43,30,41v1,6,,14,-2,17c26,55,25,46,26,39v-1,2,-2,5,-3,6c22,43,23,41,23,38,20,44,14,51,10,52v,-4,5,-10,9,-15c17,38,16,39,15,39v,-1,1,-2,2,-3c12,38,5,40,,39,3,36,12,32,18,31v-2,,-5,-1,-6,-2c13,28,16,28,19,28,12,26,4,23,1,19v4,-1,12,2,18,5c17,22,16,21,15,19v2,,3,1,4,2c15,16,12,10,11,5v4,2,9,9,12,14c23,17,23,15,23,14v1,1,2,2,3,4c25,12,26,4,28,v2,4,2,12,2,18xe" fillcolor="#d2857a" stroked="f">
                <v:path arrowok="t" o:connecttype="custom" o:connectlocs="90330,40932;99363,31836;96352,45480;135495,13644;105385,52302;123451,45480;114418,56850;171627,50028;117429,65946;132484,68220;120440,70494;168616,86412;108396,77316;123451,88686;102374,81864;132484,122796;96352,93234;99363,102330;90330,93234;84308,131892;78286,88686;69253,102330;69253,86412;30110,118248;57209,84138;45165,88686;51187,81864;0,88686;54198,70494;36132,65946;57209,63672;3011,43206;57209,54576;45165,43206;57209,47754;33121,11370;69253,43206;69253,31836;78286,40932;84308,0;90330,40932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A96F3" wp14:editId="2ECDB7ED">
                <wp:simplePos x="0" y="0"/>
                <wp:positionH relativeFrom="column">
                  <wp:posOffset>1362710</wp:posOffset>
                </wp:positionH>
                <wp:positionV relativeFrom="paragraph">
                  <wp:posOffset>799465</wp:posOffset>
                </wp:positionV>
                <wp:extent cx="50165" cy="38100"/>
                <wp:effectExtent l="0" t="0" r="0" b="0"/>
                <wp:wrapNone/>
                <wp:docPr id="106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8179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w14:anchorId="2185D771" id="Oval 81" o:spid="_x0000_s1026" style="position:absolute;left:0;text-align:left;margin-left:107.3pt;margin-top:62.95pt;width:3.95pt;height: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" fillcolor="#fcded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5DC29" wp14:editId="52ABDB4C">
                <wp:simplePos x="0" y="0"/>
                <wp:positionH relativeFrom="column">
                  <wp:posOffset>1552575</wp:posOffset>
                </wp:positionH>
                <wp:positionV relativeFrom="paragraph">
                  <wp:posOffset>561975</wp:posOffset>
                </wp:positionV>
                <wp:extent cx="146685" cy="104140"/>
                <wp:effectExtent l="0" t="0" r="0" b="0"/>
                <wp:wrapNone/>
                <wp:docPr id="107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04125"/>
                        </a:xfrm>
                        <a:custGeom>
                          <a:avLst/>
                          <a:gdLst>
                            <a:gd name="T0" fmla="*/ 25 w 49"/>
                            <a:gd name="T1" fmla="*/ 46 h 46"/>
                            <a:gd name="T2" fmla="*/ 4 w 49"/>
                            <a:gd name="T3" fmla="*/ 12 h 46"/>
                            <a:gd name="T4" fmla="*/ 24 w 49"/>
                            <a:gd name="T5" fmla="*/ 8 h 46"/>
                            <a:gd name="T6" fmla="*/ 44 w 49"/>
                            <a:gd name="T7" fmla="*/ 12 h 46"/>
                            <a:gd name="T8" fmla="*/ 25 w 49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46">
                              <a:moveTo>
                                <a:pt x="25" y="46"/>
                              </a:moveTo>
                              <a:cubicBezTo>
                                <a:pt x="11" y="45"/>
                                <a:pt x="0" y="20"/>
                                <a:pt x="4" y="12"/>
                              </a:cubicBezTo>
                              <a:cubicBezTo>
                                <a:pt x="11" y="0"/>
                                <a:pt x="23" y="8"/>
                                <a:pt x="24" y="8"/>
                              </a:cubicBezTo>
                              <a:cubicBezTo>
                                <a:pt x="26" y="8"/>
                                <a:pt x="38" y="0"/>
                                <a:pt x="44" y="12"/>
                              </a:cubicBezTo>
                              <a:cubicBezTo>
                                <a:pt x="49" y="20"/>
                                <a:pt x="38" y="45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D848363" id="Freeform 82" o:spid="_x0000_s1026" style="position:absolute;left:0;text-align:left;margin-left:122.25pt;margin-top:44.25pt;width:11.55pt;height: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" path="m25,46c11,45,,20,4,12,11,,23,8,24,8v2,,14,-8,20,4c49,20,38,45,25,46xe" fillcolor="#ebcc8f" stroked="f">
                <v:path arrowok="t" o:connecttype="custom" o:connectlocs="74722,104125;11956,27163;71733,18109;131511,27163;74722,10412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8DA9D" wp14:editId="3CB77102">
                <wp:simplePos x="0" y="0"/>
                <wp:positionH relativeFrom="column">
                  <wp:posOffset>1626235</wp:posOffset>
                </wp:positionH>
                <wp:positionV relativeFrom="paragraph">
                  <wp:posOffset>603250</wp:posOffset>
                </wp:positionV>
                <wp:extent cx="155575" cy="106045"/>
                <wp:effectExtent l="0" t="0" r="0" b="0"/>
                <wp:wrapNone/>
                <wp:docPr id="108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05861"/>
                        </a:xfrm>
                        <a:custGeom>
                          <a:avLst/>
                          <a:gdLst>
                            <a:gd name="T0" fmla="*/ 4 w 52"/>
                            <a:gd name="T1" fmla="*/ 31 h 47"/>
                            <a:gd name="T2" fmla="*/ 30 w 52"/>
                            <a:gd name="T3" fmla="*/ 1 h 47"/>
                            <a:gd name="T4" fmla="*/ 40 w 52"/>
                            <a:gd name="T5" fmla="*/ 19 h 47"/>
                            <a:gd name="T6" fmla="*/ 42 w 52"/>
                            <a:gd name="T7" fmla="*/ 40 h 47"/>
                            <a:gd name="T8" fmla="*/ 4 w 52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47">
                              <a:moveTo>
                                <a:pt x="4" y="31"/>
                              </a:moveTo>
                              <a:cubicBezTo>
                                <a:pt x="0" y="18"/>
                                <a:pt x="20" y="0"/>
                                <a:pt x="30" y="1"/>
                              </a:cubicBezTo>
                              <a:cubicBezTo>
                                <a:pt x="43" y="4"/>
                                <a:pt x="39" y="18"/>
                                <a:pt x="40" y="19"/>
                              </a:cubicBezTo>
                              <a:cubicBezTo>
                                <a:pt x="40" y="21"/>
                                <a:pt x="52" y="30"/>
                                <a:pt x="42" y="40"/>
                              </a:cubicBezTo>
                              <a:cubicBezTo>
                                <a:pt x="36" y="47"/>
                                <a:pt x="9" y="44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331AF58" id="Freeform 83" o:spid="_x0000_s1026" style="position:absolute;left:0;text-align:left;margin-left:128.05pt;margin-top:47.5pt;width:12.25pt;height: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" path="m4,31c,18,20,,30,1v13,3,9,17,10,18c40,21,52,30,42,40,36,47,9,44,4,31xe" fillcolor="#ebcc8f" stroked="f">
                <v:path arrowok="t" o:connecttype="custom" o:connectlocs="11970,69823;89774,2252;119698,42795;125683,90094;11970,6982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772780" wp14:editId="4A33482B">
                <wp:simplePos x="0" y="0"/>
                <wp:positionH relativeFrom="column">
                  <wp:posOffset>1600835</wp:posOffset>
                </wp:positionH>
                <wp:positionV relativeFrom="paragraph">
                  <wp:posOffset>669290</wp:posOffset>
                </wp:positionV>
                <wp:extent cx="146685" cy="118110"/>
                <wp:effectExtent l="0" t="0" r="0" b="0"/>
                <wp:wrapNone/>
                <wp:docPr id="109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8009"/>
                        </a:xfrm>
                        <a:custGeom>
                          <a:avLst/>
                          <a:gdLst>
                            <a:gd name="T0" fmla="*/ 11 w 49"/>
                            <a:gd name="T1" fmla="*/ 8 h 52"/>
                            <a:gd name="T2" fmla="*/ 47 w 49"/>
                            <a:gd name="T3" fmla="*/ 23 h 52"/>
                            <a:gd name="T4" fmla="*/ 33 w 49"/>
                            <a:gd name="T5" fmla="*/ 38 h 52"/>
                            <a:gd name="T6" fmla="*/ 15 w 49"/>
                            <a:gd name="T7" fmla="*/ 47 h 52"/>
                            <a:gd name="T8" fmla="*/ 11 w 49"/>
                            <a:gd name="T9" fmla="*/ 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2">
                              <a:moveTo>
                                <a:pt x="11" y="8"/>
                              </a:moveTo>
                              <a:cubicBezTo>
                                <a:pt x="22" y="0"/>
                                <a:pt x="46" y="13"/>
                                <a:pt x="47" y="23"/>
                              </a:cubicBezTo>
                              <a:cubicBezTo>
                                <a:pt x="49" y="36"/>
                                <a:pt x="34" y="37"/>
                                <a:pt x="33" y="38"/>
                              </a:cubicBezTo>
                              <a:cubicBezTo>
                                <a:pt x="32" y="39"/>
                                <a:pt x="27" y="52"/>
                                <a:pt x="15" y="47"/>
                              </a:cubicBezTo>
                              <a:cubicBezTo>
                                <a:pt x="6" y="42"/>
                                <a:pt x="0" y="16"/>
                                <a:pt x="1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5C7E2BD" id="Freeform 84" o:spid="_x0000_s1026" style="position:absolute;left:0;text-align:left;margin-left:126.05pt;margin-top:52.7pt;width:11.55pt;height: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" path="m11,8c22,,46,13,47,23,49,36,34,37,33,38v-1,1,-6,14,-18,9c6,42,,16,11,8xe" fillcolor="#ebcc8f" stroked="f">
                <v:path arrowok="t" o:connecttype="custom" o:connectlocs="32878,18155;140477,52196;98633,86237;44833,106662;32878,1815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647E54" wp14:editId="264F14CA">
                <wp:simplePos x="0" y="0"/>
                <wp:positionH relativeFrom="column">
                  <wp:posOffset>1504950</wp:posOffset>
                </wp:positionH>
                <wp:positionV relativeFrom="paragraph">
                  <wp:posOffset>666115</wp:posOffset>
                </wp:positionV>
                <wp:extent cx="141605" cy="121285"/>
                <wp:effectExtent l="0" t="0" r="0" b="0"/>
                <wp:wrapNone/>
                <wp:docPr id="110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878" cy="121479"/>
                        </a:xfrm>
                        <a:custGeom>
                          <a:avLst/>
                          <a:gdLst>
                            <a:gd name="T0" fmla="*/ 37 w 48"/>
                            <a:gd name="T1" fmla="*/ 8 h 53"/>
                            <a:gd name="T2" fmla="*/ 34 w 48"/>
                            <a:gd name="T3" fmla="*/ 48 h 53"/>
                            <a:gd name="T4" fmla="*/ 16 w 48"/>
                            <a:gd name="T5" fmla="*/ 39 h 53"/>
                            <a:gd name="T6" fmla="*/ 1 w 48"/>
                            <a:gd name="T7" fmla="*/ 24 h 53"/>
                            <a:gd name="T8" fmla="*/ 37 w 48"/>
                            <a:gd name="T9" fmla="*/ 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" h="53">
                              <a:moveTo>
                                <a:pt x="37" y="8"/>
                              </a:moveTo>
                              <a:cubicBezTo>
                                <a:pt x="48" y="17"/>
                                <a:pt x="43" y="43"/>
                                <a:pt x="34" y="48"/>
                              </a:cubicBezTo>
                              <a:cubicBezTo>
                                <a:pt x="22" y="53"/>
                                <a:pt x="17" y="40"/>
                                <a:pt x="16" y="39"/>
                              </a:cubicBezTo>
                              <a:cubicBezTo>
                                <a:pt x="14" y="38"/>
                                <a:pt x="0" y="37"/>
                                <a:pt x="1" y="24"/>
                              </a:cubicBezTo>
                              <a:cubicBezTo>
                                <a:pt x="3" y="14"/>
                                <a:pt x="26" y="0"/>
                                <a:pt x="37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2C46F3C" id="Freeform 85" o:spid="_x0000_s1026" style="position:absolute;left:0;text-align:left;margin-left:118.5pt;margin-top:52.45pt;width:11.15pt;height: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" path="m37,8v11,9,6,35,-3,40c22,53,17,40,16,39,14,38,,37,1,24,3,14,26,,37,8xe" fillcolor="#ebcc8f" stroked="f">
                <v:path arrowok="t" o:connecttype="custom" o:connectlocs="109364,18336;100497,110019;47293,89390;2956,55009;109364,18336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D4CAB" wp14:editId="3ED31A4E">
                <wp:simplePos x="0" y="0"/>
                <wp:positionH relativeFrom="column">
                  <wp:posOffset>1468120</wp:posOffset>
                </wp:positionH>
                <wp:positionV relativeFrom="paragraph">
                  <wp:posOffset>603250</wp:posOffset>
                </wp:positionV>
                <wp:extent cx="155575" cy="106045"/>
                <wp:effectExtent l="0" t="0" r="0" b="0"/>
                <wp:wrapNone/>
                <wp:docPr id="111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05861"/>
                        </a:xfrm>
                        <a:custGeom>
                          <a:avLst/>
                          <a:gdLst>
                            <a:gd name="T0" fmla="*/ 48 w 52"/>
                            <a:gd name="T1" fmla="*/ 31 h 47"/>
                            <a:gd name="T2" fmla="*/ 9 w 52"/>
                            <a:gd name="T3" fmla="*/ 40 h 47"/>
                            <a:gd name="T4" fmla="*/ 12 w 52"/>
                            <a:gd name="T5" fmla="*/ 19 h 47"/>
                            <a:gd name="T6" fmla="*/ 22 w 52"/>
                            <a:gd name="T7" fmla="*/ 1 h 47"/>
                            <a:gd name="T8" fmla="*/ 48 w 52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47">
                              <a:moveTo>
                                <a:pt x="48" y="31"/>
                              </a:moveTo>
                              <a:cubicBezTo>
                                <a:pt x="43" y="44"/>
                                <a:pt x="16" y="47"/>
                                <a:pt x="9" y="40"/>
                              </a:cubicBezTo>
                              <a:cubicBezTo>
                                <a:pt x="0" y="30"/>
                                <a:pt x="12" y="21"/>
                                <a:pt x="12" y="19"/>
                              </a:cubicBezTo>
                              <a:cubicBezTo>
                                <a:pt x="13" y="18"/>
                                <a:pt x="9" y="4"/>
                                <a:pt x="22" y="1"/>
                              </a:cubicBezTo>
                              <a:cubicBezTo>
                                <a:pt x="32" y="0"/>
                                <a:pt x="52" y="17"/>
                                <a:pt x="4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AE46D8C" id="Freeform 86" o:spid="_x0000_s1026" style="position:absolute;left:0;text-align:left;margin-left:115.6pt;margin-top:47.5pt;width:12.25pt;height: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" path="m48,31c43,44,16,47,9,40,,30,12,21,12,19,13,18,9,4,22,1,32,,52,17,48,31xe" fillcolor="#ebcc8f" stroked="f">
                <v:path arrowok="t" o:connecttype="custom" o:connectlocs="143638,69823;26932,90094;35910,42795;65834,2252;143638,6982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5088A" wp14:editId="2D4566AF">
                <wp:simplePos x="0" y="0"/>
                <wp:positionH relativeFrom="column">
                  <wp:posOffset>1543685</wp:posOffset>
                </wp:positionH>
                <wp:positionV relativeFrom="paragraph">
                  <wp:posOffset>610235</wp:posOffset>
                </wp:positionV>
                <wp:extent cx="167005" cy="133350"/>
                <wp:effectExtent l="0" t="0" r="0" b="0"/>
                <wp:wrapNone/>
                <wp:docPr id="112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050" cy="133627"/>
                        </a:xfrm>
                        <a:custGeom>
                          <a:avLst/>
                          <a:gdLst>
                            <a:gd name="T0" fmla="*/ 30 w 56"/>
                            <a:gd name="T1" fmla="*/ 18 h 59"/>
                            <a:gd name="T2" fmla="*/ 32 w 56"/>
                            <a:gd name="T3" fmla="*/ 14 h 59"/>
                            <a:gd name="T4" fmla="*/ 32 w 56"/>
                            <a:gd name="T5" fmla="*/ 20 h 59"/>
                            <a:gd name="T6" fmla="*/ 44 w 56"/>
                            <a:gd name="T7" fmla="*/ 6 h 59"/>
                            <a:gd name="T8" fmla="*/ 34 w 56"/>
                            <a:gd name="T9" fmla="*/ 23 h 59"/>
                            <a:gd name="T10" fmla="*/ 41 w 56"/>
                            <a:gd name="T11" fmla="*/ 20 h 59"/>
                            <a:gd name="T12" fmla="*/ 37 w 56"/>
                            <a:gd name="T13" fmla="*/ 25 h 59"/>
                            <a:gd name="T14" fmla="*/ 56 w 56"/>
                            <a:gd name="T15" fmla="*/ 22 h 59"/>
                            <a:gd name="T16" fmla="*/ 39 w 56"/>
                            <a:gd name="T17" fmla="*/ 29 h 59"/>
                            <a:gd name="T18" fmla="*/ 44 w 56"/>
                            <a:gd name="T19" fmla="*/ 30 h 59"/>
                            <a:gd name="T20" fmla="*/ 40 w 56"/>
                            <a:gd name="T21" fmla="*/ 31 h 59"/>
                            <a:gd name="T22" fmla="*/ 55 w 56"/>
                            <a:gd name="T23" fmla="*/ 38 h 59"/>
                            <a:gd name="T24" fmla="*/ 36 w 56"/>
                            <a:gd name="T25" fmla="*/ 34 h 59"/>
                            <a:gd name="T26" fmla="*/ 40 w 56"/>
                            <a:gd name="T27" fmla="*/ 39 h 59"/>
                            <a:gd name="T28" fmla="*/ 34 w 56"/>
                            <a:gd name="T29" fmla="*/ 36 h 59"/>
                            <a:gd name="T30" fmla="*/ 43 w 56"/>
                            <a:gd name="T31" fmla="*/ 54 h 59"/>
                            <a:gd name="T32" fmla="*/ 32 w 56"/>
                            <a:gd name="T33" fmla="*/ 41 h 59"/>
                            <a:gd name="T34" fmla="*/ 32 w 56"/>
                            <a:gd name="T35" fmla="*/ 45 h 59"/>
                            <a:gd name="T36" fmla="*/ 30 w 56"/>
                            <a:gd name="T37" fmla="*/ 41 h 59"/>
                            <a:gd name="T38" fmla="*/ 28 w 56"/>
                            <a:gd name="T39" fmla="*/ 59 h 59"/>
                            <a:gd name="T40" fmla="*/ 25 w 56"/>
                            <a:gd name="T41" fmla="*/ 39 h 59"/>
                            <a:gd name="T42" fmla="*/ 22 w 56"/>
                            <a:gd name="T43" fmla="*/ 45 h 59"/>
                            <a:gd name="T44" fmla="*/ 23 w 56"/>
                            <a:gd name="T45" fmla="*/ 38 h 59"/>
                            <a:gd name="T46" fmla="*/ 9 w 56"/>
                            <a:gd name="T47" fmla="*/ 52 h 59"/>
                            <a:gd name="T48" fmla="*/ 18 w 56"/>
                            <a:gd name="T49" fmla="*/ 37 h 59"/>
                            <a:gd name="T50" fmla="*/ 14 w 56"/>
                            <a:gd name="T51" fmla="*/ 39 h 59"/>
                            <a:gd name="T52" fmla="*/ 17 w 56"/>
                            <a:gd name="T53" fmla="*/ 36 h 59"/>
                            <a:gd name="T54" fmla="*/ 0 w 56"/>
                            <a:gd name="T55" fmla="*/ 39 h 59"/>
                            <a:gd name="T56" fmla="*/ 18 w 56"/>
                            <a:gd name="T57" fmla="*/ 31 h 59"/>
                            <a:gd name="T58" fmla="*/ 11 w 56"/>
                            <a:gd name="T59" fmla="*/ 29 h 59"/>
                            <a:gd name="T60" fmla="*/ 18 w 56"/>
                            <a:gd name="T61" fmla="*/ 28 h 59"/>
                            <a:gd name="T62" fmla="*/ 0 w 56"/>
                            <a:gd name="T63" fmla="*/ 19 h 59"/>
                            <a:gd name="T64" fmla="*/ 19 w 56"/>
                            <a:gd name="T65" fmla="*/ 24 h 59"/>
                            <a:gd name="T66" fmla="*/ 15 w 56"/>
                            <a:gd name="T67" fmla="*/ 19 h 59"/>
                            <a:gd name="T68" fmla="*/ 19 w 56"/>
                            <a:gd name="T69" fmla="*/ 21 h 59"/>
                            <a:gd name="T70" fmla="*/ 11 w 56"/>
                            <a:gd name="T71" fmla="*/ 6 h 59"/>
                            <a:gd name="T72" fmla="*/ 23 w 56"/>
                            <a:gd name="T73" fmla="*/ 19 h 59"/>
                            <a:gd name="T74" fmla="*/ 23 w 56"/>
                            <a:gd name="T75" fmla="*/ 14 h 59"/>
                            <a:gd name="T76" fmla="*/ 25 w 56"/>
                            <a:gd name="T77" fmla="*/ 18 h 59"/>
                            <a:gd name="T78" fmla="*/ 27 w 56"/>
                            <a:gd name="T79" fmla="*/ 0 h 59"/>
                            <a:gd name="T80" fmla="*/ 30 w 56"/>
                            <a:gd name="T81" fmla="*/ 1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30" y="18"/>
                              </a:moveTo>
                              <a:cubicBezTo>
                                <a:pt x="30" y="17"/>
                                <a:pt x="31" y="15"/>
                                <a:pt x="32" y="14"/>
                              </a:cubicBezTo>
                              <a:cubicBezTo>
                                <a:pt x="33" y="16"/>
                                <a:pt x="32" y="18"/>
                                <a:pt x="32" y="20"/>
                              </a:cubicBezTo>
                              <a:cubicBezTo>
                                <a:pt x="35" y="14"/>
                                <a:pt x="40" y="8"/>
                                <a:pt x="44" y="6"/>
                              </a:cubicBezTo>
                              <a:cubicBezTo>
                                <a:pt x="44" y="11"/>
                                <a:pt x="39" y="18"/>
                                <a:pt x="34" y="23"/>
                              </a:cubicBezTo>
                              <a:cubicBezTo>
                                <a:pt x="37" y="22"/>
                                <a:pt x="39" y="21"/>
                                <a:pt x="41" y="20"/>
                              </a:cubicBezTo>
                              <a:cubicBezTo>
                                <a:pt x="40" y="22"/>
                                <a:pt x="40" y="23"/>
                                <a:pt x="37" y="25"/>
                              </a:cubicBezTo>
                              <a:cubicBezTo>
                                <a:pt x="43" y="23"/>
                                <a:pt x="51" y="21"/>
                                <a:pt x="56" y="22"/>
                              </a:cubicBezTo>
                              <a:cubicBezTo>
                                <a:pt x="52" y="25"/>
                                <a:pt x="44" y="27"/>
                                <a:pt x="39" y="29"/>
                              </a:cubicBezTo>
                              <a:cubicBezTo>
                                <a:pt x="40" y="29"/>
                                <a:pt x="43" y="29"/>
                                <a:pt x="44" y="30"/>
                              </a:cubicBezTo>
                              <a:cubicBezTo>
                                <a:pt x="43" y="30"/>
                                <a:pt x="41" y="31"/>
                                <a:pt x="40" y="31"/>
                              </a:cubicBezTo>
                              <a:cubicBezTo>
                                <a:pt x="46" y="33"/>
                                <a:pt x="53" y="35"/>
                                <a:pt x="55" y="38"/>
                              </a:cubicBezTo>
                              <a:cubicBezTo>
                                <a:pt x="51" y="39"/>
                                <a:pt x="42" y="37"/>
                                <a:pt x="36" y="34"/>
                              </a:cubicBezTo>
                              <a:cubicBezTo>
                                <a:pt x="38" y="36"/>
                                <a:pt x="40" y="38"/>
                                <a:pt x="40" y="39"/>
                              </a:cubicBezTo>
                              <a:cubicBezTo>
                                <a:pt x="39" y="39"/>
                                <a:pt x="36" y="38"/>
                                <a:pt x="34" y="36"/>
                              </a:cubicBezTo>
                              <a:cubicBezTo>
                                <a:pt x="38" y="42"/>
                                <a:pt x="43" y="49"/>
                                <a:pt x="43" y="54"/>
                              </a:cubicBezTo>
                              <a:cubicBezTo>
                                <a:pt x="39" y="52"/>
                                <a:pt x="35" y="46"/>
                                <a:pt x="32" y="41"/>
                              </a:cubicBezTo>
                              <a:cubicBezTo>
                                <a:pt x="32" y="42"/>
                                <a:pt x="32" y="44"/>
                                <a:pt x="32" y="45"/>
                              </a:cubicBezTo>
                              <a:cubicBezTo>
                                <a:pt x="31" y="44"/>
                                <a:pt x="30" y="43"/>
                                <a:pt x="30" y="41"/>
                              </a:cubicBezTo>
                              <a:cubicBezTo>
                                <a:pt x="30" y="47"/>
                                <a:pt x="30" y="55"/>
                                <a:pt x="28" y="59"/>
                              </a:cubicBezTo>
                              <a:cubicBezTo>
                                <a:pt x="25" y="55"/>
                                <a:pt x="25" y="46"/>
                                <a:pt x="25" y="39"/>
                              </a:cubicBezTo>
                              <a:cubicBezTo>
                                <a:pt x="25" y="41"/>
                                <a:pt x="23" y="44"/>
                                <a:pt x="22" y="45"/>
                              </a:cubicBezTo>
                              <a:cubicBezTo>
                                <a:pt x="22" y="43"/>
                                <a:pt x="22" y="41"/>
                                <a:pt x="23" y="38"/>
                              </a:cubicBezTo>
                              <a:cubicBezTo>
                                <a:pt x="19" y="44"/>
                                <a:pt x="14" y="51"/>
                                <a:pt x="9" y="52"/>
                              </a:cubicBezTo>
                              <a:cubicBezTo>
                                <a:pt x="10" y="48"/>
                                <a:pt x="14" y="42"/>
                                <a:pt x="18" y="37"/>
                              </a:cubicBezTo>
                              <a:cubicBezTo>
                                <a:pt x="17" y="38"/>
                                <a:pt x="16" y="39"/>
                                <a:pt x="14" y="39"/>
                              </a:cubicBezTo>
                              <a:cubicBezTo>
                                <a:pt x="15" y="38"/>
                                <a:pt x="16" y="37"/>
                                <a:pt x="17" y="36"/>
                              </a:cubicBezTo>
                              <a:cubicBezTo>
                                <a:pt x="11" y="38"/>
                                <a:pt x="4" y="40"/>
                                <a:pt x="0" y="39"/>
                              </a:cubicBezTo>
                              <a:cubicBezTo>
                                <a:pt x="3" y="36"/>
                                <a:pt x="11" y="33"/>
                                <a:pt x="18" y="31"/>
                              </a:cubicBezTo>
                              <a:cubicBezTo>
                                <a:pt x="15" y="31"/>
                                <a:pt x="13" y="30"/>
                                <a:pt x="11" y="29"/>
                              </a:cubicBezTo>
                              <a:cubicBezTo>
                                <a:pt x="13" y="29"/>
                                <a:pt x="16" y="28"/>
                                <a:pt x="18" y="28"/>
                              </a:cubicBezTo>
                              <a:cubicBezTo>
                                <a:pt x="12" y="26"/>
                                <a:pt x="3" y="23"/>
                                <a:pt x="0" y="19"/>
                              </a:cubicBezTo>
                              <a:cubicBezTo>
                                <a:pt x="5" y="18"/>
                                <a:pt x="12" y="21"/>
                                <a:pt x="19" y="24"/>
                              </a:cubicBezTo>
                              <a:cubicBezTo>
                                <a:pt x="17" y="22"/>
                                <a:pt x="15" y="21"/>
                                <a:pt x="15" y="19"/>
                              </a:cubicBezTo>
                              <a:cubicBezTo>
                                <a:pt x="16" y="19"/>
                                <a:pt x="18" y="20"/>
                                <a:pt x="19" y="21"/>
                              </a:cubicBezTo>
                              <a:cubicBezTo>
                                <a:pt x="15" y="16"/>
                                <a:pt x="11" y="10"/>
                                <a:pt x="11" y="6"/>
                              </a:cubicBezTo>
                              <a:cubicBezTo>
                                <a:pt x="15" y="7"/>
                                <a:pt x="20" y="14"/>
                                <a:pt x="23" y="19"/>
                              </a:cubicBezTo>
                              <a:cubicBezTo>
                                <a:pt x="23" y="17"/>
                                <a:pt x="22" y="15"/>
                                <a:pt x="23" y="14"/>
                              </a:cubicBezTo>
                              <a:cubicBezTo>
                                <a:pt x="24" y="15"/>
                                <a:pt x="25" y="17"/>
                                <a:pt x="25" y="18"/>
                              </a:cubicBezTo>
                              <a:cubicBezTo>
                                <a:pt x="25" y="12"/>
                                <a:pt x="25" y="4"/>
                                <a:pt x="27" y="0"/>
                              </a:cubicBezTo>
                              <a:cubicBezTo>
                                <a:pt x="30" y="4"/>
                                <a:pt x="30" y="12"/>
                                <a:pt x="30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49640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E9D6683" id="Freeform 87" o:spid="_x0000_s1026" style="position:absolute;left:0;text-align:left;margin-left:121.55pt;margin-top:48.05pt;width:13.1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" path="m30,18v,-1,1,-3,2,-4c33,16,32,18,32,20,35,14,40,8,44,6v,5,-5,12,-10,17c37,22,39,21,41,20v-1,2,-1,3,-4,5c43,23,51,21,56,22v-4,3,-12,5,-17,7c40,29,43,29,44,30v-1,,-3,1,-4,1c46,33,53,35,55,38,51,39,42,37,36,34v2,2,4,4,4,5c39,39,36,38,34,36v4,6,9,13,9,18c39,52,35,46,32,41v,1,,3,,4c31,44,30,43,30,41v,6,,14,-2,18c25,55,25,46,25,39v,2,-2,5,-3,6c22,43,22,41,23,38,19,44,14,51,9,52v1,-4,5,-10,9,-15c17,38,16,39,14,39v1,-1,2,-2,3,-3c11,38,4,40,,39,3,36,11,33,18,31v-3,,-5,-1,-7,-2c13,29,16,28,18,28,12,26,3,23,,19v5,-1,12,2,19,5c17,22,15,21,15,19v1,,3,1,4,2c15,16,11,10,11,6v4,1,9,8,12,13c23,17,22,15,23,14v1,1,2,3,2,4c25,12,25,4,27,v3,4,3,12,3,18xe" fillcolor="#c49640" stroked="f">
                <v:path arrowok="t" o:connecttype="custom" o:connectlocs="89491,40768;95457,31708;95457,45297;131254,13589;101423,52092;122304,45297;110372,56622;167050,49827;116338,65681;131254,67946;119321,70211;164067,86065;107389,77005;119321,88330;101423,81535;128271,122303;95457,92859;95457,101919;89491,92859;83525,133627;74576,88330;65627,101919;68610,86065;26847,117773;53695,83800;41763,88330;50712,81535;0,88330;53695,70211;32813,65681;53695,63416;0,43032;56678,54357;44746,43032;56678,47562;32813,13589;68610,43032;68610,31708;74576,40768;80542,0;89491,40768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81052A" wp14:editId="22B001F0">
                <wp:simplePos x="0" y="0"/>
                <wp:positionH relativeFrom="column">
                  <wp:posOffset>1600835</wp:posOffset>
                </wp:positionH>
                <wp:positionV relativeFrom="paragraph">
                  <wp:posOffset>657225</wp:posOffset>
                </wp:positionV>
                <wp:extent cx="50165" cy="40005"/>
                <wp:effectExtent l="0" t="0" r="0" b="0"/>
                <wp:wrapNone/>
                <wp:docPr id="113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9915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w14:anchorId="46AD0495" id="Oval 88" o:spid="_x0000_s1026" style="position:absolute;left:0;text-align:left;margin-left:126.05pt;margin-top:51.75pt;width:3.95pt;height: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" fillcolor="#fcded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471A52" wp14:editId="23C9963B">
                <wp:simplePos x="0" y="0"/>
                <wp:positionH relativeFrom="column">
                  <wp:posOffset>1635125</wp:posOffset>
                </wp:positionH>
                <wp:positionV relativeFrom="paragraph">
                  <wp:posOffset>808355</wp:posOffset>
                </wp:positionV>
                <wp:extent cx="235585" cy="88265"/>
                <wp:effectExtent l="0" t="0" r="0" b="0"/>
                <wp:wrapNone/>
                <wp:docPr id="114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5701" cy="88506"/>
                        </a:xfrm>
                        <a:custGeom>
                          <a:avLst/>
                          <a:gdLst>
                            <a:gd name="T0" fmla="*/ 79 w 79"/>
                            <a:gd name="T1" fmla="*/ 5 h 39"/>
                            <a:gd name="T2" fmla="*/ 0 w 79"/>
                            <a:gd name="T3" fmla="*/ 14 h 39"/>
                            <a:gd name="T4" fmla="*/ 79 w 79"/>
                            <a:gd name="T5" fmla="*/ 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9" h="39">
                              <a:moveTo>
                                <a:pt x="79" y="5"/>
                              </a:moveTo>
                              <a:cubicBezTo>
                                <a:pt x="79" y="5"/>
                                <a:pt x="20" y="0"/>
                                <a:pt x="0" y="14"/>
                              </a:cubicBezTo>
                              <a:cubicBezTo>
                                <a:pt x="0" y="14"/>
                                <a:pt x="59" y="39"/>
                                <a:pt x="7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1F630C7" id="Freeform 89" o:spid="_x0000_s1026" style="position:absolute;left:0;text-align:left;margin-left:128.75pt;margin-top:63.65pt;width:18.55pt;height:6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" path="m79,5c79,5,20,,,14v,,59,25,79,-9xe" fillcolor="#4d4d4c" stroked="f">
                <v:path arrowok="t" o:connecttype="custom" o:connectlocs="235701,11347;0,31771;235701,1134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51221" wp14:editId="7CE53468">
                <wp:simplePos x="0" y="0"/>
                <wp:positionH relativeFrom="column">
                  <wp:posOffset>1680845</wp:posOffset>
                </wp:positionH>
                <wp:positionV relativeFrom="paragraph">
                  <wp:posOffset>778510</wp:posOffset>
                </wp:positionV>
                <wp:extent cx="116840" cy="180340"/>
                <wp:effectExtent l="0" t="0" r="0" b="0"/>
                <wp:wrapNone/>
                <wp:docPr id="115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706" cy="180484"/>
                        </a:xfrm>
                        <a:custGeom>
                          <a:avLst/>
                          <a:gdLst>
                            <a:gd name="T0" fmla="*/ 34 w 39"/>
                            <a:gd name="T1" fmla="*/ 79 h 79"/>
                            <a:gd name="T2" fmla="*/ 25 w 39"/>
                            <a:gd name="T3" fmla="*/ 0 h 79"/>
                            <a:gd name="T4" fmla="*/ 34 w 39"/>
                            <a:gd name="T5" fmla="*/ 79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" h="79">
                              <a:moveTo>
                                <a:pt x="34" y="79"/>
                              </a:moveTo>
                              <a:cubicBezTo>
                                <a:pt x="34" y="79"/>
                                <a:pt x="39" y="20"/>
                                <a:pt x="25" y="0"/>
                              </a:cubicBezTo>
                              <a:cubicBezTo>
                                <a:pt x="25" y="0"/>
                                <a:pt x="0" y="60"/>
                                <a:pt x="34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2369D3E" id="Freeform 90" o:spid="_x0000_s1026" style="position:absolute;left:0;text-align:left;margin-left:132.35pt;margin-top:61.3pt;width:9.2pt;height:14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" path="m34,79v,,5,-59,-9,-79c25,,,60,34,79xe" fillcolor="#4d4d4c" stroked="f">
                <v:path arrowok="t" o:connecttype="custom" o:connectlocs="101744,180484;74812,0;101744,18048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18715F" wp14:editId="44C1F917">
                <wp:simplePos x="0" y="0"/>
                <wp:positionH relativeFrom="column">
                  <wp:posOffset>3300730</wp:posOffset>
                </wp:positionH>
                <wp:positionV relativeFrom="paragraph">
                  <wp:posOffset>706120</wp:posOffset>
                </wp:positionV>
                <wp:extent cx="400685" cy="305435"/>
                <wp:effectExtent l="0" t="0" r="0" b="0"/>
                <wp:wrapNone/>
                <wp:docPr id="116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463" cy="305434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4 w 134"/>
                            <a:gd name="T3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cubicBezTo>
                                <a:pt x="0" y="134"/>
                                <a:pt x="84" y="27"/>
                                <a:pt x="134" y="0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2827F80" id="Freeform 91" o:spid="_x0000_s1026" style="position:absolute;left:0;text-align:left;margin-left:259.9pt;margin-top:55.6pt;width:31.55pt;height:24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" path="m,134c,134,84,27,134,e" filled="f" strokecolor="#4d4d4c" strokeweight="1.25pt">
                <v:stroke joinstyle="miter"/>
                <v:path arrowok="t" o:connecttype="custom" o:connectlocs="0,305434;400463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DCE4F" wp14:editId="556083D7">
                <wp:simplePos x="0" y="0"/>
                <wp:positionH relativeFrom="column">
                  <wp:posOffset>3394710</wp:posOffset>
                </wp:positionH>
                <wp:positionV relativeFrom="paragraph">
                  <wp:posOffset>825500</wp:posOffset>
                </wp:positionV>
                <wp:extent cx="526415" cy="224155"/>
                <wp:effectExtent l="0" t="0" r="0" b="0"/>
                <wp:wrapNone/>
                <wp:docPr id="117" name="Freefor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6323" cy="223869"/>
                        </a:xfrm>
                        <a:custGeom>
                          <a:avLst/>
                          <a:gdLst>
                            <a:gd name="T0" fmla="*/ 0 w 176"/>
                            <a:gd name="T1" fmla="*/ 98 h 98"/>
                            <a:gd name="T2" fmla="*/ 176 w 176"/>
                            <a:gd name="T3" fmla="*/ 6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6" h="98">
                              <a:moveTo>
                                <a:pt x="0" y="98"/>
                              </a:moveTo>
                              <a:cubicBezTo>
                                <a:pt x="0" y="98"/>
                                <a:pt x="103" y="0"/>
                                <a:pt x="176" y="6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A4E4421" id="Freeform 92" o:spid="_x0000_s1026" style="position:absolute;left:0;text-align:left;margin-left:267.3pt;margin-top:65pt;width:41.45pt;height:17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" path="m,98c,98,103,,176,6e" filled="f" strokecolor="#4d4d4c" strokeweight="1.25pt">
                <v:stroke joinstyle="miter"/>
                <v:path arrowok="t" o:connecttype="custom" o:connectlocs="0,223869;526323,13706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EB275" wp14:editId="33012D2A">
                <wp:simplePos x="0" y="0"/>
                <wp:positionH relativeFrom="column">
                  <wp:posOffset>3884295</wp:posOffset>
                </wp:positionH>
                <wp:positionV relativeFrom="paragraph">
                  <wp:posOffset>716280</wp:posOffset>
                </wp:positionV>
                <wp:extent cx="146685" cy="113030"/>
                <wp:effectExtent l="0" t="0" r="0" b="0"/>
                <wp:wrapNone/>
                <wp:docPr id="118" name="Freeform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2802"/>
                        </a:xfrm>
                        <a:custGeom>
                          <a:avLst/>
                          <a:gdLst>
                            <a:gd name="T0" fmla="*/ 20 w 49"/>
                            <a:gd name="T1" fmla="*/ 47 h 49"/>
                            <a:gd name="T2" fmla="*/ 46 w 49"/>
                            <a:gd name="T3" fmla="*/ 18 h 49"/>
                            <a:gd name="T4" fmla="*/ 27 w 49"/>
                            <a:gd name="T5" fmla="*/ 10 h 49"/>
                            <a:gd name="T6" fmla="*/ 6 w 49"/>
                            <a:gd name="T7" fmla="*/ 10 h 49"/>
                            <a:gd name="T8" fmla="*/ 20 w 49"/>
                            <a:gd name="T9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20" y="47"/>
                              </a:moveTo>
                              <a:cubicBezTo>
                                <a:pt x="33" y="49"/>
                                <a:pt x="49" y="27"/>
                                <a:pt x="46" y="18"/>
                              </a:cubicBezTo>
                              <a:cubicBezTo>
                                <a:pt x="41" y="5"/>
                                <a:pt x="28" y="11"/>
                                <a:pt x="27" y="10"/>
                              </a:cubicBezTo>
                              <a:cubicBezTo>
                                <a:pt x="25" y="10"/>
                                <a:pt x="15" y="0"/>
                                <a:pt x="6" y="10"/>
                              </a:cubicBezTo>
                              <a:cubicBezTo>
                                <a:pt x="0" y="18"/>
                                <a:pt x="6" y="44"/>
                                <a:pt x="20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9E240BB" id="Freeform 93" o:spid="_x0000_s1026" style="position:absolute;left:0;text-align:left;margin-left:305.85pt;margin-top:56.4pt;width:11.55pt;height:8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" path="m20,47c33,49,49,27,46,18,41,5,28,11,27,10,25,10,15,,6,10,,18,6,44,20,47xe" fillcolor="#cfc8c6" stroked="f">
                <v:path arrowok="t" o:connecttype="custom" o:connectlocs="59778,108198;137488,41437;80700,23021;17933,23021;59778,10819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2E6512" wp14:editId="41E841F3">
                <wp:simplePos x="0" y="0"/>
                <wp:positionH relativeFrom="column">
                  <wp:posOffset>3788410</wp:posOffset>
                </wp:positionH>
                <wp:positionV relativeFrom="paragraph">
                  <wp:posOffset>752475</wp:posOffset>
                </wp:positionV>
                <wp:extent cx="160020" cy="106045"/>
                <wp:effectExtent l="0" t="0" r="0" b="0"/>
                <wp:wrapNone/>
                <wp:docPr id="119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185" cy="105861"/>
                        </a:xfrm>
                        <a:custGeom>
                          <a:avLst/>
                          <a:gdLst>
                            <a:gd name="T0" fmla="*/ 47 w 53"/>
                            <a:gd name="T1" fmla="*/ 34 h 46"/>
                            <a:gd name="T2" fmla="*/ 27 w 53"/>
                            <a:gd name="T3" fmla="*/ 0 h 46"/>
                            <a:gd name="T4" fmla="*/ 14 w 53"/>
                            <a:gd name="T5" fmla="*/ 16 h 46"/>
                            <a:gd name="T6" fmla="*/ 7 w 53"/>
                            <a:gd name="T7" fmla="*/ 35 h 46"/>
                            <a:gd name="T8" fmla="*/ 47 w 53"/>
                            <a:gd name="T9" fmla="*/ 34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47" y="34"/>
                              </a:moveTo>
                              <a:cubicBezTo>
                                <a:pt x="53" y="22"/>
                                <a:pt x="36" y="0"/>
                                <a:pt x="27" y="0"/>
                              </a:cubicBezTo>
                              <a:cubicBezTo>
                                <a:pt x="13" y="0"/>
                                <a:pt x="14" y="15"/>
                                <a:pt x="14" y="16"/>
                              </a:cubicBezTo>
                              <a:cubicBezTo>
                                <a:pt x="13" y="17"/>
                                <a:pt x="0" y="24"/>
                                <a:pt x="7" y="35"/>
                              </a:cubicBezTo>
                              <a:cubicBezTo>
                                <a:pt x="13" y="44"/>
                                <a:pt x="40" y="46"/>
                                <a:pt x="47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CAE55FE" id="Freeform 94" o:spid="_x0000_s1026" style="position:absolute;left:0;text-align:left;margin-left:298.3pt;margin-top:59.25pt;width:12.6pt;height:8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" path="m47,34c53,22,36,,27,,13,,14,15,14,16,13,17,,24,7,35v6,9,33,11,40,-1xe" fillcolor="#cfc8c6" stroked="f">
                <v:path arrowok="t" o:connecttype="custom" o:connectlocs="142051,78245;81604,0;42313,36821;21157,80546;142051,7824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36DC06" wp14:editId="01A3965E">
                <wp:simplePos x="0" y="0"/>
                <wp:positionH relativeFrom="column">
                  <wp:posOffset>3804285</wp:posOffset>
                </wp:positionH>
                <wp:positionV relativeFrom="paragraph">
                  <wp:posOffset>822325</wp:posOffset>
                </wp:positionV>
                <wp:extent cx="155575" cy="114300"/>
                <wp:effectExtent l="0" t="0" r="0" b="0"/>
                <wp:wrapNone/>
                <wp:docPr id="120" name="Freeform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14538"/>
                        </a:xfrm>
                        <a:custGeom>
                          <a:avLst/>
                          <a:gdLst>
                            <a:gd name="T0" fmla="*/ 43 w 52"/>
                            <a:gd name="T1" fmla="*/ 10 h 50"/>
                            <a:gd name="T2" fmla="*/ 4 w 52"/>
                            <a:gd name="T3" fmla="*/ 18 h 50"/>
                            <a:gd name="T4" fmla="*/ 15 w 52"/>
                            <a:gd name="T5" fmla="*/ 35 h 50"/>
                            <a:gd name="T6" fmla="*/ 32 w 52"/>
                            <a:gd name="T7" fmla="*/ 47 h 50"/>
                            <a:gd name="T8" fmla="*/ 43 w 52"/>
                            <a:gd name="T9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50">
                              <a:moveTo>
                                <a:pt x="43" y="10"/>
                              </a:moveTo>
                              <a:cubicBezTo>
                                <a:pt x="33" y="0"/>
                                <a:pt x="7" y="9"/>
                                <a:pt x="4" y="18"/>
                              </a:cubicBezTo>
                              <a:cubicBezTo>
                                <a:pt x="0" y="31"/>
                                <a:pt x="14" y="34"/>
                                <a:pt x="15" y="35"/>
                              </a:cubicBezTo>
                              <a:cubicBezTo>
                                <a:pt x="16" y="36"/>
                                <a:pt x="19" y="50"/>
                                <a:pt x="32" y="47"/>
                              </a:cubicBezTo>
                              <a:cubicBezTo>
                                <a:pt x="41" y="45"/>
                                <a:pt x="52" y="20"/>
                                <a:pt x="43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7CFCFA1" id="Freeform 95" o:spid="_x0000_s1026" style="position:absolute;left:0;text-align:left;margin-left:299.55pt;margin-top:64.75pt;width:12.2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" path="m43,10c33,,7,9,4,18,,31,14,34,15,35v1,1,4,15,17,12c41,45,52,20,43,10xe" fillcolor="#cfc8c6" stroked="f">
                <v:path arrowok="t" o:connecttype="custom" o:connectlocs="128676,22908;11970,41234;44887,80177;95759,107666;128676,2290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C52DC" wp14:editId="6893C366">
                <wp:simplePos x="0" y="0"/>
                <wp:positionH relativeFrom="column">
                  <wp:posOffset>3912235</wp:posOffset>
                </wp:positionH>
                <wp:positionV relativeFrom="paragraph">
                  <wp:posOffset>832485</wp:posOffset>
                </wp:positionV>
                <wp:extent cx="135255" cy="120015"/>
                <wp:effectExtent l="0" t="0" r="0" b="0"/>
                <wp:wrapNone/>
                <wp:docPr id="121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5013" cy="119744"/>
                        </a:xfrm>
                        <a:custGeom>
                          <a:avLst/>
                          <a:gdLst>
                            <a:gd name="T0" fmla="*/ 12 w 45"/>
                            <a:gd name="T1" fmla="*/ 5 h 52"/>
                            <a:gd name="T2" fmla="*/ 9 w 45"/>
                            <a:gd name="T3" fmla="*/ 45 h 52"/>
                            <a:gd name="T4" fmla="*/ 28 w 45"/>
                            <a:gd name="T5" fmla="*/ 39 h 52"/>
                            <a:gd name="T6" fmla="*/ 45 w 45"/>
                            <a:gd name="T7" fmla="*/ 27 h 52"/>
                            <a:gd name="T8" fmla="*/ 12 w 45"/>
                            <a:gd name="T9" fmla="*/ 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12" y="5"/>
                              </a:moveTo>
                              <a:cubicBezTo>
                                <a:pt x="0" y="12"/>
                                <a:pt x="1" y="39"/>
                                <a:pt x="9" y="45"/>
                              </a:cubicBezTo>
                              <a:cubicBezTo>
                                <a:pt x="20" y="52"/>
                                <a:pt x="27" y="40"/>
                                <a:pt x="28" y="39"/>
                              </a:cubicBezTo>
                              <a:cubicBezTo>
                                <a:pt x="30" y="39"/>
                                <a:pt x="44" y="41"/>
                                <a:pt x="45" y="27"/>
                              </a:cubicBezTo>
                              <a:cubicBezTo>
                                <a:pt x="45" y="17"/>
                                <a:pt x="25" y="0"/>
                                <a:pt x="12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919BA43" id="Freeform 96" o:spid="_x0000_s1026" style="position:absolute;left:0;text-align:left;margin-left:308.05pt;margin-top:65.55pt;width:10.65pt;height: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" path="m12,5c,12,1,39,9,45v11,7,18,-5,19,-6c30,39,44,41,45,27,45,17,25,,12,5xe" fillcolor="#cfc8c6" stroked="f">
                <v:path arrowok="t" o:connecttype="custom" o:connectlocs="36003,11514;27003,103625;84008,89808;135013,62175;36003,1151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BC00A4" wp14:editId="52714C39">
                <wp:simplePos x="0" y="0"/>
                <wp:positionH relativeFrom="column">
                  <wp:posOffset>3950970</wp:posOffset>
                </wp:positionH>
                <wp:positionV relativeFrom="paragraph">
                  <wp:posOffset>770255</wp:posOffset>
                </wp:positionV>
                <wp:extent cx="146685" cy="113030"/>
                <wp:effectExtent l="0" t="0" r="0" b="0"/>
                <wp:wrapNone/>
                <wp:docPr id="122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2802"/>
                        </a:xfrm>
                        <a:custGeom>
                          <a:avLst/>
                          <a:gdLst>
                            <a:gd name="T0" fmla="*/ 2 w 49"/>
                            <a:gd name="T1" fmla="*/ 28 h 50"/>
                            <a:gd name="T2" fmla="*/ 38 w 49"/>
                            <a:gd name="T3" fmla="*/ 44 h 50"/>
                            <a:gd name="T4" fmla="*/ 39 w 49"/>
                            <a:gd name="T5" fmla="*/ 23 h 50"/>
                            <a:gd name="T6" fmla="*/ 33 w 49"/>
                            <a:gd name="T7" fmla="*/ 4 h 50"/>
                            <a:gd name="T8" fmla="*/ 2 w 49"/>
                            <a:gd name="T9" fmla="*/ 28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0">
                              <a:moveTo>
                                <a:pt x="2" y="28"/>
                              </a:moveTo>
                              <a:cubicBezTo>
                                <a:pt x="4" y="42"/>
                                <a:pt x="30" y="50"/>
                                <a:pt x="38" y="44"/>
                              </a:cubicBezTo>
                              <a:cubicBezTo>
                                <a:pt x="49" y="36"/>
                                <a:pt x="39" y="25"/>
                                <a:pt x="39" y="23"/>
                              </a:cubicBezTo>
                              <a:cubicBezTo>
                                <a:pt x="39" y="22"/>
                                <a:pt x="45" y="9"/>
                                <a:pt x="33" y="4"/>
                              </a:cubicBezTo>
                              <a:cubicBezTo>
                                <a:pt x="23" y="0"/>
                                <a:pt x="0" y="14"/>
                                <a:pt x="2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BA0DF32" id="Freeform 97" o:spid="_x0000_s1026" style="position:absolute;left:0;text-align:left;margin-left:311.1pt;margin-top:60.65pt;width:11.55pt;height:8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" path="m2,28c4,42,30,50,38,44,49,36,39,25,39,23,39,22,45,9,33,4,23,,,14,2,28xe" fillcolor="#cfc8c6" stroked="f">
                <v:path arrowok="t" o:connecttype="custom" o:connectlocs="5978,63169;113577,99266;116566,51889;98633,9024;5978,6316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860CD5" wp14:editId="34A73753">
                <wp:simplePos x="0" y="0"/>
                <wp:positionH relativeFrom="column">
                  <wp:posOffset>3855085</wp:posOffset>
                </wp:positionH>
                <wp:positionV relativeFrom="paragraph">
                  <wp:posOffset>770255</wp:posOffset>
                </wp:positionV>
                <wp:extent cx="173990" cy="132080"/>
                <wp:effectExtent l="0" t="0" r="0" b="0"/>
                <wp:wrapNone/>
                <wp:docPr id="123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15" cy="131892"/>
                        </a:xfrm>
                        <a:custGeom>
                          <a:avLst/>
                          <a:gdLst>
                            <a:gd name="T0" fmla="*/ 29 w 58"/>
                            <a:gd name="T1" fmla="*/ 18 h 58"/>
                            <a:gd name="T2" fmla="*/ 27 w 58"/>
                            <a:gd name="T3" fmla="*/ 13 h 58"/>
                            <a:gd name="T4" fmla="*/ 26 w 58"/>
                            <a:gd name="T5" fmla="*/ 19 h 58"/>
                            <a:gd name="T6" fmla="*/ 16 w 58"/>
                            <a:gd name="T7" fmla="*/ 3 h 58"/>
                            <a:gd name="T8" fmla="*/ 23 w 58"/>
                            <a:gd name="T9" fmla="*/ 21 h 58"/>
                            <a:gd name="T10" fmla="*/ 17 w 58"/>
                            <a:gd name="T11" fmla="*/ 18 h 58"/>
                            <a:gd name="T12" fmla="*/ 20 w 58"/>
                            <a:gd name="T13" fmla="*/ 23 h 58"/>
                            <a:gd name="T14" fmla="*/ 2 w 58"/>
                            <a:gd name="T15" fmla="*/ 16 h 58"/>
                            <a:gd name="T16" fmla="*/ 18 w 58"/>
                            <a:gd name="T17" fmla="*/ 26 h 58"/>
                            <a:gd name="T18" fmla="*/ 13 w 58"/>
                            <a:gd name="T19" fmla="*/ 26 h 58"/>
                            <a:gd name="T20" fmla="*/ 16 w 58"/>
                            <a:gd name="T21" fmla="*/ 28 h 58"/>
                            <a:gd name="T22" fmla="*/ 0 w 58"/>
                            <a:gd name="T23" fmla="*/ 32 h 58"/>
                            <a:gd name="T24" fmla="*/ 20 w 58"/>
                            <a:gd name="T25" fmla="*/ 32 h 58"/>
                            <a:gd name="T26" fmla="*/ 15 w 58"/>
                            <a:gd name="T27" fmla="*/ 36 h 58"/>
                            <a:gd name="T28" fmla="*/ 21 w 58"/>
                            <a:gd name="T29" fmla="*/ 34 h 58"/>
                            <a:gd name="T30" fmla="*/ 9 w 58"/>
                            <a:gd name="T31" fmla="*/ 50 h 58"/>
                            <a:gd name="T32" fmla="*/ 22 w 58"/>
                            <a:gd name="T33" fmla="*/ 39 h 58"/>
                            <a:gd name="T34" fmla="*/ 22 w 58"/>
                            <a:gd name="T35" fmla="*/ 43 h 58"/>
                            <a:gd name="T36" fmla="*/ 25 w 58"/>
                            <a:gd name="T37" fmla="*/ 40 h 58"/>
                            <a:gd name="T38" fmla="*/ 23 w 58"/>
                            <a:gd name="T39" fmla="*/ 58 h 58"/>
                            <a:gd name="T40" fmla="*/ 29 w 58"/>
                            <a:gd name="T41" fmla="*/ 39 h 58"/>
                            <a:gd name="T42" fmla="*/ 31 w 58"/>
                            <a:gd name="T43" fmla="*/ 45 h 58"/>
                            <a:gd name="T44" fmla="*/ 32 w 58"/>
                            <a:gd name="T45" fmla="*/ 39 h 58"/>
                            <a:gd name="T46" fmla="*/ 42 w 58"/>
                            <a:gd name="T47" fmla="*/ 55 h 58"/>
                            <a:gd name="T48" fmla="*/ 36 w 58"/>
                            <a:gd name="T49" fmla="*/ 38 h 58"/>
                            <a:gd name="T50" fmla="*/ 40 w 58"/>
                            <a:gd name="T51" fmla="*/ 41 h 58"/>
                            <a:gd name="T52" fmla="*/ 38 w 58"/>
                            <a:gd name="T53" fmla="*/ 37 h 58"/>
                            <a:gd name="T54" fmla="*/ 54 w 58"/>
                            <a:gd name="T55" fmla="*/ 44 h 58"/>
                            <a:gd name="T56" fmla="*/ 38 w 58"/>
                            <a:gd name="T57" fmla="*/ 32 h 58"/>
                            <a:gd name="T58" fmla="*/ 45 w 58"/>
                            <a:gd name="T59" fmla="*/ 32 h 58"/>
                            <a:gd name="T60" fmla="*/ 38 w 58"/>
                            <a:gd name="T61" fmla="*/ 29 h 58"/>
                            <a:gd name="T62" fmla="*/ 58 w 58"/>
                            <a:gd name="T63" fmla="*/ 24 h 58"/>
                            <a:gd name="T64" fmla="*/ 39 w 58"/>
                            <a:gd name="T65" fmla="*/ 25 h 58"/>
                            <a:gd name="T66" fmla="*/ 43 w 58"/>
                            <a:gd name="T67" fmla="*/ 21 h 58"/>
                            <a:gd name="T68" fmla="*/ 39 w 58"/>
                            <a:gd name="T69" fmla="*/ 22 h 58"/>
                            <a:gd name="T70" fmla="*/ 50 w 58"/>
                            <a:gd name="T71" fmla="*/ 8 h 58"/>
                            <a:gd name="T72" fmla="*/ 35 w 58"/>
                            <a:gd name="T73" fmla="*/ 20 h 58"/>
                            <a:gd name="T74" fmla="*/ 36 w 58"/>
                            <a:gd name="T75" fmla="*/ 15 h 58"/>
                            <a:gd name="T76" fmla="*/ 33 w 58"/>
                            <a:gd name="T77" fmla="*/ 18 h 58"/>
                            <a:gd name="T78" fmla="*/ 34 w 58"/>
                            <a:gd name="T79" fmla="*/ 0 h 58"/>
                            <a:gd name="T80" fmla="*/ 29 w 58"/>
                            <a:gd name="T81" fmla="*/ 1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29" y="18"/>
                              </a:moveTo>
                              <a:cubicBezTo>
                                <a:pt x="28" y="16"/>
                                <a:pt x="28" y="14"/>
                                <a:pt x="27" y="13"/>
                              </a:cubicBezTo>
                              <a:cubicBezTo>
                                <a:pt x="26" y="14"/>
                                <a:pt x="26" y="17"/>
                                <a:pt x="26" y="19"/>
                              </a:cubicBezTo>
                              <a:cubicBezTo>
                                <a:pt x="24" y="13"/>
                                <a:pt x="20" y="5"/>
                                <a:pt x="16" y="3"/>
                              </a:cubicBezTo>
                              <a:cubicBezTo>
                                <a:pt x="16" y="7"/>
                                <a:pt x="20" y="16"/>
                                <a:pt x="23" y="21"/>
                              </a:cubicBezTo>
                              <a:cubicBezTo>
                                <a:pt x="21" y="20"/>
                                <a:pt x="19" y="18"/>
                                <a:pt x="17" y="18"/>
                              </a:cubicBezTo>
                              <a:cubicBezTo>
                                <a:pt x="18" y="20"/>
                                <a:pt x="18" y="21"/>
                                <a:pt x="20" y="23"/>
                              </a:cubicBezTo>
                              <a:cubicBezTo>
                                <a:pt x="15" y="20"/>
                                <a:pt x="7" y="17"/>
                                <a:pt x="2" y="16"/>
                              </a:cubicBezTo>
                              <a:cubicBezTo>
                                <a:pt x="6" y="20"/>
                                <a:pt x="13" y="24"/>
                                <a:pt x="18" y="26"/>
                              </a:cubicBezTo>
                              <a:cubicBezTo>
                                <a:pt x="16" y="26"/>
                                <a:pt x="14" y="26"/>
                                <a:pt x="13" y="26"/>
                              </a:cubicBezTo>
                              <a:cubicBezTo>
                                <a:pt x="13" y="27"/>
                                <a:pt x="15" y="28"/>
                                <a:pt x="16" y="28"/>
                              </a:cubicBezTo>
                              <a:cubicBezTo>
                                <a:pt x="10" y="29"/>
                                <a:pt x="3" y="30"/>
                                <a:pt x="0" y="32"/>
                              </a:cubicBezTo>
                              <a:cubicBezTo>
                                <a:pt x="4" y="34"/>
                                <a:pt x="13" y="34"/>
                                <a:pt x="20" y="32"/>
                              </a:cubicBezTo>
                              <a:cubicBezTo>
                                <a:pt x="18" y="33"/>
                                <a:pt x="15" y="35"/>
                                <a:pt x="15" y="36"/>
                              </a:cubicBezTo>
                              <a:cubicBezTo>
                                <a:pt x="16" y="36"/>
                                <a:pt x="19" y="36"/>
                                <a:pt x="21" y="34"/>
                              </a:cubicBezTo>
                              <a:cubicBezTo>
                                <a:pt x="16" y="39"/>
                                <a:pt x="10" y="46"/>
                                <a:pt x="9" y="50"/>
                              </a:cubicBezTo>
                              <a:cubicBezTo>
                                <a:pt x="13" y="49"/>
                                <a:pt x="18" y="44"/>
                                <a:pt x="22" y="39"/>
                              </a:cubicBezTo>
                              <a:cubicBezTo>
                                <a:pt x="22" y="41"/>
                                <a:pt x="21" y="42"/>
                                <a:pt x="22" y="43"/>
                              </a:cubicBezTo>
                              <a:cubicBezTo>
                                <a:pt x="23" y="43"/>
                                <a:pt x="24" y="41"/>
                                <a:pt x="25" y="40"/>
                              </a:cubicBezTo>
                              <a:cubicBezTo>
                                <a:pt x="23" y="46"/>
                                <a:pt x="22" y="54"/>
                                <a:pt x="23" y="58"/>
                              </a:cubicBezTo>
                              <a:cubicBezTo>
                                <a:pt x="27" y="54"/>
                                <a:pt x="28" y="46"/>
                                <a:pt x="29" y="39"/>
                              </a:cubicBezTo>
                              <a:cubicBezTo>
                                <a:pt x="30" y="41"/>
                                <a:pt x="30" y="44"/>
                                <a:pt x="31" y="45"/>
                              </a:cubicBezTo>
                              <a:cubicBezTo>
                                <a:pt x="32" y="43"/>
                                <a:pt x="32" y="41"/>
                                <a:pt x="32" y="39"/>
                              </a:cubicBezTo>
                              <a:cubicBezTo>
                                <a:pt x="34" y="45"/>
                                <a:pt x="38" y="52"/>
                                <a:pt x="42" y="55"/>
                              </a:cubicBezTo>
                              <a:cubicBezTo>
                                <a:pt x="43" y="51"/>
                                <a:pt x="40" y="44"/>
                                <a:pt x="36" y="38"/>
                              </a:cubicBezTo>
                              <a:cubicBezTo>
                                <a:pt x="38" y="39"/>
                                <a:pt x="39" y="40"/>
                                <a:pt x="40" y="41"/>
                              </a:cubicBezTo>
                              <a:cubicBezTo>
                                <a:pt x="40" y="40"/>
                                <a:pt x="39" y="38"/>
                                <a:pt x="38" y="37"/>
                              </a:cubicBezTo>
                              <a:cubicBezTo>
                                <a:pt x="43" y="41"/>
                                <a:pt x="50" y="44"/>
                                <a:pt x="54" y="44"/>
                              </a:cubicBezTo>
                              <a:cubicBezTo>
                                <a:pt x="52" y="40"/>
                                <a:pt x="44" y="35"/>
                                <a:pt x="38" y="32"/>
                              </a:cubicBezTo>
                              <a:cubicBezTo>
                                <a:pt x="41" y="32"/>
                                <a:pt x="43" y="33"/>
                                <a:pt x="45" y="32"/>
                              </a:cubicBezTo>
                              <a:cubicBezTo>
                                <a:pt x="43" y="31"/>
                                <a:pt x="41" y="30"/>
                                <a:pt x="38" y="29"/>
                              </a:cubicBezTo>
                              <a:cubicBezTo>
                                <a:pt x="45" y="29"/>
                                <a:pt x="54" y="27"/>
                                <a:pt x="58" y="24"/>
                              </a:cubicBezTo>
                              <a:cubicBezTo>
                                <a:pt x="53" y="22"/>
                                <a:pt x="45" y="23"/>
                                <a:pt x="39" y="25"/>
                              </a:cubicBezTo>
                              <a:cubicBezTo>
                                <a:pt x="41" y="24"/>
                                <a:pt x="42" y="23"/>
                                <a:pt x="43" y="21"/>
                              </a:cubicBezTo>
                              <a:cubicBezTo>
                                <a:pt x="42" y="21"/>
                                <a:pt x="40" y="22"/>
                                <a:pt x="39" y="22"/>
                              </a:cubicBezTo>
                              <a:cubicBezTo>
                                <a:pt x="44" y="18"/>
                                <a:pt x="49" y="13"/>
                                <a:pt x="50" y="8"/>
                              </a:cubicBezTo>
                              <a:cubicBezTo>
                                <a:pt x="45" y="9"/>
                                <a:pt x="39" y="15"/>
                                <a:pt x="35" y="20"/>
                              </a:cubicBezTo>
                              <a:cubicBezTo>
                                <a:pt x="36" y="18"/>
                                <a:pt x="37" y="16"/>
                                <a:pt x="36" y="15"/>
                              </a:cubicBezTo>
                              <a:cubicBezTo>
                                <a:pt x="35" y="15"/>
                                <a:pt x="34" y="17"/>
                                <a:pt x="33" y="18"/>
                              </a:cubicBezTo>
                              <a:cubicBezTo>
                                <a:pt x="35" y="12"/>
                                <a:pt x="36" y="4"/>
                                <a:pt x="34" y="0"/>
                              </a:cubicBezTo>
                              <a:cubicBezTo>
                                <a:pt x="31" y="4"/>
                                <a:pt x="30" y="11"/>
                                <a:pt x="29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A2A0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61A6A36" id="Freeform 98" o:spid="_x0000_s1026" style="position:absolute;left:0;text-align:left;margin-left:303.55pt;margin-top:60.65pt;width:13.7pt;height:10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" path="m29,18c28,16,28,14,27,13v-1,1,-1,4,-1,6c24,13,20,5,16,3v,4,4,13,7,18c21,20,19,18,17,18v1,2,1,3,3,5c15,20,7,17,2,16v4,4,11,8,16,10c16,26,14,26,13,26v,1,2,2,3,2c10,29,3,30,,32v4,2,13,2,20,c18,33,15,35,15,36v1,,4,,6,-2c16,39,10,46,9,50v4,-1,9,-6,13,-11c22,41,21,42,22,43v1,,2,-2,3,-3c23,46,22,54,23,58v4,-4,5,-12,6,-19c30,41,30,44,31,45v1,-2,1,-4,1,-6c34,45,38,52,42,55,43,51,40,44,36,38v2,1,3,2,4,3c40,40,39,38,38,37v5,4,12,7,16,7c52,40,44,35,38,32v3,,5,1,7,c43,31,41,30,38,29v7,,16,-2,20,-5c53,22,45,23,39,25v2,-1,3,-2,4,-4c42,21,40,22,39,22,44,18,49,13,50,8,45,9,39,15,35,20v1,-2,2,-4,1,-5c35,15,34,17,33,18,35,12,36,4,34,,31,4,30,11,29,18xe" fillcolor="#9ca2a0" stroked="f">
                <v:path arrowok="t" o:connecttype="custom" o:connectlocs="86958,40932;80960,29562;77962,43206;47977,6822;68966,47754;50975,40932;59971,52302;5997,36384;53974,59124;38981,59124;47977,63672;0,72768;59971,72768;44978,81864;62969,77316;26987,113700;65968,88686;65968,97782;74963,90960;68966,131892;86958,88686;92955,102330;95953,88686;125938,125070;107947,86412;119941,93234;113944,84138;161921,100056;113944,72768;134934,72768;113944,65946;173915,54576;116943,56850;128937,47754;116943,50028;149927,18192;104949,45480;107947,34110;98952,40932;101950,0;86958,40932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22CDE" wp14:editId="047FFF98">
                <wp:simplePos x="0" y="0"/>
                <wp:positionH relativeFrom="column">
                  <wp:posOffset>3914140</wp:posOffset>
                </wp:positionH>
                <wp:positionV relativeFrom="paragraph">
                  <wp:posOffset>815340</wp:posOffset>
                </wp:positionV>
                <wp:extent cx="54610" cy="41910"/>
                <wp:effectExtent l="0" t="0" r="0" b="0"/>
                <wp:wrapNone/>
                <wp:docPr id="124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1" cy="41650"/>
                        </a:xfrm>
                        <a:custGeom>
                          <a:avLst/>
                          <a:gdLst>
                            <a:gd name="T0" fmla="*/ 11 w 18"/>
                            <a:gd name="T1" fmla="*/ 1 h 18"/>
                            <a:gd name="T2" fmla="*/ 1 w 18"/>
                            <a:gd name="T3" fmla="*/ 7 h 18"/>
                            <a:gd name="T4" fmla="*/ 7 w 18"/>
                            <a:gd name="T5" fmla="*/ 17 h 18"/>
                            <a:gd name="T6" fmla="*/ 17 w 18"/>
                            <a:gd name="T7" fmla="*/ 11 h 18"/>
                            <a:gd name="T8" fmla="*/ 11 w 18"/>
                            <a:gd name="T9" fmla="*/ 1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1" y="1"/>
                              </a:moveTo>
                              <a:cubicBezTo>
                                <a:pt x="6" y="0"/>
                                <a:pt x="1" y="3"/>
                                <a:pt x="1" y="7"/>
                              </a:cubicBezTo>
                              <a:cubicBezTo>
                                <a:pt x="0" y="12"/>
                                <a:pt x="3" y="17"/>
                                <a:pt x="7" y="17"/>
                              </a:cubicBezTo>
                              <a:cubicBezTo>
                                <a:pt x="12" y="18"/>
                                <a:pt x="17" y="15"/>
                                <a:pt x="17" y="11"/>
                              </a:cubicBezTo>
                              <a:cubicBezTo>
                                <a:pt x="18" y="6"/>
                                <a:pt x="15" y="1"/>
                                <a:pt x="1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10E8602" id="Freeform 99" o:spid="_x0000_s1026" style="position:absolute;left:0;text-align:left;margin-left:308.2pt;margin-top:64.2pt;width:4.3pt;height:3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" path="m11,1c6,,1,3,1,7,,12,3,17,7,17v5,1,10,-2,10,-6c18,6,15,1,11,1xe" fillcolor="#fcdede" stroked="f">
                <v:path arrowok="t" o:connecttype="custom" o:connectlocs="33563,2314;3051,16197;21358,39336;51870,25453;33563,231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D0D83" wp14:editId="017C2346">
                <wp:simplePos x="0" y="0"/>
                <wp:positionH relativeFrom="column">
                  <wp:posOffset>3637280</wp:posOffset>
                </wp:positionH>
                <wp:positionV relativeFrom="paragraph">
                  <wp:posOffset>579120</wp:posOffset>
                </wp:positionV>
                <wp:extent cx="148590" cy="106045"/>
                <wp:effectExtent l="0" t="0" r="0" b="0"/>
                <wp:wrapNone/>
                <wp:docPr id="125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743" cy="105861"/>
                        </a:xfrm>
                        <a:custGeom>
                          <a:avLst/>
                          <a:gdLst>
                            <a:gd name="T0" fmla="*/ 24 w 50"/>
                            <a:gd name="T1" fmla="*/ 46 h 46"/>
                            <a:gd name="T2" fmla="*/ 45 w 50"/>
                            <a:gd name="T3" fmla="*/ 12 h 46"/>
                            <a:gd name="T4" fmla="*/ 25 w 50"/>
                            <a:gd name="T5" fmla="*/ 8 h 46"/>
                            <a:gd name="T6" fmla="*/ 5 w 50"/>
                            <a:gd name="T7" fmla="*/ 12 h 46"/>
                            <a:gd name="T8" fmla="*/ 24 w 50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24" y="46"/>
                              </a:moveTo>
                              <a:cubicBezTo>
                                <a:pt x="38" y="45"/>
                                <a:pt x="50" y="21"/>
                                <a:pt x="45" y="12"/>
                              </a:cubicBezTo>
                              <a:cubicBezTo>
                                <a:pt x="38" y="0"/>
                                <a:pt x="26" y="8"/>
                                <a:pt x="25" y="8"/>
                              </a:cubicBezTo>
                              <a:cubicBezTo>
                                <a:pt x="23" y="8"/>
                                <a:pt x="11" y="0"/>
                                <a:pt x="5" y="12"/>
                              </a:cubicBezTo>
                              <a:cubicBezTo>
                                <a:pt x="0" y="21"/>
                                <a:pt x="11" y="45"/>
                                <a:pt x="24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FFA108A" id="Freeform 100" o:spid="_x0000_s1026" style="position:absolute;left:0;text-align:left;margin-left:286.4pt;margin-top:45.6pt;width:11.7pt;height:8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" path="m24,46c38,45,50,21,45,12,38,,26,8,25,8,23,8,11,,5,12,,21,11,45,24,46xe" fillcolor="#e8acac" stroked="f">
                <v:path arrowok="t" o:connecttype="custom" o:connectlocs="71397,105861;133869,27616;74372,18411;14874,27616;71397,10586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61EF40" wp14:editId="52243448">
                <wp:simplePos x="0" y="0"/>
                <wp:positionH relativeFrom="column">
                  <wp:posOffset>3554730</wp:posOffset>
                </wp:positionH>
                <wp:positionV relativeFrom="paragraph">
                  <wp:posOffset>621030</wp:posOffset>
                </wp:positionV>
                <wp:extent cx="153035" cy="107315"/>
                <wp:effectExtent l="0" t="0" r="0" b="0"/>
                <wp:wrapNone/>
                <wp:docPr id="126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320" cy="107596"/>
                        </a:xfrm>
                        <a:custGeom>
                          <a:avLst/>
                          <a:gdLst>
                            <a:gd name="T0" fmla="*/ 47 w 51"/>
                            <a:gd name="T1" fmla="*/ 31 h 47"/>
                            <a:gd name="T2" fmla="*/ 21 w 51"/>
                            <a:gd name="T3" fmla="*/ 2 h 47"/>
                            <a:gd name="T4" fmla="*/ 11 w 51"/>
                            <a:gd name="T5" fmla="*/ 20 h 47"/>
                            <a:gd name="T6" fmla="*/ 9 w 51"/>
                            <a:gd name="T7" fmla="*/ 40 h 47"/>
                            <a:gd name="T8" fmla="*/ 47 w 51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47">
                              <a:moveTo>
                                <a:pt x="47" y="31"/>
                              </a:moveTo>
                              <a:cubicBezTo>
                                <a:pt x="51" y="18"/>
                                <a:pt x="31" y="0"/>
                                <a:pt x="21" y="2"/>
                              </a:cubicBezTo>
                              <a:cubicBezTo>
                                <a:pt x="8" y="4"/>
                                <a:pt x="12" y="18"/>
                                <a:pt x="11" y="20"/>
                              </a:cubicBezTo>
                              <a:cubicBezTo>
                                <a:pt x="11" y="21"/>
                                <a:pt x="0" y="30"/>
                                <a:pt x="9" y="40"/>
                              </a:cubicBezTo>
                              <a:cubicBezTo>
                                <a:pt x="15" y="47"/>
                                <a:pt x="42" y="44"/>
                                <a:pt x="47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1ED404B" id="Freeform 101" o:spid="_x0000_s1026" style="position:absolute;left:0;text-align:left;margin-left:279.9pt;margin-top:48.9pt;width:12.05pt;height:8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" path="m47,31c51,18,31,,21,2,8,4,12,18,11,20,11,21,,30,9,40v6,7,33,4,38,-9xe" fillcolor="#e8acac" stroked="f">
                <v:path arrowok="t" o:connecttype="custom" o:connectlocs="141295,70968;63132,4579;33069,45786;27056,91571;141295,7096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F67ED1" wp14:editId="786BF32F">
                <wp:simplePos x="0" y="0"/>
                <wp:positionH relativeFrom="column">
                  <wp:posOffset>3589655</wp:posOffset>
                </wp:positionH>
                <wp:positionV relativeFrom="paragraph">
                  <wp:posOffset>686435</wp:posOffset>
                </wp:positionV>
                <wp:extent cx="146685" cy="120015"/>
                <wp:effectExtent l="0" t="0" r="0" b="0"/>
                <wp:wrapNone/>
                <wp:docPr id="127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9744"/>
                        </a:xfrm>
                        <a:custGeom>
                          <a:avLst/>
                          <a:gdLst>
                            <a:gd name="T0" fmla="*/ 38 w 49"/>
                            <a:gd name="T1" fmla="*/ 8 h 52"/>
                            <a:gd name="T2" fmla="*/ 2 w 49"/>
                            <a:gd name="T3" fmla="*/ 23 h 52"/>
                            <a:gd name="T4" fmla="*/ 16 w 49"/>
                            <a:gd name="T5" fmla="*/ 38 h 52"/>
                            <a:gd name="T6" fmla="*/ 34 w 49"/>
                            <a:gd name="T7" fmla="*/ 47 h 52"/>
                            <a:gd name="T8" fmla="*/ 38 w 49"/>
                            <a:gd name="T9" fmla="*/ 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2">
                              <a:moveTo>
                                <a:pt x="38" y="8"/>
                              </a:moveTo>
                              <a:cubicBezTo>
                                <a:pt x="27" y="0"/>
                                <a:pt x="3" y="13"/>
                                <a:pt x="2" y="23"/>
                              </a:cubicBezTo>
                              <a:cubicBezTo>
                                <a:pt x="0" y="36"/>
                                <a:pt x="15" y="37"/>
                                <a:pt x="16" y="38"/>
                              </a:cubicBezTo>
                              <a:cubicBezTo>
                                <a:pt x="17" y="39"/>
                                <a:pt x="22" y="52"/>
                                <a:pt x="34" y="47"/>
                              </a:cubicBezTo>
                              <a:cubicBezTo>
                                <a:pt x="43" y="43"/>
                                <a:pt x="49" y="16"/>
                                <a:pt x="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1630889" id="Freeform 102" o:spid="_x0000_s1026" style="position:absolute;left:0;text-align:left;margin-left:282.65pt;margin-top:54.05pt;width:11.55pt;height: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" path="m38,8c27,,3,13,2,23,,36,15,37,16,38v1,1,6,14,18,9c43,43,49,16,38,8xe" fillcolor="#e8acac" stroked="f">
                <v:path arrowok="t" o:connecttype="custom" o:connectlocs="113577,18422;5978,52964;47822,87505;101622,108230;113577,18422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5D5B6B" wp14:editId="7888EFC2">
                <wp:simplePos x="0" y="0"/>
                <wp:positionH relativeFrom="column">
                  <wp:posOffset>3687445</wp:posOffset>
                </wp:positionH>
                <wp:positionV relativeFrom="paragraph">
                  <wp:posOffset>686435</wp:posOffset>
                </wp:positionV>
                <wp:extent cx="144145" cy="120015"/>
                <wp:effectExtent l="0" t="0" r="0" b="0"/>
                <wp:wrapNone/>
                <wp:docPr id="128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167" cy="119744"/>
                        </a:xfrm>
                        <a:custGeom>
                          <a:avLst/>
                          <a:gdLst>
                            <a:gd name="T0" fmla="*/ 11 w 48"/>
                            <a:gd name="T1" fmla="*/ 7 h 52"/>
                            <a:gd name="T2" fmla="*/ 14 w 48"/>
                            <a:gd name="T3" fmla="*/ 47 h 52"/>
                            <a:gd name="T4" fmla="*/ 33 w 48"/>
                            <a:gd name="T5" fmla="*/ 38 h 52"/>
                            <a:gd name="T6" fmla="*/ 47 w 48"/>
                            <a:gd name="T7" fmla="*/ 23 h 52"/>
                            <a:gd name="T8" fmla="*/ 11 w 48"/>
                            <a:gd name="T9" fmla="*/ 7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11" y="7"/>
                              </a:moveTo>
                              <a:cubicBezTo>
                                <a:pt x="0" y="16"/>
                                <a:pt x="5" y="43"/>
                                <a:pt x="14" y="47"/>
                              </a:cubicBezTo>
                              <a:cubicBezTo>
                                <a:pt x="26" y="52"/>
                                <a:pt x="31" y="39"/>
                                <a:pt x="33" y="38"/>
                              </a:cubicBezTo>
                              <a:cubicBezTo>
                                <a:pt x="34" y="37"/>
                                <a:pt x="48" y="36"/>
                                <a:pt x="47" y="23"/>
                              </a:cubicBezTo>
                              <a:cubicBezTo>
                                <a:pt x="45" y="13"/>
                                <a:pt x="22" y="0"/>
                                <a:pt x="11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33BBAAB" id="Freeform 103" o:spid="_x0000_s1026" style="position:absolute;left:0;text-align:left;margin-left:290.35pt;margin-top:54.05pt;width:11.35pt;height:9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" path="m11,7c,16,5,43,14,47v12,5,17,-8,19,-9c34,37,48,36,47,23,45,13,22,,11,7xe" fillcolor="#e8acac" stroked="f">
                <v:path arrowok="t" o:connecttype="custom" o:connectlocs="33038,16119;42049,108230;99115,87505;141164,52964;33038,1611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62E827" wp14:editId="4570F19D">
                <wp:simplePos x="0" y="0"/>
                <wp:positionH relativeFrom="column">
                  <wp:posOffset>3710940</wp:posOffset>
                </wp:positionH>
                <wp:positionV relativeFrom="paragraph">
                  <wp:posOffset>621030</wp:posOffset>
                </wp:positionV>
                <wp:extent cx="155575" cy="107315"/>
                <wp:effectExtent l="0" t="0" r="0" b="0"/>
                <wp:wrapNone/>
                <wp:docPr id="129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07596"/>
                        </a:xfrm>
                        <a:custGeom>
                          <a:avLst/>
                          <a:gdLst>
                            <a:gd name="T0" fmla="*/ 4 w 52"/>
                            <a:gd name="T1" fmla="*/ 31 h 47"/>
                            <a:gd name="T2" fmla="*/ 43 w 52"/>
                            <a:gd name="T3" fmla="*/ 40 h 47"/>
                            <a:gd name="T4" fmla="*/ 40 w 52"/>
                            <a:gd name="T5" fmla="*/ 19 h 47"/>
                            <a:gd name="T6" fmla="*/ 30 w 52"/>
                            <a:gd name="T7" fmla="*/ 2 h 47"/>
                            <a:gd name="T8" fmla="*/ 4 w 52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47">
                              <a:moveTo>
                                <a:pt x="4" y="31"/>
                              </a:moveTo>
                              <a:cubicBezTo>
                                <a:pt x="9" y="44"/>
                                <a:pt x="36" y="47"/>
                                <a:pt x="43" y="40"/>
                              </a:cubicBezTo>
                              <a:cubicBezTo>
                                <a:pt x="52" y="30"/>
                                <a:pt x="40" y="21"/>
                                <a:pt x="40" y="19"/>
                              </a:cubicBezTo>
                              <a:cubicBezTo>
                                <a:pt x="40" y="18"/>
                                <a:pt x="43" y="4"/>
                                <a:pt x="30" y="2"/>
                              </a:cubicBezTo>
                              <a:cubicBezTo>
                                <a:pt x="21" y="0"/>
                                <a:pt x="0" y="18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34BCFF6" id="Freeform 104" o:spid="_x0000_s1026" style="position:absolute;left:0;text-align:left;margin-left:292.2pt;margin-top:48.9pt;width:12.25pt;height:8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" path="m4,31v5,13,32,16,39,9c52,30,40,21,40,19,40,18,43,4,30,2,21,,,18,4,31xe" fillcolor="#e8acac" stroked="f">
                <v:path arrowok="t" o:connecttype="custom" o:connectlocs="11970,70968;128676,91571;119698,43496;89774,4579;11970,7096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F1FEE3" wp14:editId="16CBFEB1">
                <wp:simplePos x="0" y="0"/>
                <wp:positionH relativeFrom="column">
                  <wp:posOffset>3623945</wp:posOffset>
                </wp:positionH>
                <wp:positionV relativeFrom="paragraph">
                  <wp:posOffset>629285</wp:posOffset>
                </wp:positionV>
                <wp:extent cx="169545" cy="133350"/>
                <wp:effectExtent l="0" t="0" r="0" b="0"/>
                <wp:wrapNone/>
                <wp:docPr id="130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9339" cy="133627"/>
                        </a:xfrm>
                        <a:custGeom>
                          <a:avLst/>
                          <a:gdLst>
                            <a:gd name="T0" fmla="*/ 27 w 56"/>
                            <a:gd name="T1" fmla="*/ 18 h 58"/>
                            <a:gd name="T2" fmla="*/ 24 w 56"/>
                            <a:gd name="T3" fmla="*/ 13 h 58"/>
                            <a:gd name="T4" fmla="*/ 24 w 56"/>
                            <a:gd name="T5" fmla="*/ 19 h 58"/>
                            <a:gd name="T6" fmla="*/ 12 w 56"/>
                            <a:gd name="T7" fmla="*/ 5 h 58"/>
                            <a:gd name="T8" fmla="*/ 22 w 56"/>
                            <a:gd name="T9" fmla="*/ 22 h 58"/>
                            <a:gd name="T10" fmla="*/ 15 w 56"/>
                            <a:gd name="T11" fmla="*/ 20 h 58"/>
                            <a:gd name="T12" fmla="*/ 19 w 56"/>
                            <a:gd name="T13" fmla="*/ 24 h 58"/>
                            <a:gd name="T14" fmla="*/ 0 w 56"/>
                            <a:gd name="T15" fmla="*/ 21 h 58"/>
                            <a:gd name="T16" fmla="*/ 17 w 56"/>
                            <a:gd name="T17" fmla="*/ 28 h 58"/>
                            <a:gd name="T18" fmla="*/ 12 w 56"/>
                            <a:gd name="T19" fmla="*/ 29 h 58"/>
                            <a:gd name="T20" fmla="*/ 16 w 56"/>
                            <a:gd name="T21" fmla="*/ 30 h 58"/>
                            <a:gd name="T22" fmla="*/ 1 w 56"/>
                            <a:gd name="T23" fmla="*/ 37 h 58"/>
                            <a:gd name="T24" fmla="*/ 20 w 56"/>
                            <a:gd name="T25" fmla="*/ 33 h 58"/>
                            <a:gd name="T26" fmla="*/ 16 w 56"/>
                            <a:gd name="T27" fmla="*/ 38 h 58"/>
                            <a:gd name="T28" fmla="*/ 22 w 56"/>
                            <a:gd name="T29" fmla="*/ 35 h 58"/>
                            <a:gd name="T30" fmla="*/ 13 w 56"/>
                            <a:gd name="T31" fmla="*/ 53 h 58"/>
                            <a:gd name="T32" fmla="*/ 24 w 56"/>
                            <a:gd name="T33" fmla="*/ 40 h 58"/>
                            <a:gd name="T34" fmla="*/ 24 w 56"/>
                            <a:gd name="T35" fmla="*/ 44 h 58"/>
                            <a:gd name="T36" fmla="*/ 26 w 56"/>
                            <a:gd name="T37" fmla="*/ 40 h 58"/>
                            <a:gd name="T38" fmla="*/ 28 w 56"/>
                            <a:gd name="T39" fmla="*/ 58 h 58"/>
                            <a:gd name="T40" fmla="*/ 31 w 56"/>
                            <a:gd name="T41" fmla="*/ 38 h 58"/>
                            <a:gd name="T42" fmla="*/ 34 w 56"/>
                            <a:gd name="T43" fmla="*/ 44 h 58"/>
                            <a:gd name="T44" fmla="*/ 33 w 56"/>
                            <a:gd name="T45" fmla="*/ 38 h 58"/>
                            <a:gd name="T46" fmla="*/ 47 w 56"/>
                            <a:gd name="T47" fmla="*/ 51 h 58"/>
                            <a:gd name="T48" fmla="*/ 38 w 56"/>
                            <a:gd name="T49" fmla="*/ 36 h 58"/>
                            <a:gd name="T50" fmla="*/ 42 w 56"/>
                            <a:gd name="T51" fmla="*/ 38 h 58"/>
                            <a:gd name="T52" fmla="*/ 39 w 56"/>
                            <a:gd name="T53" fmla="*/ 35 h 58"/>
                            <a:gd name="T54" fmla="*/ 56 w 56"/>
                            <a:gd name="T55" fmla="*/ 39 h 58"/>
                            <a:gd name="T56" fmla="*/ 38 w 56"/>
                            <a:gd name="T57" fmla="*/ 30 h 58"/>
                            <a:gd name="T58" fmla="*/ 45 w 56"/>
                            <a:gd name="T59" fmla="*/ 29 h 58"/>
                            <a:gd name="T60" fmla="*/ 38 w 56"/>
                            <a:gd name="T61" fmla="*/ 27 h 58"/>
                            <a:gd name="T62" fmla="*/ 56 w 56"/>
                            <a:gd name="T63" fmla="*/ 18 h 58"/>
                            <a:gd name="T64" fmla="*/ 38 w 56"/>
                            <a:gd name="T65" fmla="*/ 23 h 58"/>
                            <a:gd name="T66" fmla="*/ 41 w 56"/>
                            <a:gd name="T67" fmla="*/ 18 h 58"/>
                            <a:gd name="T68" fmla="*/ 37 w 56"/>
                            <a:gd name="T69" fmla="*/ 20 h 58"/>
                            <a:gd name="T70" fmla="*/ 45 w 56"/>
                            <a:gd name="T71" fmla="*/ 5 h 58"/>
                            <a:gd name="T72" fmla="*/ 33 w 56"/>
                            <a:gd name="T73" fmla="*/ 19 h 58"/>
                            <a:gd name="T74" fmla="*/ 33 w 56"/>
                            <a:gd name="T75" fmla="*/ 13 h 58"/>
                            <a:gd name="T76" fmla="*/ 31 w 56"/>
                            <a:gd name="T77" fmla="*/ 17 h 58"/>
                            <a:gd name="T78" fmla="*/ 29 w 56"/>
                            <a:gd name="T79" fmla="*/ 0 h 58"/>
                            <a:gd name="T80" fmla="*/ 27 w 56"/>
                            <a:gd name="T81" fmla="*/ 1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8">
                              <a:moveTo>
                                <a:pt x="27" y="18"/>
                              </a:moveTo>
                              <a:cubicBezTo>
                                <a:pt x="26" y="16"/>
                                <a:pt x="25" y="14"/>
                                <a:pt x="24" y="13"/>
                              </a:cubicBezTo>
                              <a:cubicBezTo>
                                <a:pt x="24" y="15"/>
                                <a:pt x="24" y="17"/>
                                <a:pt x="24" y="19"/>
                              </a:cubicBezTo>
                              <a:cubicBezTo>
                                <a:pt x="21" y="13"/>
                                <a:pt x="16" y="7"/>
                                <a:pt x="12" y="5"/>
                              </a:cubicBezTo>
                              <a:cubicBezTo>
                                <a:pt x="12" y="10"/>
                                <a:pt x="17" y="17"/>
                                <a:pt x="22" y="22"/>
                              </a:cubicBezTo>
                              <a:cubicBezTo>
                                <a:pt x="19" y="21"/>
                                <a:pt x="17" y="20"/>
                                <a:pt x="15" y="20"/>
                              </a:cubicBezTo>
                              <a:cubicBezTo>
                                <a:pt x="16" y="21"/>
                                <a:pt x="16" y="23"/>
                                <a:pt x="19" y="24"/>
                              </a:cubicBezTo>
                              <a:cubicBezTo>
                                <a:pt x="13" y="22"/>
                                <a:pt x="5" y="20"/>
                                <a:pt x="0" y="21"/>
                              </a:cubicBezTo>
                              <a:cubicBezTo>
                                <a:pt x="4" y="24"/>
                                <a:pt x="12" y="26"/>
                                <a:pt x="17" y="28"/>
                              </a:cubicBezTo>
                              <a:cubicBezTo>
                                <a:pt x="16" y="28"/>
                                <a:pt x="13" y="28"/>
                                <a:pt x="12" y="29"/>
                              </a:cubicBezTo>
                              <a:cubicBezTo>
                                <a:pt x="13" y="29"/>
                                <a:pt x="15" y="30"/>
                                <a:pt x="16" y="30"/>
                              </a:cubicBezTo>
                              <a:cubicBezTo>
                                <a:pt x="10" y="32"/>
                                <a:pt x="4" y="34"/>
                                <a:pt x="1" y="37"/>
                              </a:cubicBezTo>
                              <a:cubicBezTo>
                                <a:pt x="5" y="38"/>
                                <a:pt x="14" y="36"/>
                                <a:pt x="20" y="33"/>
                              </a:cubicBezTo>
                              <a:cubicBezTo>
                                <a:pt x="18" y="35"/>
                                <a:pt x="16" y="37"/>
                                <a:pt x="16" y="38"/>
                              </a:cubicBezTo>
                              <a:cubicBezTo>
                                <a:pt x="18" y="38"/>
                                <a:pt x="20" y="37"/>
                                <a:pt x="22" y="35"/>
                              </a:cubicBezTo>
                              <a:cubicBezTo>
                                <a:pt x="18" y="41"/>
                                <a:pt x="13" y="48"/>
                                <a:pt x="13" y="53"/>
                              </a:cubicBezTo>
                              <a:cubicBezTo>
                                <a:pt x="17" y="51"/>
                                <a:pt x="21" y="45"/>
                                <a:pt x="24" y="40"/>
                              </a:cubicBezTo>
                              <a:cubicBezTo>
                                <a:pt x="24" y="41"/>
                                <a:pt x="24" y="43"/>
                                <a:pt x="24" y="44"/>
                              </a:cubicBezTo>
                              <a:cubicBezTo>
                                <a:pt x="25" y="43"/>
                                <a:pt x="26" y="42"/>
                                <a:pt x="26" y="40"/>
                              </a:cubicBezTo>
                              <a:cubicBezTo>
                                <a:pt x="26" y="47"/>
                                <a:pt x="26" y="54"/>
                                <a:pt x="28" y="58"/>
                              </a:cubicBezTo>
                              <a:cubicBezTo>
                                <a:pt x="31" y="54"/>
                                <a:pt x="31" y="45"/>
                                <a:pt x="31" y="38"/>
                              </a:cubicBezTo>
                              <a:cubicBezTo>
                                <a:pt x="32" y="41"/>
                                <a:pt x="33" y="43"/>
                                <a:pt x="34" y="44"/>
                              </a:cubicBezTo>
                              <a:cubicBezTo>
                                <a:pt x="34" y="42"/>
                                <a:pt x="34" y="40"/>
                                <a:pt x="33" y="38"/>
                              </a:cubicBezTo>
                              <a:cubicBezTo>
                                <a:pt x="37" y="43"/>
                                <a:pt x="42" y="50"/>
                                <a:pt x="47" y="51"/>
                              </a:cubicBezTo>
                              <a:cubicBezTo>
                                <a:pt x="46" y="47"/>
                                <a:pt x="42" y="41"/>
                                <a:pt x="38" y="36"/>
                              </a:cubicBezTo>
                              <a:cubicBezTo>
                                <a:pt x="39" y="37"/>
                                <a:pt x="41" y="38"/>
                                <a:pt x="42" y="38"/>
                              </a:cubicBezTo>
                              <a:cubicBezTo>
                                <a:pt x="41" y="37"/>
                                <a:pt x="40" y="36"/>
                                <a:pt x="39" y="35"/>
                              </a:cubicBezTo>
                              <a:cubicBezTo>
                                <a:pt x="45" y="37"/>
                                <a:pt x="52" y="39"/>
                                <a:pt x="56" y="39"/>
                              </a:cubicBezTo>
                              <a:cubicBezTo>
                                <a:pt x="53" y="35"/>
                                <a:pt x="45" y="32"/>
                                <a:pt x="38" y="30"/>
                              </a:cubicBezTo>
                              <a:cubicBezTo>
                                <a:pt x="41" y="30"/>
                                <a:pt x="43" y="29"/>
                                <a:pt x="45" y="29"/>
                              </a:cubicBezTo>
                              <a:cubicBezTo>
                                <a:pt x="43" y="28"/>
                                <a:pt x="41" y="27"/>
                                <a:pt x="38" y="27"/>
                              </a:cubicBezTo>
                              <a:cubicBezTo>
                                <a:pt x="44" y="26"/>
                                <a:pt x="53" y="22"/>
                                <a:pt x="56" y="18"/>
                              </a:cubicBezTo>
                              <a:cubicBezTo>
                                <a:pt x="51" y="17"/>
                                <a:pt x="44" y="20"/>
                                <a:pt x="38" y="23"/>
                              </a:cubicBezTo>
                              <a:cubicBezTo>
                                <a:pt x="39" y="21"/>
                                <a:pt x="41" y="20"/>
                                <a:pt x="41" y="18"/>
                              </a:cubicBezTo>
                              <a:cubicBezTo>
                                <a:pt x="40" y="19"/>
                                <a:pt x="39" y="19"/>
                                <a:pt x="37" y="20"/>
                              </a:cubicBezTo>
                              <a:cubicBezTo>
                                <a:pt x="41" y="15"/>
                                <a:pt x="45" y="9"/>
                                <a:pt x="45" y="5"/>
                              </a:cubicBezTo>
                              <a:cubicBezTo>
                                <a:pt x="41" y="6"/>
                                <a:pt x="36" y="13"/>
                                <a:pt x="33" y="19"/>
                              </a:cubicBezTo>
                              <a:cubicBezTo>
                                <a:pt x="34" y="16"/>
                                <a:pt x="34" y="15"/>
                                <a:pt x="33" y="13"/>
                              </a:cubicBezTo>
                              <a:cubicBezTo>
                                <a:pt x="32" y="14"/>
                                <a:pt x="32" y="16"/>
                                <a:pt x="31" y="17"/>
                              </a:cubicBezTo>
                              <a:cubicBezTo>
                                <a:pt x="31" y="11"/>
                                <a:pt x="31" y="3"/>
                                <a:pt x="29" y="0"/>
                              </a:cubicBezTo>
                              <a:cubicBezTo>
                                <a:pt x="26" y="3"/>
                                <a:pt x="26" y="11"/>
                                <a:pt x="2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857A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6156127" id="Freeform 105" o:spid="_x0000_s1026" style="position:absolute;left:0;text-align:left;margin-left:285.35pt;margin-top:49.55pt;width:13.3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" path="m27,18c26,16,25,14,24,13v,2,,4,,6c21,13,16,7,12,5v,5,5,12,10,17c19,21,17,20,15,20v1,1,1,3,4,4c13,22,5,20,,21v4,3,12,5,17,7c16,28,13,28,12,29v1,,3,1,4,1c10,32,4,34,1,37v4,1,13,-1,19,-4c18,35,16,37,16,38v2,,4,-1,6,-3c18,41,13,48,13,53v4,-2,8,-8,11,-13c24,41,24,43,24,44v1,-1,2,-2,2,-4c26,47,26,54,28,58v3,-4,3,-13,3,-20c32,41,33,43,34,44v,-2,,-4,-1,-6c37,43,42,50,47,51,46,47,42,41,38,36v1,1,3,2,4,2c41,37,40,36,39,35v6,2,13,4,17,4c53,35,45,32,38,30v3,,5,-1,7,-1c43,28,41,27,38,27v6,-1,15,-5,18,-9c51,17,44,20,38,23v1,-2,3,-3,3,-5c40,19,39,19,37,20,41,15,45,9,45,5,41,6,36,13,33,19v1,-3,1,-4,,-6c32,14,32,16,31,17,31,11,31,3,29,,26,3,26,11,27,18xe" fillcolor="#d2857a" stroked="f">
                <v:path arrowok="t" o:connecttype="custom" o:connectlocs="81646,41470;72574,29951;72574,43774;36287,11520;66526,50686;45359,46078;57454,55294;0,48382;51406,64510;36287,66814;48383,69117;3024,85245;60478,76029;48383,87549;66526,80637;39311,122107;72574,92157;72574,101372;78622,92157;84670,133627;93741,87549;102813,101372;99789,87549;142124,117500;114909,82941;127004,87549;117933,80637;169339,89853;114909,69117;136076,66814;114909,62206;169339,41470;114909,52990;123980,41470;111885,46078;136076,11520;99789,43774;99789,29951;93741,39167;87693,0;81646,4147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F696EE" wp14:editId="5108FF01">
                <wp:simplePos x="0" y="0"/>
                <wp:positionH relativeFrom="column">
                  <wp:posOffset>3685540</wp:posOffset>
                </wp:positionH>
                <wp:positionV relativeFrom="paragraph">
                  <wp:posOffset>676275</wp:posOffset>
                </wp:positionV>
                <wp:extent cx="50165" cy="38100"/>
                <wp:effectExtent l="0" t="0" r="0" b="0"/>
                <wp:wrapNone/>
                <wp:docPr id="131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8179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w14:anchorId="6A6993CF" id="Oval 106" o:spid="_x0000_s1026" style="position:absolute;left:0;text-align:left;margin-left:290.2pt;margin-top:53.25pt;width:3.95pt;height: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" fillcolor="#fcded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2B9B55" wp14:editId="60F30124">
                <wp:simplePos x="0" y="0"/>
                <wp:positionH relativeFrom="column">
                  <wp:posOffset>3515995</wp:posOffset>
                </wp:positionH>
                <wp:positionV relativeFrom="paragraph">
                  <wp:posOffset>806450</wp:posOffset>
                </wp:positionV>
                <wp:extent cx="238125" cy="86995"/>
                <wp:effectExtent l="0" t="0" r="0" b="0"/>
                <wp:wrapNone/>
                <wp:docPr id="132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989" cy="86771"/>
                        </a:xfrm>
                        <a:custGeom>
                          <a:avLst/>
                          <a:gdLst>
                            <a:gd name="T0" fmla="*/ 0 w 79"/>
                            <a:gd name="T1" fmla="*/ 5 h 38"/>
                            <a:gd name="T2" fmla="*/ 79 w 79"/>
                            <a:gd name="T3" fmla="*/ 13 h 38"/>
                            <a:gd name="T4" fmla="*/ 0 w 79"/>
                            <a:gd name="T5" fmla="*/ 5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9" h="38">
                              <a:moveTo>
                                <a:pt x="0" y="5"/>
                              </a:moveTo>
                              <a:cubicBezTo>
                                <a:pt x="0" y="5"/>
                                <a:pt x="59" y="0"/>
                                <a:pt x="79" y="13"/>
                              </a:cubicBezTo>
                              <a:cubicBezTo>
                                <a:pt x="79" y="13"/>
                                <a:pt x="19" y="3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C83C324" id="Freeform 107" o:spid="_x0000_s1026" style="position:absolute;left:0;text-align:left;margin-left:276.85pt;margin-top:63.5pt;width:18.75pt;height:6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" path="m,5c,5,59,,79,13,79,13,19,38,,5xe" fillcolor="#2b323c" stroked="f">
                <v:path arrowok="t" o:connecttype="custom" o:connectlocs="0,11417;237989,29685;0,1141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7FA62E" wp14:editId="6D172653">
                <wp:simplePos x="0" y="0"/>
                <wp:positionH relativeFrom="column">
                  <wp:posOffset>3486150</wp:posOffset>
                </wp:positionH>
                <wp:positionV relativeFrom="paragraph">
                  <wp:posOffset>849630</wp:posOffset>
                </wp:positionV>
                <wp:extent cx="114300" cy="130175"/>
                <wp:effectExtent l="0" t="0" r="0" b="0"/>
                <wp:wrapNone/>
                <wp:docPr id="133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418" cy="130156"/>
                        </a:xfrm>
                        <a:custGeom>
                          <a:avLst/>
                          <a:gdLst>
                            <a:gd name="T0" fmla="*/ 4 w 38"/>
                            <a:gd name="T1" fmla="*/ 57 h 57"/>
                            <a:gd name="T2" fmla="*/ 14 w 38"/>
                            <a:gd name="T3" fmla="*/ 0 h 57"/>
                            <a:gd name="T4" fmla="*/ 4 w 38"/>
                            <a:gd name="T5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" h="57">
                              <a:moveTo>
                                <a:pt x="4" y="57"/>
                              </a:moveTo>
                              <a:cubicBezTo>
                                <a:pt x="4" y="57"/>
                                <a:pt x="0" y="15"/>
                                <a:pt x="14" y="0"/>
                              </a:cubicBezTo>
                              <a:cubicBezTo>
                                <a:pt x="14" y="0"/>
                                <a:pt x="38" y="43"/>
                                <a:pt x="4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5983CAA" id="Freeform 108" o:spid="_x0000_s1026" style="position:absolute;left:0;text-align:left;margin-left:274.5pt;margin-top:66.9pt;width:9pt;height:1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" path="m4,57c4,57,,15,14,,14,,38,43,4,57xe" fillcolor="#2b323c" stroked="f">
                <v:path arrowok="t" o:connecttype="custom" o:connectlocs="12044,130156;42154,0;12044,13015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262268" wp14:editId="4E02CB1E">
                <wp:simplePos x="0" y="0"/>
                <wp:positionH relativeFrom="column">
                  <wp:posOffset>-733425</wp:posOffset>
                </wp:positionH>
                <wp:positionV relativeFrom="paragraph">
                  <wp:posOffset>9126855</wp:posOffset>
                </wp:positionV>
                <wp:extent cx="3005455" cy="45720"/>
                <wp:effectExtent l="0" t="0" r="0" b="0"/>
                <wp:wrapNone/>
                <wp:docPr id="29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05727" cy="45719"/>
                        </a:xfrm>
                        <a:custGeom>
                          <a:avLst/>
                          <a:gdLst>
                            <a:gd name="T0" fmla="*/ 350 w 371"/>
                            <a:gd name="T1" fmla="*/ 0 h 13"/>
                            <a:gd name="T2" fmla="*/ 303 w 371"/>
                            <a:gd name="T3" fmla="*/ 1 h 13"/>
                            <a:gd name="T4" fmla="*/ 214 w 371"/>
                            <a:gd name="T5" fmla="*/ 2 h 13"/>
                            <a:gd name="T6" fmla="*/ 134 w 371"/>
                            <a:gd name="T7" fmla="*/ 3 h 13"/>
                            <a:gd name="T8" fmla="*/ 98 w 371"/>
                            <a:gd name="T9" fmla="*/ 3 h 13"/>
                            <a:gd name="T10" fmla="*/ 66 w 371"/>
                            <a:gd name="T11" fmla="*/ 4 h 13"/>
                            <a:gd name="T12" fmla="*/ 14 w 371"/>
                            <a:gd name="T13" fmla="*/ 5 h 13"/>
                            <a:gd name="T14" fmla="*/ 14 w 371"/>
                            <a:gd name="T15" fmla="*/ 8 h 13"/>
                            <a:gd name="T16" fmla="*/ 66 w 371"/>
                            <a:gd name="T17" fmla="*/ 9 h 13"/>
                            <a:gd name="T18" fmla="*/ 98 w 371"/>
                            <a:gd name="T19" fmla="*/ 10 h 13"/>
                            <a:gd name="T20" fmla="*/ 134 w 371"/>
                            <a:gd name="T21" fmla="*/ 11 h 13"/>
                            <a:gd name="T22" fmla="*/ 214 w 371"/>
                            <a:gd name="T23" fmla="*/ 12 h 13"/>
                            <a:gd name="T24" fmla="*/ 303 w 371"/>
                            <a:gd name="T25" fmla="*/ 13 h 13"/>
                            <a:gd name="T26" fmla="*/ 350 w 371"/>
                            <a:gd name="T27" fmla="*/ 13 h 13"/>
                            <a:gd name="T28" fmla="*/ 371 w 371"/>
                            <a:gd name="T29" fmla="*/ 13 h 13"/>
                            <a:gd name="T30" fmla="*/ 371 w 371"/>
                            <a:gd name="T31" fmla="*/ 0 h 13"/>
                            <a:gd name="T32" fmla="*/ 350 w 371"/>
                            <a:gd name="T33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1" h="13">
                              <a:moveTo>
                                <a:pt x="350" y="0"/>
                              </a:moveTo>
                              <a:cubicBezTo>
                                <a:pt x="334" y="0"/>
                                <a:pt x="319" y="1"/>
                                <a:pt x="303" y="1"/>
                              </a:cubicBezTo>
                              <a:cubicBezTo>
                                <a:pt x="272" y="1"/>
                                <a:pt x="242" y="1"/>
                                <a:pt x="214" y="2"/>
                              </a:cubicBezTo>
                              <a:cubicBezTo>
                                <a:pt x="185" y="2"/>
                                <a:pt x="159" y="2"/>
                                <a:pt x="134" y="3"/>
                              </a:cubicBezTo>
                              <a:cubicBezTo>
                                <a:pt x="121" y="3"/>
                                <a:pt x="109" y="3"/>
                                <a:pt x="98" y="3"/>
                              </a:cubicBezTo>
                              <a:cubicBezTo>
                                <a:pt x="87" y="4"/>
                                <a:pt x="76" y="4"/>
                                <a:pt x="66" y="4"/>
                              </a:cubicBezTo>
                              <a:cubicBezTo>
                                <a:pt x="46" y="4"/>
                                <a:pt x="28" y="5"/>
                                <a:pt x="14" y="5"/>
                              </a:cubicBezTo>
                              <a:cubicBezTo>
                                <a:pt x="0" y="6"/>
                                <a:pt x="0" y="8"/>
                                <a:pt x="14" y="8"/>
                              </a:cubicBezTo>
                              <a:cubicBezTo>
                                <a:pt x="28" y="8"/>
                                <a:pt x="46" y="9"/>
                                <a:pt x="66" y="9"/>
                              </a:cubicBezTo>
                              <a:cubicBezTo>
                                <a:pt x="76" y="9"/>
                                <a:pt x="87" y="10"/>
                                <a:pt x="98" y="10"/>
                              </a:cubicBezTo>
                              <a:cubicBezTo>
                                <a:pt x="109" y="10"/>
                                <a:pt x="121" y="10"/>
                                <a:pt x="134" y="11"/>
                              </a:cubicBezTo>
                              <a:cubicBezTo>
                                <a:pt x="159" y="11"/>
                                <a:pt x="185" y="11"/>
                                <a:pt x="214" y="12"/>
                              </a:cubicBezTo>
                              <a:cubicBezTo>
                                <a:pt x="242" y="12"/>
                                <a:pt x="272" y="12"/>
                                <a:pt x="303" y="13"/>
                              </a:cubicBezTo>
                              <a:cubicBezTo>
                                <a:pt x="319" y="13"/>
                                <a:pt x="334" y="13"/>
                                <a:pt x="350" y="13"/>
                              </a:cubicBezTo>
                              <a:cubicBezTo>
                                <a:pt x="357" y="13"/>
                                <a:pt x="364" y="13"/>
                                <a:pt x="371" y="13"/>
                              </a:cubicBezTo>
                              <a:cubicBezTo>
                                <a:pt x="370" y="11"/>
                                <a:pt x="370" y="2"/>
                                <a:pt x="371" y="0"/>
                              </a:cubicBezTo>
                              <a:cubicBezTo>
                                <a:pt x="364" y="0"/>
                                <a:pt x="357" y="0"/>
                                <a:pt x="3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E83EE70" id="Freeform 6" o:spid="_x0000_s1026" style="position:absolute;left:0;text-align:left;margin-left:-57.75pt;margin-top:718.65pt;width:236.6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" path="m350,c334,,319,1,303,1v-31,,-61,,-89,1c185,2,159,2,134,3v-13,,-25,,-36,c87,4,76,4,66,4,46,4,28,5,14,5,,6,,8,14,8v14,,32,1,52,1c76,9,87,10,98,10v11,,23,,36,1c159,11,185,11,214,12v28,,58,,89,1c319,13,334,13,350,13v7,,14,,21,c370,11,370,2,371,v-7,,-14,,-21,xe" fillcolor="#aecbad" stroked="f">
                <v:path arrowok="t" o:connecttype="custom" o:connectlocs="2835592,0;2454812,3517;1733762,7034;1085626,10551;793966,10551;534712,14067;113424,17584;113424,28135;534712,31652;793966,35168;1085626,38685;1733762,42202;2454812,45719;2835592,45719;3005727,45719;3005727,0;2835592,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3727D8" wp14:editId="4B008387">
                <wp:simplePos x="0" y="0"/>
                <wp:positionH relativeFrom="column">
                  <wp:posOffset>2992755</wp:posOffset>
                </wp:positionH>
                <wp:positionV relativeFrom="paragraph">
                  <wp:posOffset>9126855</wp:posOffset>
                </wp:positionV>
                <wp:extent cx="3011805" cy="45720"/>
                <wp:effectExtent l="0" t="0" r="0" b="0"/>
                <wp:wrapNone/>
                <wp:docPr id="30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12030" cy="45719"/>
                        </a:xfrm>
                        <a:custGeom>
                          <a:avLst/>
                          <a:gdLst>
                            <a:gd name="T0" fmla="*/ 357 w 371"/>
                            <a:gd name="T1" fmla="*/ 5 h 13"/>
                            <a:gd name="T2" fmla="*/ 304 w 371"/>
                            <a:gd name="T3" fmla="*/ 4 h 13"/>
                            <a:gd name="T4" fmla="*/ 272 w 371"/>
                            <a:gd name="T5" fmla="*/ 3 h 13"/>
                            <a:gd name="T6" fmla="*/ 237 w 371"/>
                            <a:gd name="T7" fmla="*/ 3 h 13"/>
                            <a:gd name="T8" fmla="*/ 157 w 371"/>
                            <a:gd name="T9" fmla="*/ 2 h 13"/>
                            <a:gd name="T10" fmla="*/ 68 w 371"/>
                            <a:gd name="T11" fmla="*/ 1 h 13"/>
                            <a:gd name="T12" fmla="*/ 20 w 371"/>
                            <a:gd name="T13" fmla="*/ 0 h 13"/>
                            <a:gd name="T14" fmla="*/ 0 w 371"/>
                            <a:gd name="T15" fmla="*/ 0 h 13"/>
                            <a:gd name="T16" fmla="*/ 0 w 371"/>
                            <a:gd name="T17" fmla="*/ 13 h 13"/>
                            <a:gd name="T18" fmla="*/ 20 w 371"/>
                            <a:gd name="T19" fmla="*/ 13 h 13"/>
                            <a:gd name="T20" fmla="*/ 68 w 371"/>
                            <a:gd name="T21" fmla="*/ 13 h 13"/>
                            <a:gd name="T22" fmla="*/ 157 w 371"/>
                            <a:gd name="T23" fmla="*/ 12 h 13"/>
                            <a:gd name="T24" fmla="*/ 237 w 371"/>
                            <a:gd name="T25" fmla="*/ 11 h 13"/>
                            <a:gd name="T26" fmla="*/ 272 w 371"/>
                            <a:gd name="T27" fmla="*/ 10 h 13"/>
                            <a:gd name="T28" fmla="*/ 304 w 371"/>
                            <a:gd name="T29" fmla="*/ 9 h 13"/>
                            <a:gd name="T30" fmla="*/ 357 w 371"/>
                            <a:gd name="T31" fmla="*/ 8 h 13"/>
                            <a:gd name="T32" fmla="*/ 357 w 371"/>
                            <a:gd name="T33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1" h="13">
                              <a:moveTo>
                                <a:pt x="357" y="5"/>
                              </a:moveTo>
                              <a:cubicBezTo>
                                <a:pt x="342" y="5"/>
                                <a:pt x="325" y="4"/>
                                <a:pt x="304" y="4"/>
                              </a:cubicBezTo>
                              <a:cubicBezTo>
                                <a:pt x="294" y="4"/>
                                <a:pt x="284" y="4"/>
                                <a:pt x="272" y="3"/>
                              </a:cubicBezTo>
                              <a:cubicBezTo>
                                <a:pt x="261" y="3"/>
                                <a:pt x="249" y="3"/>
                                <a:pt x="237" y="3"/>
                              </a:cubicBezTo>
                              <a:cubicBezTo>
                                <a:pt x="212" y="2"/>
                                <a:pt x="185" y="2"/>
                                <a:pt x="157" y="2"/>
                              </a:cubicBezTo>
                              <a:cubicBezTo>
                                <a:pt x="128" y="1"/>
                                <a:pt x="99" y="1"/>
                                <a:pt x="68" y="1"/>
                              </a:cubicBezTo>
                              <a:cubicBezTo>
                                <a:pt x="52" y="1"/>
                                <a:pt x="36" y="0"/>
                                <a:pt x="20" y="0"/>
                              </a:cubicBezTo>
                              <a:cubicBezTo>
                                <a:pt x="14" y="0"/>
                                <a:pt x="7" y="0"/>
                                <a:pt x="0" y="0"/>
                              </a:cubicBezTo>
                              <a:cubicBezTo>
                                <a:pt x="1" y="2"/>
                                <a:pt x="1" y="11"/>
                                <a:pt x="0" y="13"/>
                              </a:cubicBezTo>
                              <a:cubicBezTo>
                                <a:pt x="7" y="13"/>
                                <a:pt x="14" y="13"/>
                                <a:pt x="20" y="13"/>
                              </a:cubicBezTo>
                              <a:cubicBezTo>
                                <a:pt x="36" y="13"/>
                                <a:pt x="52" y="13"/>
                                <a:pt x="68" y="13"/>
                              </a:cubicBezTo>
                              <a:cubicBezTo>
                                <a:pt x="99" y="12"/>
                                <a:pt x="128" y="12"/>
                                <a:pt x="157" y="12"/>
                              </a:cubicBezTo>
                              <a:cubicBezTo>
                                <a:pt x="185" y="11"/>
                                <a:pt x="212" y="11"/>
                                <a:pt x="237" y="11"/>
                              </a:cubicBezTo>
                              <a:cubicBezTo>
                                <a:pt x="249" y="10"/>
                                <a:pt x="261" y="10"/>
                                <a:pt x="272" y="10"/>
                              </a:cubicBezTo>
                              <a:cubicBezTo>
                                <a:pt x="284" y="10"/>
                                <a:pt x="294" y="9"/>
                                <a:pt x="304" y="9"/>
                              </a:cubicBezTo>
                              <a:cubicBezTo>
                                <a:pt x="325" y="9"/>
                                <a:pt x="342" y="8"/>
                                <a:pt x="357" y="8"/>
                              </a:cubicBezTo>
                              <a:cubicBezTo>
                                <a:pt x="371" y="8"/>
                                <a:pt x="371" y="6"/>
                                <a:pt x="357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F891EDC" id="Freeform 7" o:spid="_x0000_s1026" style="position:absolute;left:0;text-align:left;margin-left:235.65pt;margin-top:718.65pt;width:237.15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" path="m357,5c342,5,325,4,304,4v-10,,-20,,-32,-1c261,3,249,3,237,3,212,2,185,2,157,2,128,1,99,1,68,1,52,1,36,,20,,14,,7,,,,1,2,1,11,,13v7,,14,,20,c36,13,52,13,68,13v31,-1,60,-1,89,-1c185,11,212,11,237,11v12,-1,24,-1,35,-1c284,10,294,9,304,9v21,,38,-1,53,-1c371,8,371,6,357,5xe" fillcolor="#aecbad" stroked="f">
                <v:path arrowok="t" o:connecttype="custom" o:connectlocs="2898368,17584;2468078,14067;2208281,10551;1924127,10551;1274633,7034;552070,3517;162374,0;0,0;0,45719;162374,45719;552070,45719;1274633,42202;1924127,38685;2208281,35168;2468078,31652;2898368,28135;2898368,17584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C2A7C2" wp14:editId="5FAAB5E2">
                <wp:simplePos x="0" y="0"/>
                <wp:positionH relativeFrom="column">
                  <wp:posOffset>-514350</wp:posOffset>
                </wp:positionH>
                <wp:positionV relativeFrom="paragraph">
                  <wp:posOffset>2793365</wp:posOffset>
                </wp:positionV>
                <wp:extent cx="627761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3E795" id="直接连接符 25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219.95pt" to="453.8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" strokecolor="#aecba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09B69" wp14:editId="1F26CBBC">
                <wp:simplePos x="0" y="0"/>
                <wp:positionH relativeFrom="column">
                  <wp:posOffset>-514350</wp:posOffset>
                </wp:positionH>
                <wp:positionV relativeFrom="paragraph">
                  <wp:posOffset>4052570</wp:posOffset>
                </wp:positionV>
                <wp:extent cx="627761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F174B" id="直接连接符 26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319.1pt" to="453.8pt,3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" strokecolor="#aecba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62B4CE" wp14:editId="1BBEFD95">
                <wp:simplePos x="0" y="0"/>
                <wp:positionH relativeFrom="column">
                  <wp:posOffset>-514350</wp:posOffset>
                </wp:positionH>
                <wp:positionV relativeFrom="paragraph">
                  <wp:posOffset>5924550</wp:posOffset>
                </wp:positionV>
                <wp:extent cx="6277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D5E16" id="直接连接符 27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466.5pt" to="453.8pt,4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" strokecolor="#aecba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130032" wp14:editId="38FB2115">
                <wp:simplePos x="0" y="0"/>
                <wp:positionH relativeFrom="column">
                  <wp:posOffset>-514350</wp:posOffset>
                </wp:positionH>
                <wp:positionV relativeFrom="paragraph">
                  <wp:posOffset>7503795</wp:posOffset>
                </wp:positionV>
                <wp:extent cx="6277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820D6" id="直接连接符 28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590.85pt" to="453.8pt,5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" strokecolor="#aecba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30EED5" wp14:editId="114730CE">
                <wp:simplePos x="0" y="0"/>
                <wp:positionH relativeFrom="column">
                  <wp:posOffset>2110105</wp:posOffset>
                </wp:positionH>
                <wp:positionV relativeFrom="paragraph">
                  <wp:posOffset>2417445</wp:posOffset>
                </wp:positionV>
                <wp:extent cx="1313180" cy="307975"/>
                <wp:effectExtent l="0" t="0" r="0" b="0"/>
                <wp:wrapNone/>
                <wp:docPr id="17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ACFF57D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0EED5" id="文本框 162" o:spid="_x0000_s1028" type="#_x0000_t202" style="position:absolute;margin-left:166.15pt;margin-top:190.35pt;width:103.4pt;height:2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" filled="f" stroked="f">
                <v:textbox style="mso-fit-shape-to-text:t">
                  <w:txbxContent>
                    <w:p w14:paraId="5ACFF57D" w14:textId="77777777" w:rsidR="004852DC" w:rsidRDefault="00000000">
                      <w:pPr>
                        <w:pStyle w:val="a7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2816FD" wp14:editId="6406E50A">
                <wp:simplePos x="0" y="0"/>
                <wp:positionH relativeFrom="column">
                  <wp:posOffset>2110105</wp:posOffset>
                </wp:positionH>
                <wp:positionV relativeFrom="paragraph">
                  <wp:posOffset>3676650</wp:posOffset>
                </wp:positionV>
                <wp:extent cx="1313180" cy="307975"/>
                <wp:effectExtent l="0" t="0" r="0" b="0"/>
                <wp:wrapNone/>
                <wp:docPr id="18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9E6781B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816FD" id="文本框 150" o:spid="_x0000_s1029" type="#_x0000_t202" style="position:absolute;margin-left:166.15pt;margin-top:289.5pt;width:103.4pt;height:2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" filled="f" stroked="f">
                <v:textbox style="mso-fit-shape-to-text:t">
                  <w:txbxContent>
                    <w:p w14:paraId="49E6781B" w14:textId="77777777" w:rsidR="004852DC" w:rsidRDefault="00000000">
                      <w:pPr>
                        <w:pStyle w:val="a7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8D97A8" wp14:editId="0DFFFEDF">
                <wp:simplePos x="0" y="0"/>
                <wp:positionH relativeFrom="column">
                  <wp:posOffset>2110105</wp:posOffset>
                </wp:positionH>
                <wp:positionV relativeFrom="paragraph">
                  <wp:posOffset>5548630</wp:posOffset>
                </wp:positionV>
                <wp:extent cx="1313180" cy="307975"/>
                <wp:effectExtent l="0" t="0" r="0" b="0"/>
                <wp:wrapNone/>
                <wp:docPr id="19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7689441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D97A8" id="文本框 153" o:spid="_x0000_s1030" type="#_x0000_t202" style="position:absolute;margin-left:166.15pt;margin-top:436.9pt;width:103.4pt;height:2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" filled="f" stroked="f">
                <v:textbox style="mso-fit-shape-to-text:t">
                  <w:txbxContent>
                    <w:p w14:paraId="27689441" w14:textId="77777777" w:rsidR="004852DC" w:rsidRDefault="00000000">
                      <w:pPr>
                        <w:pStyle w:val="a7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E167C9" wp14:editId="52575B64">
                <wp:simplePos x="0" y="0"/>
                <wp:positionH relativeFrom="column">
                  <wp:posOffset>2110105</wp:posOffset>
                </wp:positionH>
                <wp:positionV relativeFrom="paragraph">
                  <wp:posOffset>7128510</wp:posOffset>
                </wp:positionV>
                <wp:extent cx="1313180" cy="307975"/>
                <wp:effectExtent l="0" t="0" r="0" b="0"/>
                <wp:wrapNone/>
                <wp:docPr id="20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BADAA63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167C9" id="文本框 156" o:spid="_x0000_s1031" type="#_x0000_t202" style="position:absolute;margin-left:166.15pt;margin-top:561.3pt;width:103.4pt;height:2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" filled="f" stroked="f">
                <v:textbox style="mso-fit-shape-to-text:t">
                  <w:txbxContent>
                    <w:p w14:paraId="5BADAA63" w14:textId="77777777" w:rsidR="004852DC" w:rsidRDefault="00000000">
                      <w:pPr>
                        <w:pStyle w:val="a7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59EF34" wp14:editId="213AA2F7">
                <wp:simplePos x="0" y="0"/>
                <wp:positionH relativeFrom="column">
                  <wp:posOffset>2170430</wp:posOffset>
                </wp:positionH>
                <wp:positionV relativeFrom="paragraph">
                  <wp:posOffset>2767330</wp:posOffset>
                </wp:positionV>
                <wp:extent cx="880745" cy="457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AAE3FB1" id="矩形 21" o:spid="_x0000_s1026" style="position:absolute;left:0;text-align:left;margin-left:170.9pt;margin-top:217.9pt;width:69.35pt;height:3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" fillcolor="#4d4d4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8AA7FC" wp14:editId="1F5B489D">
                <wp:simplePos x="0" y="0"/>
                <wp:positionH relativeFrom="column">
                  <wp:posOffset>2170430</wp:posOffset>
                </wp:positionH>
                <wp:positionV relativeFrom="paragraph">
                  <wp:posOffset>4026535</wp:posOffset>
                </wp:positionV>
                <wp:extent cx="880745" cy="4572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48B12D" id="矩形 22" o:spid="_x0000_s1026" style="position:absolute;left:0;text-align:left;margin-left:170.9pt;margin-top:317.05pt;width:69.35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" fillcolor="#4d4d4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FD6F41" wp14:editId="14A1B747">
                <wp:simplePos x="0" y="0"/>
                <wp:positionH relativeFrom="column">
                  <wp:posOffset>2170430</wp:posOffset>
                </wp:positionH>
                <wp:positionV relativeFrom="paragraph">
                  <wp:posOffset>5898515</wp:posOffset>
                </wp:positionV>
                <wp:extent cx="880745" cy="4572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234D58A" id="矩形 23" o:spid="_x0000_s1026" style="position:absolute;left:0;text-align:left;margin-left:170.9pt;margin-top:464.45pt;width:69.35pt;height: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" fillcolor="#4d4d4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00EE25" wp14:editId="0DBCC2A2">
                <wp:simplePos x="0" y="0"/>
                <wp:positionH relativeFrom="column">
                  <wp:posOffset>2170430</wp:posOffset>
                </wp:positionH>
                <wp:positionV relativeFrom="paragraph">
                  <wp:posOffset>7478395</wp:posOffset>
                </wp:positionV>
                <wp:extent cx="880745" cy="4572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DE3D252" id="矩形 24" o:spid="_x0000_s1026" style="position:absolute;left:0;text-align:left;margin-left:170.9pt;margin-top:588.85pt;width:69.35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" fillcolor="#4d4d4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837561" wp14:editId="573ACA60">
                <wp:simplePos x="0" y="0"/>
                <wp:positionH relativeFrom="column">
                  <wp:posOffset>1795780</wp:posOffset>
                </wp:positionH>
                <wp:positionV relativeFrom="paragraph">
                  <wp:posOffset>1450340</wp:posOffset>
                </wp:positionV>
                <wp:extent cx="1644650" cy="261620"/>
                <wp:effectExtent l="0" t="0" r="0" b="0"/>
                <wp:wrapNone/>
                <wp:docPr id="6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26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741C6D2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264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24岁 / 北京·海淀</w:t>
                            </w:r>
                            <w:r>
                              <w:rPr>
                                <w:rFonts w:ascii="汉仪全唐诗简" w:eastAsia="汉仪全唐诗简" w:cs="Times New Roman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37561" id="文本框 224" o:spid="_x0000_s1032" type="#_x0000_t202" style="position:absolute;margin-left:141.4pt;margin-top:114.2pt;width:129.5pt;height:20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" filled="f" stroked="f">
                <v:textbox style="mso-fit-shape-to-text:t">
                  <w:txbxContent>
                    <w:p w14:paraId="1741C6D2" w14:textId="77777777" w:rsidR="004852DC" w:rsidRDefault="00000000">
                      <w:pPr>
                        <w:pStyle w:val="a7"/>
                        <w:spacing w:before="0" w:beforeAutospacing="0" w:after="0" w:afterAutospacing="0" w:line="264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  <w:t>24岁 / 北京·海淀</w:t>
                      </w:r>
                      <w:r>
                        <w:rPr>
                          <w:rFonts w:ascii="汉仪全唐诗简" w:eastAsia="汉仪全唐诗简" w:cs="Times New Roman" w:hint="eastAsia"/>
                          <w:color w:val="4D4D4C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72B14D" wp14:editId="1C088415">
                <wp:simplePos x="0" y="0"/>
                <wp:positionH relativeFrom="column">
                  <wp:posOffset>-108585</wp:posOffset>
                </wp:positionH>
                <wp:positionV relativeFrom="paragraph">
                  <wp:posOffset>1804035</wp:posOffset>
                </wp:positionV>
                <wp:extent cx="5483860" cy="259080"/>
                <wp:effectExtent l="0" t="0" r="0" b="0"/>
                <wp:wrapNone/>
                <wp:docPr id="7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891D607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264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湖北工业大学工程技术学院   管理系  物流管理专业   16届本科毕业生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2B14D" id="文本框 5" o:spid="_x0000_s1033" type="#_x0000_t202" style="position:absolute;margin-left:-8.55pt;margin-top:142.05pt;width:431.8pt;height:2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" filled="f" stroked="f">
                <v:textbox style="mso-fit-shape-to-text:t">
                  <w:txbxContent>
                    <w:p w14:paraId="1891D607" w14:textId="77777777" w:rsidR="004852DC" w:rsidRDefault="00000000">
                      <w:pPr>
                        <w:pStyle w:val="a7"/>
                        <w:spacing w:before="0" w:beforeAutospacing="0" w:after="0" w:afterAutospacing="0" w:line="264" w:lineRule="exact"/>
                        <w:jc w:val="center"/>
                        <w:rPr>
                          <w:rFonts w:ascii="微软雅黑" w:eastAsia="微软雅黑" w:hAnsi="微软雅黑" w:cs="微软雅黑"/>
                          <w:color w:val="4D4D4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  <w:t>湖北工业大学工程技术学院   管理系  物流管理专业   16届本科毕业生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BFDA72" wp14:editId="142BFF77">
                <wp:simplePos x="0" y="0"/>
                <wp:positionH relativeFrom="column">
                  <wp:posOffset>2308225</wp:posOffset>
                </wp:positionH>
                <wp:positionV relativeFrom="paragraph">
                  <wp:posOffset>9076690</wp:posOffset>
                </wp:positionV>
                <wp:extent cx="648970" cy="147955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8674" cy="148270"/>
                        </a:xfrm>
                        <a:custGeom>
                          <a:avLst/>
                          <a:gdLst>
                            <a:gd name="T0" fmla="*/ 140 w 245"/>
                            <a:gd name="T1" fmla="*/ 29 h 83"/>
                            <a:gd name="T2" fmla="*/ 178 w 245"/>
                            <a:gd name="T3" fmla="*/ 2 h 83"/>
                            <a:gd name="T4" fmla="*/ 93 w 245"/>
                            <a:gd name="T5" fmla="*/ 4 h 83"/>
                            <a:gd name="T6" fmla="*/ 87 w 245"/>
                            <a:gd name="T7" fmla="*/ 9 h 83"/>
                            <a:gd name="T8" fmla="*/ 41 w 245"/>
                            <a:gd name="T9" fmla="*/ 0 h 83"/>
                            <a:gd name="T10" fmla="*/ 14 w 245"/>
                            <a:gd name="T11" fmla="*/ 74 h 83"/>
                            <a:gd name="T12" fmla="*/ 100 w 245"/>
                            <a:gd name="T13" fmla="*/ 77 h 83"/>
                            <a:gd name="T14" fmla="*/ 186 w 245"/>
                            <a:gd name="T15" fmla="*/ 80 h 83"/>
                            <a:gd name="T16" fmla="*/ 245 w 245"/>
                            <a:gd name="T17" fmla="*/ 39 h 83"/>
                            <a:gd name="T18" fmla="*/ 145 w 245"/>
                            <a:gd name="T19" fmla="*/ 40 h 83"/>
                            <a:gd name="T20" fmla="*/ 186 w 245"/>
                            <a:gd name="T21" fmla="*/ 9 h 83"/>
                            <a:gd name="T22" fmla="*/ 218 w 245"/>
                            <a:gd name="T23" fmla="*/ 13 h 83"/>
                            <a:gd name="T24" fmla="*/ 175 w 245"/>
                            <a:gd name="T25" fmla="*/ 67 h 83"/>
                            <a:gd name="T26" fmla="*/ 217 w 245"/>
                            <a:gd name="T27" fmla="*/ 51 h 83"/>
                            <a:gd name="T28" fmla="*/ 224 w 245"/>
                            <a:gd name="T29" fmla="*/ 41 h 83"/>
                            <a:gd name="T30" fmla="*/ 207 w 245"/>
                            <a:gd name="T31" fmla="*/ 27 h 83"/>
                            <a:gd name="T32" fmla="*/ 206 w 245"/>
                            <a:gd name="T33" fmla="*/ 38 h 83"/>
                            <a:gd name="T34" fmla="*/ 205 w 245"/>
                            <a:gd name="T35" fmla="*/ 33 h 83"/>
                            <a:gd name="T36" fmla="*/ 213 w 245"/>
                            <a:gd name="T37" fmla="*/ 27 h 83"/>
                            <a:gd name="T38" fmla="*/ 228 w 245"/>
                            <a:gd name="T39" fmla="*/ 32 h 83"/>
                            <a:gd name="T40" fmla="*/ 201 w 245"/>
                            <a:gd name="T41" fmla="*/ 22 h 83"/>
                            <a:gd name="T42" fmla="*/ 202 w 245"/>
                            <a:gd name="T43" fmla="*/ 76 h 83"/>
                            <a:gd name="T44" fmla="*/ 184 w 245"/>
                            <a:gd name="T45" fmla="*/ 74 h 83"/>
                            <a:gd name="T46" fmla="*/ 193 w 245"/>
                            <a:gd name="T47" fmla="*/ 26 h 83"/>
                            <a:gd name="T48" fmla="*/ 159 w 245"/>
                            <a:gd name="T49" fmla="*/ 38 h 83"/>
                            <a:gd name="T50" fmla="*/ 57 w 245"/>
                            <a:gd name="T51" fmla="*/ 77 h 83"/>
                            <a:gd name="T52" fmla="*/ 7 w 245"/>
                            <a:gd name="T53" fmla="*/ 30 h 83"/>
                            <a:gd name="T54" fmla="*/ 86 w 245"/>
                            <a:gd name="T55" fmla="*/ 38 h 83"/>
                            <a:gd name="T56" fmla="*/ 28 w 245"/>
                            <a:gd name="T57" fmla="*/ 26 h 83"/>
                            <a:gd name="T58" fmla="*/ 21 w 245"/>
                            <a:gd name="T59" fmla="*/ 34 h 83"/>
                            <a:gd name="T60" fmla="*/ 36 w 245"/>
                            <a:gd name="T61" fmla="*/ 47 h 83"/>
                            <a:gd name="T62" fmla="*/ 42 w 245"/>
                            <a:gd name="T63" fmla="*/ 39 h 83"/>
                            <a:gd name="T64" fmla="*/ 45 w 245"/>
                            <a:gd name="T65" fmla="*/ 40 h 83"/>
                            <a:gd name="T66" fmla="*/ 81 w 245"/>
                            <a:gd name="T67" fmla="*/ 42 h 83"/>
                            <a:gd name="T68" fmla="*/ 18 w 245"/>
                            <a:gd name="T69" fmla="*/ 40 h 83"/>
                            <a:gd name="T70" fmla="*/ 100 w 245"/>
                            <a:gd name="T71" fmla="*/ 53 h 83"/>
                            <a:gd name="T72" fmla="*/ 8 w 245"/>
                            <a:gd name="T73" fmla="*/ 52 h 83"/>
                            <a:gd name="T74" fmla="*/ 105 w 245"/>
                            <a:gd name="T75" fmla="*/ 37 h 83"/>
                            <a:gd name="T76" fmla="*/ 43 w 245"/>
                            <a:gd name="T77" fmla="*/ 46 h 83"/>
                            <a:gd name="T78" fmla="*/ 34 w 245"/>
                            <a:gd name="T79" fmla="*/ 26 h 83"/>
                            <a:gd name="T80" fmla="*/ 34 w 245"/>
                            <a:gd name="T81" fmla="*/ 26 h 83"/>
                            <a:gd name="T82" fmla="*/ 43 w 245"/>
                            <a:gd name="T83" fmla="*/ 7 h 83"/>
                            <a:gd name="T84" fmla="*/ 133 w 245"/>
                            <a:gd name="T85" fmla="*/ 33 h 83"/>
                            <a:gd name="T86" fmla="*/ 146 w 245"/>
                            <a:gd name="T87" fmla="*/ 32 h 83"/>
                            <a:gd name="T88" fmla="*/ 145 w 245"/>
                            <a:gd name="T89" fmla="*/ 30 h 83"/>
                            <a:gd name="T90" fmla="*/ 103 w 245"/>
                            <a:gd name="T91" fmla="*/ 59 h 83"/>
                            <a:gd name="T92" fmla="*/ 61 w 245"/>
                            <a:gd name="T93" fmla="*/ 79 h 83"/>
                            <a:gd name="T94" fmla="*/ 139 w 245"/>
                            <a:gd name="T95" fmla="*/ 57 h 83"/>
                            <a:gd name="T96" fmla="*/ 177 w 245"/>
                            <a:gd name="T97" fmla="*/ 73 h 83"/>
                            <a:gd name="T98" fmla="*/ 149 w 245"/>
                            <a:gd name="T99" fmla="*/ 11 h 83"/>
                            <a:gd name="T100" fmla="*/ 93 w 245"/>
                            <a:gd name="T101" fmla="*/ 5 h 83"/>
                            <a:gd name="T102" fmla="*/ 68 w 245"/>
                            <a:gd name="T103" fmla="*/ 2 h 83"/>
                            <a:gd name="T104" fmla="*/ 95 w 245"/>
                            <a:gd name="T105" fmla="*/ 10 h 83"/>
                            <a:gd name="T106" fmla="*/ 245 w 245"/>
                            <a:gd name="T107" fmla="*/ 43 h 83"/>
                            <a:gd name="T108" fmla="*/ 175 w 245"/>
                            <a:gd name="T109" fmla="*/ 13 h 83"/>
                            <a:gd name="T110" fmla="*/ 149 w 245"/>
                            <a:gd name="T111" fmla="*/ 24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45" h="83">
                              <a:moveTo>
                                <a:pt x="242" y="20"/>
                              </a:moveTo>
                              <a:cubicBezTo>
                                <a:pt x="239" y="15"/>
                                <a:pt x="236" y="11"/>
                                <a:pt x="232" y="8"/>
                              </a:cubicBezTo>
                              <a:cubicBezTo>
                                <a:pt x="228" y="5"/>
                                <a:pt x="223" y="3"/>
                                <a:pt x="218" y="2"/>
                              </a:cubicBezTo>
                              <a:cubicBezTo>
                                <a:pt x="213" y="1"/>
                                <a:pt x="209" y="0"/>
                                <a:pt x="204" y="0"/>
                              </a:cubicBezTo>
                              <a:cubicBezTo>
                                <a:pt x="193" y="0"/>
                                <a:pt x="185" y="4"/>
                                <a:pt x="178" y="11"/>
                              </a:cubicBezTo>
                              <a:cubicBezTo>
                                <a:pt x="177" y="11"/>
                                <a:pt x="176" y="12"/>
                                <a:pt x="175" y="12"/>
                              </a:cubicBezTo>
                              <a:cubicBezTo>
                                <a:pt x="166" y="15"/>
                                <a:pt x="157" y="19"/>
                                <a:pt x="148" y="24"/>
                              </a:cubicBezTo>
                              <a:cubicBezTo>
                                <a:pt x="146" y="25"/>
                                <a:pt x="143" y="27"/>
                                <a:pt x="140" y="29"/>
                              </a:cubicBezTo>
                              <a:cubicBezTo>
                                <a:pt x="139" y="28"/>
                                <a:pt x="137" y="27"/>
                                <a:pt x="136" y="26"/>
                              </a:cubicBezTo>
                              <a:cubicBezTo>
                                <a:pt x="134" y="25"/>
                                <a:pt x="131" y="24"/>
                                <a:pt x="129" y="22"/>
                              </a:cubicBezTo>
                              <a:cubicBezTo>
                                <a:pt x="131" y="21"/>
                                <a:pt x="134" y="19"/>
                                <a:pt x="137" y="18"/>
                              </a:cubicBezTo>
                              <a:cubicBezTo>
                                <a:pt x="144" y="14"/>
                                <a:pt x="151" y="12"/>
                                <a:pt x="158" y="9"/>
                              </a:cubicBezTo>
                              <a:cubicBezTo>
                                <a:pt x="165" y="7"/>
                                <a:pt x="173" y="6"/>
                                <a:pt x="180" y="6"/>
                              </a:cubicBezTo>
                              <a:cubicBezTo>
                                <a:pt x="184" y="6"/>
                                <a:pt x="184" y="6"/>
                                <a:pt x="184" y="6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0" y="3"/>
                                <a:pt x="179" y="2"/>
                                <a:pt x="178" y="2"/>
                              </a:cubicBezTo>
                              <a:cubicBezTo>
                                <a:pt x="178" y="1"/>
                                <a:pt x="178" y="1"/>
                                <a:pt x="178" y="1"/>
                              </a:cubicBezTo>
                              <a:cubicBezTo>
                                <a:pt x="178" y="1"/>
                                <a:pt x="178" y="1"/>
                                <a:pt x="178" y="1"/>
                              </a:cubicBezTo>
                              <a:cubicBezTo>
                                <a:pt x="176" y="1"/>
                                <a:pt x="174" y="1"/>
                                <a:pt x="171" y="1"/>
                              </a:cubicBezTo>
                              <a:cubicBezTo>
                                <a:pt x="165" y="1"/>
                                <a:pt x="159" y="2"/>
                                <a:pt x="152" y="5"/>
                              </a:cubicBezTo>
                              <a:cubicBezTo>
                                <a:pt x="146" y="7"/>
                                <a:pt x="139" y="10"/>
                                <a:pt x="132" y="14"/>
                              </a:cubicBezTo>
                              <a:cubicBezTo>
                                <a:pt x="129" y="16"/>
                                <a:pt x="126" y="17"/>
                                <a:pt x="123" y="19"/>
                              </a:cubicBezTo>
                              <a:cubicBezTo>
                                <a:pt x="120" y="17"/>
                                <a:pt x="117" y="16"/>
                                <a:pt x="114" y="14"/>
                              </a:cubicBezTo>
                              <a:cubicBezTo>
                                <a:pt x="107" y="10"/>
                                <a:pt x="100" y="7"/>
                                <a:pt x="93" y="4"/>
                              </a:cubicBezTo>
                              <a:cubicBezTo>
                                <a:pt x="87" y="2"/>
                                <a:pt x="80" y="1"/>
                                <a:pt x="74" y="1"/>
                              </a:cubicBezTo>
                              <a:cubicBezTo>
                                <a:pt x="71" y="1"/>
                                <a:pt x="69" y="1"/>
                                <a:pt x="68" y="2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6" y="2"/>
                                <a:pt x="65" y="4"/>
                                <a:pt x="65" y="4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6"/>
                                <a:pt x="65" y="6"/>
                                <a:pt x="65" y="6"/>
                              </a:cubicBezTo>
                              <a:cubicBezTo>
                                <a:pt x="73" y="6"/>
                                <a:pt x="80" y="7"/>
                                <a:pt x="87" y="9"/>
                              </a:cubicBezTo>
                              <a:cubicBezTo>
                                <a:pt x="95" y="12"/>
                                <a:pt x="102" y="14"/>
                                <a:pt x="108" y="18"/>
                              </a:cubicBezTo>
                              <a:cubicBezTo>
                                <a:pt x="111" y="20"/>
                                <a:pt x="114" y="21"/>
                                <a:pt x="117" y="23"/>
                              </a:cubicBezTo>
                              <a:cubicBezTo>
                                <a:pt x="114" y="24"/>
                                <a:pt x="112" y="25"/>
                                <a:pt x="110" y="27"/>
                              </a:cubicBezTo>
                              <a:cubicBezTo>
                                <a:pt x="108" y="27"/>
                                <a:pt x="107" y="28"/>
                                <a:pt x="106" y="29"/>
                              </a:cubicBezTo>
                              <a:cubicBezTo>
                                <a:pt x="103" y="27"/>
                                <a:pt x="100" y="26"/>
                                <a:pt x="97" y="24"/>
                              </a:cubicBezTo>
                              <a:cubicBezTo>
                                <a:pt x="88" y="19"/>
                                <a:pt x="80" y="15"/>
                                <a:pt x="71" y="12"/>
                              </a:cubicBezTo>
                              <a:cubicBezTo>
                                <a:pt x="70" y="12"/>
                                <a:pt x="69" y="11"/>
                                <a:pt x="67" y="11"/>
                              </a:cubicBezTo>
                              <a:cubicBezTo>
                                <a:pt x="61" y="4"/>
                                <a:pt x="52" y="0"/>
                                <a:pt x="41" y="0"/>
                              </a:cubicBezTo>
                              <a:cubicBezTo>
                                <a:pt x="37" y="0"/>
                                <a:pt x="32" y="1"/>
                                <a:pt x="27" y="2"/>
                              </a:cubicBezTo>
                              <a:cubicBezTo>
                                <a:pt x="22" y="3"/>
                                <a:pt x="18" y="5"/>
                                <a:pt x="14" y="8"/>
                              </a:cubicBezTo>
                              <a:cubicBezTo>
                                <a:pt x="10" y="11"/>
                                <a:pt x="6" y="15"/>
                                <a:pt x="4" y="20"/>
                              </a:cubicBezTo>
                              <a:cubicBezTo>
                                <a:pt x="1" y="25"/>
                                <a:pt x="0" y="31"/>
                                <a:pt x="0" y="39"/>
                              </a:cubicBezTo>
                              <a:cubicBezTo>
                                <a:pt x="0" y="39"/>
                                <a:pt x="0" y="40"/>
                                <a:pt x="0" y="41"/>
                              </a:cubicBezTo>
                              <a:cubicBezTo>
                                <a:pt x="0" y="41"/>
                                <a:pt x="0" y="42"/>
                                <a:pt x="0" y="43"/>
                              </a:cubicBezTo>
                              <a:cubicBezTo>
                                <a:pt x="0" y="50"/>
                                <a:pt x="1" y="57"/>
                                <a:pt x="4" y="62"/>
                              </a:cubicBezTo>
                              <a:cubicBezTo>
                                <a:pt x="6" y="67"/>
                                <a:pt x="10" y="71"/>
                                <a:pt x="14" y="74"/>
                              </a:cubicBezTo>
                              <a:cubicBezTo>
                                <a:pt x="18" y="77"/>
                                <a:pt x="22" y="80"/>
                                <a:pt x="27" y="81"/>
                              </a:cubicBezTo>
                              <a:cubicBezTo>
                                <a:pt x="32" y="82"/>
                                <a:pt x="37" y="83"/>
                                <a:pt x="41" y="83"/>
                              </a:cubicBezTo>
                              <a:cubicBezTo>
                                <a:pt x="47" y="83"/>
                                <a:pt x="52" y="83"/>
                                <a:pt x="56" y="81"/>
                              </a:cubicBezTo>
                              <a:cubicBezTo>
                                <a:pt x="57" y="81"/>
                                <a:pt x="58" y="80"/>
                                <a:pt x="59" y="80"/>
                              </a:cubicBezTo>
                              <a:cubicBezTo>
                                <a:pt x="62" y="81"/>
                                <a:pt x="62" y="81"/>
                                <a:pt x="62" y="81"/>
                              </a:cubicBezTo>
                              <a:cubicBezTo>
                                <a:pt x="64" y="83"/>
                                <a:pt x="68" y="83"/>
                                <a:pt x="74" y="83"/>
                              </a:cubicBezTo>
                              <a:cubicBezTo>
                                <a:pt x="81" y="83"/>
                                <a:pt x="89" y="82"/>
                                <a:pt x="97" y="79"/>
                              </a:cubicBezTo>
                              <a:cubicBezTo>
                                <a:pt x="98" y="78"/>
                                <a:pt x="99" y="78"/>
                                <a:pt x="100" y="77"/>
                              </a:cubicBezTo>
                              <a:cubicBezTo>
                                <a:pt x="106" y="75"/>
                                <a:pt x="113" y="72"/>
                                <a:pt x="120" y="68"/>
                              </a:cubicBezTo>
                              <a:cubicBezTo>
                                <a:pt x="121" y="68"/>
                                <a:pt x="122" y="67"/>
                                <a:pt x="123" y="66"/>
                              </a:cubicBezTo>
                              <a:cubicBezTo>
                                <a:pt x="124" y="67"/>
                                <a:pt x="125" y="68"/>
                                <a:pt x="126" y="68"/>
                              </a:cubicBezTo>
                              <a:cubicBezTo>
                                <a:pt x="133" y="72"/>
                                <a:pt x="139" y="75"/>
                                <a:pt x="146" y="77"/>
                              </a:cubicBezTo>
                              <a:cubicBezTo>
                                <a:pt x="147" y="78"/>
                                <a:pt x="148" y="78"/>
                                <a:pt x="149" y="79"/>
                              </a:cubicBezTo>
                              <a:cubicBezTo>
                                <a:pt x="157" y="82"/>
                                <a:pt x="164" y="83"/>
                                <a:pt x="172" y="83"/>
                              </a:cubicBezTo>
                              <a:cubicBezTo>
                                <a:pt x="178" y="83"/>
                                <a:pt x="182" y="83"/>
                                <a:pt x="184" y="81"/>
                              </a:cubicBezTo>
                              <a:cubicBezTo>
                                <a:pt x="186" y="80"/>
                                <a:pt x="186" y="80"/>
                                <a:pt x="186" y="80"/>
                              </a:cubicBezTo>
                              <a:cubicBezTo>
                                <a:pt x="187" y="80"/>
                                <a:pt x="188" y="81"/>
                                <a:pt x="189" y="81"/>
                              </a:cubicBezTo>
                              <a:cubicBezTo>
                                <a:pt x="193" y="83"/>
                                <a:pt x="198" y="83"/>
                                <a:pt x="204" y="83"/>
                              </a:cubicBezTo>
                              <a:cubicBezTo>
                                <a:pt x="209" y="83"/>
                                <a:pt x="214" y="82"/>
                                <a:pt x="219" y="81"/>
                              </a:cubicBezTo>
                              <a:cubicBezTo>
                                <a:pt x="224" y="80"/>
                                <a:pt x="228" y="77"/>
                                <a:pt x="232" y="74"/>
                              </a:cubicBezTo>
                              <a:cubicBezTo>
                                <a:pt x="236" y="71"/>
                                <a:pt x="239" y="67"/>
                                <a:pt x="242" y="62"/>
                              </a:cubicBezTo>
                              <a:cubicBezTo>
                                <a:pt x="244" y="57"/>
                                <a:pt x="245" y="50"/>
                                <a:pt x="245" y="43"/>
                              </a:cubicBezTo>
                              <a:cubicBezTo>
                                <a:pt x="245" y="42"/>
                                <a:pt x="245" y="41"/>
                                <a:pt x="245" y="41"/>
                              </a:cubicBezTo>
                              <a:cubicBezTo>
                                <a:pt x="245" y="40"/>
                                <a:pt x="245" y="39"/>
                                <a:pt x="245" y="39"/>
                              </a:cubicBezTo>
                              <a:cubicBezTo>
                                <a:pt x="245" y="31"/>
                                <a:pt x="244" y="25"/>
                                <a:pt x="242" y="20"/>
                              </a:cubicBezTo>
                              <a:close/>
                              <a:moveTo>
                                <a:pt x="242" y="39"/>
                              </a:moveTo>
                              <a:cubicBezTo>
                                <a:pt x="242" y="43"/>
                                <a:pt x="241" y="47"/>
                                <a:pt x="239" y="51"/>
                              </a:cubicBezTo>
                              <a:cubicBezTo>
                                <a:pt x="241" y="47"/>
                                <a:pt x="242" y="43"/>
                                <a:pt x="242" y="39"/>
                              </a:cubicBezTo>
                              <a:close/>
                              <a:moveTo>
                                <a:pt x="130" y="44"/>
                              </a:moveTo>
                              <a:cubicBezTo>
                                <a:pt x="130" y="44"/>
                                <a:pt x="130" y="44"/>
                                <a:pt x="130" y="43"/>
                              </a:cubicBezTo>
                              <a:cubicBezTo>
                                <a:pt x="133" y="41"/>
                                <a:pt x="137" y="39"/>
                                <a:pt x="140" y="37"/>
                              </a:cubicBezTo>
                              <a:cubicBezTo>
                                <a:pt x="142" y="38"/>
                                <a:pt x="144" y="39"/>
                                <a:pt x="145" y="40"/>
                              </a:cubicBezTo>
                              <a:cubicBezTo>
                                <a:pt x="147" y="41"/>
                                <a:pt x="148" y="42"/>
                                <a:pt x="150" y="42"/>
                              </a:cubicBezTo>
                              <a:cubicBezTo>
                                <a:pt x="150" y="43"/>
                                <a:pt x="150" y="43"/>
                                <a:pt x="150" y="43"/>
                              </a:cubicBezTo>
                              <a:cubicBezTo>
                                <a:pt x="146" y="45"/>
                                <a:pt x="143" y="47"/>
                                <a:pt x="139" y="50"/>
                              </a:cubicBezTo>
                              <a:cubicBezTo>
                                <a:pt x="136" y="48"/>
                                <a:pt x="133" y="46"/>
                                <a:pt x="130" y="44"/>
                              </a:cubicBezTo>
                              <a:close/>
                              <a:moveTo>
                                <a:pt x="231" y="15"/>
                              </a:moveTo>
                              <a:cubicBezTo>
                                <a:pt x="226" y="12"/>
                                <a:pt x="222" y="10"/>
                                <a:pt x="217" y="9"/>
                              </a:cubicBezTo>
                              <a:cubicBezTo>
                                <a:pt x="211" y="8"/>
                                <a:pt x="207" y="7"/>
                                <a:pt x="202" y="7"/>
                              </a:cubicBezTo>
                              <a:cubicBezTo>
                                <a:pt x="197" y="7"/>
                                <a:pt x="191" y="8"/>
                                <a:pt x="186" y="9"/>
                              </a:cubicBezTo>
                              <a:cubicBezTo>
                                <a:pt x="191" y="6"/>
                                <a:pt x="197" y="4"/>
                                <a:pt x="204" y="4"/>
                              </a:cubicBezTo>
                              <a:cubicBezTo>
                                <a:pt x="217" y="4"/>
                                <a:pt x="226" y="7"/>
                                <a:pt x="232" y="14"/>
                              </a:cubicBezTo>
                              <a:cubicBezTo>
                                <a:pt x="234" y="16"/>
                                <a:pt x="236" y="18"/>
                                <a:pt x="237" y="20"/>
                              </a:cubicBezTo>
                              <a:cubicBezTo>
                                <a:pt x="235" y="18"/>
                                <a:pt x="233" y="17"/>
                                <a:pt x="231" y="15"/>
                              </a:cubicBezTo>
                              <a:close/>
                              <a:moveTo>
                                <a:pt x="155" y="28"/>
                              </a:moveTo>
                              <a:cubicBezTo>
                                <a:pt x="163" y="23"/>
                                <a:pt x="171" y="19"/>
                                <a:pt x="179" y="16"/>
                              </a:cubicBezTo>
                              <a:cubicBezTo>
                                <a:pt x="187" y="13"/>
                                <a:pt x="195" y="11"/>
                                <a:pt x="203" y="11"/>
                              </a:cubicBezTo>
                              <a:cubicBezTo>
                                <a:pt x="208" y="11"/>
                                <a:pt x="213" y="12"/>
                                <a:pt x="218" y="13"/>
                              </a:cubicBezTo>
                              <a:cubicBezTo>
                                <a:pt x="223" y="15"/>
                                <a:pt x="227" y="17"/>
                                <a:pt x="230" y="20"/>
                              </a:cubicBezTo>
                              <a:cubicBezTo>
                                <a:pt x="234" y="23"/>
                                <a:pt x="236" y="26"/>
                                <a:pt x="238" y="30"/>
                              </a:cubicBezTo>
                              <a:cubicBezTo>
                                <a:pt x="240" y="33"/>
                                <a:pt x="241" y="36"/>
                                <a:pt x="241" y="39"/>
                              </a:cubicBezTo>
                              <a:cubicBezTo>
                                <a:pt x="241" y="44"/>
                                <a:pt x="240" y="48"/>
                                <a:pt x="238" y="52"/>
                              </a:cubicBezTo>
                              <a:cubicBezTo>
                                <a:pt x="235" y="56"/>
                                <a:pt x="232" y="59"/>
                                <a:pt x="228" y="62"/>
                              </a:cubicBezTo>
                              <a:cubicBezTo>
                                <a:pt x="224" y="65"/>
                                <a:pt x="220" y="67"/>
                                <a:pt x="215" y="69"/>
                              </a:cubicBezTo>
                              <a:cubicBezTo>
                                <a:pt x="211" y="71"/>
                                <a:pt x="206" y="71"/>
                                <a:pt x="202" y="71"/>
                              </a:cubicBezTo>
                              <a:cubicBezTo>
                                <a:pt x="193" y="71"/>
                                <a:pt x="184" y="70"/>
                                <a:pt x="175" y="67"/>
                              </a:cubicBezTo>
                              <a:cubicBezTo>
                                <a:pt x="166" y="63"/>
                                <a:pt x="157" y="59"/>
                                <a:pt x="148" y="55"/>
                              </a:cubicBezTo>
                              <a:cubicBezTo>
                                <a:pt x="148" y="55"/>
                                <a:pt x="148" y="54"/>
                                <a:pt x="147" y="54"/>
                              </a:cubicBezTo>
                              <a:cubicBezTo>
                                <a:pt x="147" y="54"/>
                                <a:pt x="147" y="54"/>
                                <a:pt x="146" y="54"/>
                              </a:cubicBezTo>
                              <a:cubicBezTo>
                                <a:pt x="146" y="53"/>
                                <a:pt x="146" y="53"/>
                                <a:pt x="145" y="53"/>
                              </a:cubicBezTo>
                              <a:cubicBezTo>
                                <a:pt x="149" y="51"/>
                                <a:pt x="153" y="48"/>
                                <a:pt x="157" y="46"/>
                              </a:cubicBezTo>
                              <a:cubicBezTo>
                                <a:pt x="162" y="48"/>
                                <a:pt x="167" y="50"/>
                                <a:pt x="172" y="52"/>
                              </a:cubicBezTo>
                              <a:cubicBezTo>
                                <a:pt x="179" y="55"/>
                                <a:pt x="187" y="56"/>
                                <a:pt x="195" y="56"/>
                              </a:cubicBezTo>
                              <a:cubicBezTo>
                                <a:pt x="204" y="56"/>
                                <a:pt x="212" y="55"/>
                                <a:pt x="217" y="51"/>
                              </a:cubicBezTo>
                              <a:cubicBezTo>
                                <a:pt x="222" y="48"/>
                                <a:pt x="226" y="45"/>
                                <a:pt x="227" y="42"/>
                              </a:cubicBezTo>
                              <a:cubicBezTo>
                                <a:pt x="227" y="42"/>
                                <a:pt x="227" y="42"/>
                                <a:pt x="227" y="42"/>
                              </a:cubicBezTo>
                              <a:cubicBezTo>
                                <a:pt x="227" y="42"/>
                                <a:pt x="227" y="42"/>
                                <a:pt x="227" y="42"/>
                              </a:cubicBezTo>
                              <a:cubicBezTo>
                                <a:pt x="228" y="41"/>
                                <a:pt x="228" y="40"/>
                                <a:pt x="227" y="40"/>
                              </a:cubicBezTo>
                              <a:cubicBezTo>
                                <a:pt x="227" y="39"/>
                                <a:pt x="227" y="39"/>
                                <a:pt x="226" y="39"/>
                              </a:cubicBezTo>
                              <a:cubicBezTo>
                                <a:pt x="226" y="39"/>
                                <a:pt x="225" y="40"/>
                                <a:pt x="224" y="41"/>
                              </a:cubicBezTo>
                              <a:cubicBezTo>
                                <a:pt x="224" y="41"/>
                                <a:pt x="224" y="41"/>
                                <a:pt x="224" y="41"/>
                              </a:cubicBezTo>
                              <a:cubicBezTo>
                                <a:pt x="224" y="41"/>
                                <a:pt x="224" y="41"/>
                                <a:pt x="224" y="41"/>
                              </a:cubicBezTo>
                              <a:cubicBezTo>
                                <a:pt x="222" y="44"/>
                                <a:pt x="220" y="46"/>
                                <a:pt x="215" y="48"/>
                              </a:cubicBezTo>
                              <a:cubicBezTo>
                                <a:pt x="210" y="51"/>
                                <a:pt x="205" y="52"/>
                                <a:pt x="198" y="52"/>
                              </a:cubicBezTo>
                              <a:cubicBezTo>
                                <a:pt x="192" y="52"/>
                                <a:pt x="186" y="51"/>
                                <a:pt x="179" y="48"/>
                              </a:cubicBezTo>
                              <a:cubicBezTo>
                                <a:pt x="174" y="47"/>
                                <a:pt x="169" y="44"/>
                                <a:pt x="164" y="42"/>
                              </a:cubicBezTo>
                              <a:cubicBezTo>
                                <a:pt x="165" y="42"/>
                                <a:pt x="166" y="41"/>
                                <a:pt x="166" y="41"/>
                              </a:cubicBezTo>
                              <a:cubicBezTo>
                                <a:pt x="174" y="37"/>
                                <a:pt x="182" y="33"/>
                                <a:pt x="189" y="31"/>
                              </a:cubicBezTo>
                              <a:cubicBezTo>
                                <a:pt x="195" y="29"/>
                                <a:pt x="201" y="27"/>
                                <a:pt x="207" y="27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8"/>
                                <a:pt x="212" y="31"/>
                                <a:pt x="213" y="34"/>
                              </a:cubicBezTo>
                              <a:cubicBezTo>
                                <a:pt x="214" y="36"/>
                                <a:pt x="213" y="38"/>
                                <a:pt x="212" y="41"/>
                              </a:cubicBezTo>
                              <a:cubicBezTo>
                                <a:pt x="211" y="43"/>
                                <a:pt x="209" y="45"/>
                                <a:pt x="205" y="44"/>
                              </a:cubicBezTo>
                              <a:cubicBezTo>
                                <a:pt x="204" y="44"/>
                                <a:pt x="203" y="43"/>
                                <a:pt x="202" y="43"/>
                              </a:cubicBezTo>
                              <a:cubicBezTo>
                                <a:pt x="201" y="42"/>
                                <a:pt x="201" y="41"/>
                                <a:pt x="201" y="40"/>
                              </a:cubicBezTo>
                              <a:cubicBezTo>
                                <a:pt x="200" y="38"/>
                                <a:pt x="201" y="36"/>
                                <a:pt x="203" y="36"/>
                              </a:cubicBezTo>
                              <a:cubicBezTo>
                                <a:pt x="204" y="35"/>
                                <a:pt x="205" y="36"/>
                                <a:pt x="206" y="37"/>
                              </a:cubicBezTo>
                              <a:cubicBezTo>
                                <a:pt x="206" y="37"/>
                                <a:pt x="206" y="38"/>
                                <a:pt x="206" y="38"/>
                              </a:cubicBezTo>
                              <a:cubicBezTo>
                                <a:pt x="206" y="38"/>
                                <a:pt x="206" y="38"/>
                                <a:pt x="206" y="38"/>
                              </a:cubicBezTo>
                              <a:cubicBezTo>
                                <a:pt x="205" y="38"/>
                                <a:pt x="205" y="38"/>
                                <a:pt x="205" y="38"/>
                              </a:cubicBezTo>
                              <a:cubicBezTo>
                                <a:pt x="205" y="38"/>
                                <a:pt x="205" y="38"/>
                                <a:pt x="205" y="38"/>
                              </a:cubicBezTo>
                              <a:cubicBezTo>
                                <a:pt x="204" y="38"/>
                                <a:pt x="204" y="38"/>
                                <a:pt x="204" y="38"/>
                              </a:cubicBezTo>
                              <a:cubicBezTo>
                                <a:pt x="203" y="39"/>
                                <a:pt x="203" y="39"/>
                                <a:pt x="204" y="39"/>
                              </a:cubicBezTo>
                              <a:cubicBezTo>
                                <a:pt x="204" y="40"/>
                                <a:pt x="205" y="40"/>
                                <a:pt x="205" y="40"/>
                              </a:cubicBezTo>
                              <a:cubicBezTo>
                                <a:pt x="206" y="40"/>
                                <a:pt x="208" y="39"/>
                                <a:pt x="208" y="38"/>
                              </a:cubicBezTo>
                              <a:cubicBezTo>
                                <a:pt x="208" y="36"/>
                                <a:pt x="207" y="34"/>
                                <a:pt x="205" y="33"/>
                              </a:cubicBezTo>
                              <a:cubicBezTo>
                                <a:pt x="203" y="33"/>
                                <a:pt x="201" y="34"/>
                                <a:pt x="199" y="35"/>
                              </a:cubicBezTo>
                              <a:cubicBezTo>
                                <a:pt x="198" y="37"/>
                                <a:pt x="197" y="39"/>
                                <a:pt x="197" y="41"/>
                              </a:cubicBezTo>
                              <a:cubicBezTo>
                                <a:pt x="198" y="45"/>
                                <a:pt x="201" y="46"/>
                                <a:pt x="202" y="47"/>
                              </a:cubicBezTo>
                              <a:cubicBezTo>
                                <a:pt x="204" y="47"/>
                                <a:pt x="205" y="48"/>
                                <a:pt x="206" y="48"/>
                              </a:cubicBezTo>
                              <a:cubicBezTo>
                                <a:pt x="208" y="48"/>
                                <a:pt x="209" y="47"/>
                                <a:pt x="210" y="47"/>
                              </a:cubicBezTo>
                              <a:cubicBezTo>
                                <a:pt x="214" y="45"/>
                                <a:pt x="216" y="42"/>
                                <a:pt x="216" y="40"/>
                              </a:cubicBezTo>
                              <a:cubicBezTo>
                                <a:pt x="217" y="38"/>
                                <a:pt x="217" y="35"/>
                                <a:pt x="216" y="32"/>
                              </a:cubicBezTo>
                              <a:cubicBezTo>
                                <a:pt x="215" y="30"/>
                                <a:pt x="214" y="28"/>
                                <a:pt x="213" y="27"/>
                              </a:cubicBezTo>
                              <a:cubicBezTo>
                                <a:pt x="215" y="27"/>
                                <a:pt x="217" y="27"/>
                                <a:pt x="220" y="29"/>
                              </a:cubicBezTo>
                              <a:cubicBezTo>
                                <a:pt x="223" y="31"/>
                                <a:pt x="224" y="32"/>
                                <a:pt x="225" y="33"/>
                              </a:cubicBezTo>
                              <a:cubicBezTo>
                                <a:pt x="225" y="33"/>
                                <a:pt x="225" y="33"/>
                                <a:pt x="225" y="33"/>
                              </a:cubicBezTo>
                              <a:cubicBezTo>
                                <a:pt x="225" y="34"/>
                                <a:pt x="225" y="34"/>
                                <a:pt x="225" y="34"/>
                              </a:cubicBezTo>
                              <a:cubicBezTo>
                                <a:pt x="225" y="34"/>
                                <a:pt x="226" y="34"/>
                                <a:pt x="227" y="34"/>
                              </a:cubicBezTo>
                              <a:cubicBezTo>
                                <a:pt x="227" y="34"/>
                                <a:pt x="227" y="34"/>
                                <a:pt x="227" y="34"/>
                              </a:cubicBezTo>
                              <a:cubicBezTo>
                                <a:pt x="227" y="34"/>
                                <a:pt x="228" y="34"/>
                                <a:pt x="228" y="33"/>
                              </a:cubicBezTo>
                              <a:cubicBezTo>
                                <a:pt x="228" y="33"/>
                                <a:pt x="228" y="32"/>
                                <a:pt x="228" y="32"/>
                              </a:cubicBezTo>
                              <a:cubicBezTo>
                                <a:pt x="226" y="29"/>
                                <a:pt x="225" y="28"/>
                                <a:pt x="223" y="26"/>
                              </a:cubicBezTo>
                              <a:cubicBezTo>
                                <a:pt x="221" y="25"/>
                                <a:pt x="219" y="25"/>
                                <a:pt x="217" y="25"/>
                              </a:cubicBezTo>
                              <a:cubicBezTo>
                                <a:pt x="217" y="26"/>
                                <a:pt x="217" y="26"/>
                                <a:pt x="217" y="26"/>
                              </a:cubicBezTo>
                              <a:cubicBezTo>
                                <a:pt x="217" y="26"/>
                                <a:pt x="217" y="26"/>
                                <a:pt x="217" y="26"/>
                              </a:cubicBezTo>
                              <a:cubicBezTo>
                                <a:pt x="215" y="26"/>
                                <a:pt x="213" y="24"/>
                                <a:pt x="211" y="24"/>
                              </a:cubicBezTo>
                              <a:cubicBezTo>
                                <a:pt x="210" y="23"/>
                                <a:pt x="210" y="23"/>
                                <a:pt x="210" y="23"/>
                              </a:cubicBezTo>
                              <a:cubicBezTo>
                                <a:pt x="208" y="23"/>
                                <a:pt x="207" y="22"/>
                                <a:pt x="205" y="22"/>
                              </a:cubicBezTo>
                              <a:cubicBezTo>
                                <a:pt x="204" y="22"/>
                                <a:pt x="202" y="22"/>
                                <a:pt x="201" y="22"/>
                              </a:cubicBezTo>
                              <a:cubicBezTo>
                                <a:pt x="201" y="22"/>
                                <a:pt x="200" y="22"/>
                                <a:pt x="200" y="22"/>
                              </a:cubicBezTo>
                              <a:cubicBezTo>
                                <a:pt x="196" y="22"/>
                                <a:pt x="193" y="23"/>
                                <a:pt x="189" y="24"/>
                              </a:cubicBezTo>
                              <a:cubicBezTo>
                                <a:pt x="187" y="25"/>
                                <a:pt x="185" y="26"/>
                                <a:pt x="183" y="26"/>
                              </a:cubicBezTo>
                              <a:cubicBezTo>
                                <a:pt x="175" y="29"/>
                                <a:pt x="168" y="33"/>
                                <a:pt x="159" y="38"/>
                              </a:cubicBezTo>
                              <a:cubicBezTo>
                                <a:pt x="159" y="38"/>
                                <a:pt x="158" y="38"/>
                                <a:pt x="157" y="39"/>
                              </a:cubicBezTo>
                              <a:cubicBezTo>
                                <a:pt x="154" y="37"/>
                                <a:pt x="150" y="35"/>
                                <a:pt x="147" y="33"/>
                              </a:cubicBezTo>
                              <a:cubicBezTo>
                                <a:pt x="150" y="31"/>
                                <a:pt x="153" y="29"/>
                                <a:pt x="155" y="28"/>
                              </a:cubicBezTo>
                              <a:close/>
                              <a:moveTo>
                                <a:pt x="202" y="76"/>
                              </a:moveTo>
                              <a:cubicBezTo>
                                <a:pt x="207" y="76"/>
                                <a:pt x="212" y="75"/>
                                <a:pt x="217" y="74"/>
                              </a:cubicBezTo>
                              <a:cubicBezTo>
                                <a:pt x="223" y="72"/>
                                <a:pt x="227" y="69"/>
                                <a:pt x="231" y="66"/>
                              </a:cubicBezTo>
                              <a:cubicBezTo>
                                <a:pt x="233" y="65"/>
                                <a:pt x="235" y="63"/>
                                <a:pt x="236" y="62"/>
                              </a:cubicBezTo>
                              <a:cubicBezTo>
                                <a:pt x="235" y="64"/>
                                <a:pt x="234" y="66"/>
                                <a:pt x="232" y="67"/>
                              </a:cubicBezTo>
                              <a:cubicBezTo>
                                <a:pt x="229" y="71"/>
                                <a:pt x="225" y="74"/>
                                <a:pt x="221" y="76"/>
                              </a:cubicBezTo>
                              <a:cubicBezTo>
                                <a:pt x="216" y="78"/>
                                <a:pt x="211" y="79"/>
                                <a:pt x="204" y="79"/>
                              </a:cubicBezTo>
                              <a:cubicBezTo>
                                <a:pt x="198" y="79"/>
                                <a:pt x="193" y="78"/>
                                <a:pt x="189" y="77"/>
                              </a:cubicBezTo>
                              <a:cubicBezTo>
                                <a:pt x="187" y="76"/>
                                <a:pt x="185" y="75"/>
                                <a:pt x="184" y="74"/>
                              </a:cubicBezTo>
                              <a:cubicBezTo>
                                <a:pt x="190" y="76"/>
                                <a:pt x="196" y="76"/>
                                <a:pt x="202" y="76"/>
                              </a:cubicBezTo>
                              <a:close/>
                              <a:moveTo>
                                <a:pt x="212" y="26"/>
                              </a:move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lose/>
                              <a:moveTo>
                                <a:pt x="206" y="26"/>
                              </a:move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cubicBezTo>
                                <a:pt x="202" y="26"/>
                                <a:pt x="197" y="25"/>
                                <a:pt x="193" y="26"/>
                              </a:cubicBezTo>
                              <a:cubicBezTo>
                                <a:pt x="197" y="25"/>
                                <a:pt x="202" y="26"/>
                                <a:pt x="206" y="26"/>
                              </a:cubicBezTo>
                              <a:close/>
                              <a:moveTo>
                                <a:pt x="144" y="33"/>
                              </a:move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9" y="35"/>
                                <a:pt x="153" y="37"/>
                                <a:pt x="157" y="39"/>
                              </a:cubicBezTo>
                              <a:cubicBezTo>
                                <a:pt x="159" y="38"/>
                                <a:pt x="159" y="38"/>
                                <a:pt x="159" y="38"/>
                              </a:cubicBezTo>
                              <a:cubicBezTo>
                                <a:pt x="168" y="33"/>
                                <a:pt x="175" y="30"/>
                                <a:pt x="182" y="27"/>
                              </a:cubicBezTo>
                              <a:cubicBezTo>
                                <a:pt x="182" y="27"/>
                                <a:pt x="182" y="27"/>
                                <a:pt x="182" y="27"/>
                              </a:cubicBezTo>
                              <a:cubicBezTo>
                                <a:pt x="175" y="30"/>
                                <a:pt x="168" y="33"/>
                                <a:pt x="159" y="38"/>
                              </a:cubicBezTo>
                              <a:cubicBezTo>
                                <a:pt x="157" y="39"/>
                                <a:pt x="157" y="39"/>
                                <a:pt x="157" y="39"/>
                              </a:cubicBezTo>
                              <a:cubicBezTo>
                                <a:pt x="154" y="37"/>
                                <a:pt x="149" y="35"/>
                                <a:pt x="145" y="33"/>
                              </a:cubicBezTo>
                              <a:cubicBezTo>
                                <a:pt x="144" y="33"/>
                                <a:pt x="144" y="33"/>
                                <a:pt x="144" y="33"/>
                              </a:cubicBezTo>
                              <a:close/>
                              <a:moveTo>
                                <a:pt x="14" y="66"/>
                              </a:moveTo>
                              <a:cubicBezTo>
                                <a:pt x="18" y="69"/>
                                <a:pt x="23" y="72"/>
                                <a:pt x="28" y="74"/>
                              </a:cubicBezTo>
                              <a:cubicBezTo>
                                <a:pt x="34" y="75"/>
                                <a:pt x="39" y="76"/>
                                <a:pt x="44" y="76"/>
                              </a:cubicBezTo>
                              <a:cubicBezTo>
                                <a:pt x="50" y="76"/>
                                <a:pt x="56" y="76"/>
                                <a:pt x="62" y="74"/>
                              </a:cubicBezTo>
                              <a:cubicBezTo>
                                <a:pt x="60" y="75"/>
                                <a:pt x="59" y="76"/>
                                <a:pt x="57" y="77"/>
                              </a:cubicBezTo>
                              <a:cubicBezTo>
                                <a:pt x="53" y="78"/>
                                <a:pt x="48" y="79"/>
                                <a:pt x="41" y="79"/>
                              </a:cubicBezTo>
                              <a:cubicBezTo>
                                <a:pt x="35" y="79"/>
                                <a:pt x="30" y="78"/>
                                <a:pt x="25" y="76"/>
                              </a:cubicBezTo>
                              <a:cubicBezTo>
                                <a:pt x="20" y="74"/>
                                <a:pt x="17" y="71"/>
                                <a:pt x="14" y="67"/>
                              </a:cubicBezTo>
                              <a:cubicBezTo>
                                <a:pt x="12" y="66"/>
                                <a:pt x="11" y="64"/>
                                <a:pt x="9" y="62"/>
                              </a:cubicBezTo>
                              <a:cubicBezTo>
                                <a:pt x="11" y="63"/>
                                <a:pt x="12" y="65"/>
                                <a:pt x="14" y="66"/>
                              </a:cubicBezTo>
                              <a:close/>
                              <a:moveTo>
                                <a:pt x="8" y="52"/>
                              </a:moveTo>
                              <a:cubicBezTo>
                                <a:pt x="6" y="48"/>
                                <a:pt x="5" y="44"/>
                                <a:pt x="5" y="39"/>
                              </a:cubicBezTo>
                              <a:cubicBezTo>
                                <a:pt x="5" y="36"/>
                                <a:pt x="6" y="33"/>
                                <a:pt x="7" y="30"/>
                              </a:cubicBezTo>
                              <a:cubicBezTo>
                                <a:pt x="9" y="26"/>
                                <a:pt x="12" y="23"/>
                                <a:pt x="15" y="20"/>
                              </a:cubicBezTo>
                              <a:cubicBezTo>
                                <a:pt x="19" y="17"/>
                                <a:pt x="23" y="15"/>
                                <a:pt x="28" y="13"/>
                              </a:cubicBezTo>
                              <a:cubicBezTo>
                                <a:pt x="32" y="12"/>
                                <a:pt x="37" y="11"/>
                                <a:pt x="43" y="11"/>
                              </a:cubicBezTo>
                              <a:cubicBezTo>
                                <a:pt x="51" y="11"/>
                                <a:pt x="59" y="13"/>
                                <a:pt x="66" y="16"/>
                              </a:cubicBezTo>
                              <a:cubicBezTo>
                                <a:pt x="74" y="19"/>
                                <a:pt x="82" y="23"/>
                                <a:pt x="90" y="28"/>
                              </a:cubicBezTo>
                              <a:cubicBezTo>
                                <a:pt x="93" y="29"/>
                                <a:pt x="96" y="31"/>
                                <a:pt x="99" y="33"/>
                              </a:cubicBezTo>
                              <a:cubicBezTo>
                                <a:pt x="95" y="35"/>
                                <a:pt x="91" y="37"/>
                                <a:pt x="88" y="39"/>
                              </a:cubicBezTo>
                              <a:cubicBezTo>
                                <a:pt x="88" y="38"/>
                                <a:pt x="87" y="38"/>
                                <a:pt x="86" y="38"/>
                              </a:cubicBezTo>
                              <a:cubicBezTo>
                                <a:pt x="78" y="33"/>
                                <a:pt x="70" y="29"/>
                                <a:pt x="63" y="26"/>
                              </a:cubicBezTo>
                              <a:cubicBezTo>
                                <a:pt x="61" y="26"/>
                                <a:pt x="59" y="25"/>
                                <a:pt x="57" y="24"/>
                              </a:cubicBezTo>
                              <a:cubicBezTo>
                                <a:pt x="53" y="23"/>
                                <a:pt x="50" y="22"/>
                                <a:pt x="46" y="22"/>
                              </a:cubicBezTo>
                              <a:cubicBezTo>
                                <a:pt x="46" y="22"/>
                                <a:pt x="45" y="22"/>
                                <a:pt x="45" y="22"/>
                              </a:cubicBezTo>
                              <a:cubicBezTo>
                                <a:pt x="43" y="22"/>
                                <a:pt x="42" y="22"/>
                                <a:pt x="41" y="22"/>
                              </a:cubicBezTo>
                              <a:cubicBezTo>
                                <a:pt x="39" y="22"/>
                                <a:pt x="38" y="22"/>
                                <a:pt x="36" y="22"/>
                              </a:cubicBezTo>
                              <a:cubicBezTo>
                                <a:pt x="35" y="24"/>
                                <a:pt x="35" y="24"/>
                                <a:pt x="35" y="24"/>
                              </a:cubicBezTo>
                              <a:cubicBezTo>
                                <a:pt x="33" y="24"/>
                                <a:pt x="30" y="26"/>
                                <a:pt x="28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cubicBezTo>
                                <a:pt x="26" y="25"/>
                                <a:pt x="24" y="26"/>
                                <a:pt x="23" y="27"/>
                              </a:cubicBezTo>
                              <a:cubicBezTo>
                                <a:pt x="21" y="28"/>
                                <a:pt x="19" y="30"/>
                                <a:pt x="18" y="32"/>
                              </a:cubicBezTo>
                              <a:cubicBezTo>
                                <a:pt x="17" y="33"/>
                                <a:pt x="17" y="33"/>
                                <a:pt x="18" y="34"/>
                              </a:cubicBezTo>
                              <a:cubicBezTo>
                                <a:pt x="18" y="34"/>
                                <a:pt x="18" y="34"/>
                                <a:pt x="19" y="34"/>
                              </a:cubicBezTo>
                              <a:cubicBezTo>
                                <a:pt x="19" y="34"/>
                                <a:pt x="19" y="34"/>
                                <a:pt x="19" y="34"/>
                              </a:cubicBezTo>
                              <a:cubicBezTo>
                                <a:pt x="20" y="34"/>
                                <a:pt x="20" y="34"/>
                                <a:pt x="21" y="34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1" y="32"/>
                                <a:pt x="23" y="30"/>
                                <a:pt x="26" y="29"/>
                              </a:cubicBezTo>
                              <a:cubicBezTo>
                                <a:pt x="28" y="27"/>
                                <a:pt x="31" y="26"/>
                                <a:pt x="33" y="26"/>
                              </a:cubicBezTo>
                              <a:cubicBezTo>
                                <a:pt x="33" y="26"/>
                                <a:pt x="33" y="26"/>
                                <a:pt x="33" y="26"/>
                              </a:cubicBezTo>
                              <a:cubicBezTo>
                                <a:pt x="32" y="30"/>
                                <a:pt x="31" y="30"/>
                                <a:pt x="30" y="32"/>
                              </a:cubicBezTo>
                              <a:cubicBezTo>
                                <a:pt x="29" y="34"/>
                                <a:pt x="29" y="37"/>
                                <a:pt x="30" y="40"/>
                              </a:cubicBezTo>
                              <a:cubicBezTo>
                                <a:pt x="30" y="42"/>
                                <a:pt x="32" y="45"/>
                                <a:pt x="36" y="47"/>
                              </a:cubicBezTo>
                              <a:cubicBezTo>
                                <a:pt x="37" y="47"/>
                                <a:pt x="38" y="48"/>
                                <a:pt x="40" y="48"/>
                              </a:cubicBezTo>
                              <a:cubicBezTo>
                                <a:pt x="41" y="48"/>
                                <a:pt x="42" y="47"/>
                                <a:pt x="43" y="47"/>
                              </a:cubicBezTo>
                              <a:cubicBezTo>
                                <a:pt x="45" y="46"/>
                                <a:pt x="48" y="45"/>
                                <a:pt x="48" y="41"/>
                              </a:cubicBezTo>
                              <a:cubicBezTo>
                                <a:pt x="49" y="39"/>
                                <a:pt x="48" y="37"/>
                                <a:pt x="47" y="35"/>
                              </a:cubicBezTo>
                              <a:cubicBezTo>
                                <a:pt x="45" y="33"/>
                                <a:pt x="43" y="33"/>
                                <a:pt x="41" y="33"/>
                              </a:cubicBezTo>
                              <a:cubicBezTo>
                                <a:pt x="39" y="34"/>
                                <a:pt x="38" y="36"/>
                                <a:pt x="38" y="38"/>
                              </a:cubicBezTo>
                              <a:cubicBezTo>
                                <a:pt x="38" y="39"/>
                                <a:pt x="40" y="40"/>
                                <a:pt x="41" y="40"/>
                              </a:cubicBezTo>
                              <a:cubicBezTo>
                                <a:pt x="41" y="40"/>
                                <a:pt x="42" y="40"/>
                                <a:pt x="42" y="39"/>
                              </a:cubicBezTo>
                              <a:cubicBezTo>
                                <a:pt x="42" y="39"/>
                                <a:pt x="42" y="39"/>
                                <a:pt x="42" y="38"/>
                              </a:cubicBezTo>
                              <a:cubicBezTo>
                                <a:pt x="42" y="38"/>
                                <a:pt x="42" y="38"/>
                                <a:pt x="41" y="38"/>
                              </a:cubicBezTo>
                              <a:cubicBezTo>
                                <a:pt x="41" y="38"/>
                                <a:pt x="41" y="38"/>
                                <a:pt x="41" y="38"/>
                              </a:cubicBezTo>
                              <a:cubicBezTo>
                                <a:pt x="41" y="38"/>
                                <a:pt x="41" y="38"/>
                                <a:pt x="40" y="38"/>
                              </a:cubicBezTo>
                              <a:cubicBezTo>
                                <a:pt x="40" y="38"/>
                                <a:pt x="40" y="38"/>
                                <a:pt x="40" y="38"/>
                              </a:cubicBezTo>
                              <a:cubicBezTo>
                                <a:pt x="40" y="38"/>
                                <a:pt x="40" y="37"/>
                                <a:pt x="40" y="37"/>
                              </a:cubicBezTo>
                              <a:cubicBezTo>
                                <a:pt x="41" y="36"/>
                                <a:pt x="42" y="35"/>
                                <a:pt x="43" y="36"/>
                              </a:cubicBezTo>
                              <a:cubicBezTo>
                                <a:pt x="45" y="36"/>
                                <a:pt x="46" y="38"/>
                                <a:pt x="45" y="40"/>
                              </a:cubicBezTo>
                              <a:cubicBezTo>
                                <a:pt x="45" y="41"/>
                                <a:pt x="44" y="42"/>
                                <a:pt x="44" y="43"/>
                              </a:cubicBezTo>
                              <a:cubicBezTo>
                                <a:pt x="43" y="43"/>
                                <a:pt x="42" y="44"/>
                                <a:pt x="40" y="44"/>
                              </a:cubicBezTo>
                              <a:cubicBezTo>
                                <a:pt x="37" y="44"/>
                                <a:pt x="35" y="42"/>
                                <a:pt x="34" y="40"/>
                              </a:cubicBezTo>
                              <a:cubicBezTo>
                                <a:pt x="33" y="38"/>
                                <a:pt x="32" y="36"/>
                                <a:pt x="33" y="33"/>
                              </a:cubicBezTo>
                              <a:cubicBezTo>
                                <a:pt x="34" y="30"/>
                                <a:pt x="36" y="28"/>
                                <a:pt x="39" y="27"/>
                              </a:cubicBezTo>
                              <a:cubicBezTo>
                                <a:pt x="45" y="27"/>
                                <a:pt x="50" y="29"/>
                                <a:pt x="56" y="31"/>
                              </a:cubicBezTo>
                              <a:cubicBezTo>
                                <a:pt x="64" y="33"/>
                                <a:pt x="72" y="37"/>
                                <a:pt x="79" y="41"/>
                              </a:cubicBezTo>
                              <a:cubicBezTo>
                                <a:pt x="80" y="41"/>
                                <a:pt x="81" y="42"/>
                                <a:pt x="81" y="42"/>
                              </a:cubicBezTo>
                              <a:cubicBezTo>
                                <a:pt x="76" y="44"/>
                                <a:pt x="71" y="47"/>
                                <a:pt x="67" y="48"/>
                              </a:cubicBezTo>
                              <a:cubicBezTo>
                                <a:pt x="60" y="51"/>
                                <a:pt x="54" y="52"/>
                                <a:pt x="48" y="52"/>
                              </a:cubicBezTo>
                              <a:cubicBezTo>
                                <a:pt x="41" y="52"/>
                                <a:pt x="35" y="51"/>
                                <a:pt x="31" y="48"/>
                              </a:cubicBezTo>
                              <a:cubicBezTo>
                                <a:pt x="26" y="46"/>
                                <a:pt x="23" y="44"/>
                                <a:pt x="22" y="41"/>
                              </a:cubicBezTo>
                              <a:cubicBezTo>
                                <a:pt x="22" y="41"/>
                                <a:pt x="22" y="41"/>
                                <a:pt x="22" y="41"/>
                              </a:cubicBezTo>
                              <a:cubicBezTo>
                                <a:pt x="22" y="41"/>
                                <a:pt x="22" y="41"/>
                                <a:pt x="22" y="41"/>
                              </a:cubicBezTo>
                              <a:cubicBezTo>
                                <a:pt x="21" y="40"/>
                                <a:pt x="20" y="39"/>
                                <a:pt x="19" y="39"/>
                              </a:cubicBezTo>
                              <a:cubicBezTo>
                                <a:pt x="19" y="39"/>
                                <a:pt x="19" y="39"/>
                                <a:pt x="18" y="40"/>
                              </a:cubicBezTo>
                              <a:cubicBezTo>
                                <a:pt x="18" y="40"/>
                                <a:pt x="18" y="41"/>
                                <a:pt x="18" y="42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20" y="45"/>
                                <a:pt x="23" y="48"/>
                                <a:pt x="29" y="51"/>
                              </a:cubicBezTo>
                              <a:cubicBezTo>
                                <a:pt x="34" y="55"/>
                                <a:pt x="41" y="56"/>
                                <a:pt x="51" y="56"/>
                              </a:cubicBezTo>
                              <a:cubicBezTo>
                                <a:pt x="59" y="56"/>
                                <a:pt x="67" y="55"/>
                                <a:pt x="74" y="52"/>
                              </a:cubicBezTo>
                              <a:cubicBezTo>
                                <a:pt x="79" y="50"/>
                                <a:pt x="84" y="48"/>
                                <a:pt x="89" y="46"/>
                              </a:cubicBezTo>
                              <a:cubicBezTo>
                                <a:pt x="92" y="48"/>
                                <a:pt x="96" y="51"/>
                                <a:pt x="100" y="53"/>
                              </a:cubicBezTo>
                              <a:cubicBezTo>
                                <a:pt x="100" y="53"/>
                                <a:pt x="100" y="53"/>
                                <a:pt x="99" y="54"/>
                              </a:cubicBezTo>
                              <a:cubicBezTo>
                                <a:pt x="99" y="54"/>
                                <a:pt x="99" y="54"/>
                                <a:pt x="98" y="54"/>
                              </a:cubicBezTo>
                              <a:cubicBezTo>
                                <a:pt x="98" y="54"/>
                                <a:pt x="98" y="55"/>
                                <a:pt x="97" y="55"/>
                              </a:cubicBezTo>
                              <a:cubicBezTo>
                                <a:pt x="89" y="59"/>
                                <a:pt x="80" y="63"/>
                                <a:pt x="71" y="67"/>
                              </a:cubicBezTo>
                              <a:cubicBezTo>
                                <a:pt x="62" y="70"/>
                                <a:pt x="53" y="71"/>
                                <a:pt x="44" y="71"/>
                              </a:cubicBezTo>
                              <a:cubicBezTo>
                                <a:pt x="39" y="71"/>
                                <a:pt x="35" y="71"/>
                                <a:pt x="30" y="69"/>
                              </a:cubicBezTo>
                              <a:cubicBezTo>
                                <a:pt x="25" y="67"/>
                                <a:pt x="21" y="65"/>
                                <a:pt x="17" y="62"/>
                              </a:cubicBezTo>
                              <a:cubicBezTo>
                                <a:pt x="14" y="59"/>
                                <a:pt x="11" y="56"/>
                                <a:pt x="8" y="52"/>
                              </a:cubicBezTo>
                              <a:close/>
                              <a:moveTo>
                                <a:pt x="105" y="37"/>
                              </a:moveTo>
                              <a:cubicBezTo>
                                <a:pt x="109" y="39"/>
                                <a:pt x="112" y="41"/>
                                <a:pt x="116" y="43"/>
                              </a:cubicBezTo>
                              <a:cubicBezTo>
                                <a:pt x="116" y="44"/>
                                <a:pt x="116" y="44"/>
                                <a:pt x="116" y="44"/>
                              </a:cubicBezTo>
                              <a:cubicBezTo>
                                <a:pt x="113" y="46"/>
                                <a:pt x="110" y="48"/>
                                <a:pt x="107" y="50"/>
                              </a:cubicBezTo>
                              <a:cubicBezTo>
                                <a:pt x="103" y="47"/>
                                <a:pt x="99" y="45"/>
                                <a:pt x="95" y="43"/>
                              </a:cubicBezTo>
                              <a:cubicBezTo>
                                <a:pt x="95" y="43"/>
                                <a:pt x="96" y="43"/>
                                <a:pt x="96" y="42"/>
                              </a:cubicBezTo>
                              <a:cubicBezTo>
                                <a:pt x="97" y="42"/>
                                <a:pt x="99" y="41"/>
                                <a:pt x="100" y="40"/>
                              </a:cubicBezTo>
                              <a:cubicBezTo>
                                <a:pt x="102" y="39"/>
                                <a:pt x="103" y="38"/>
                                <a:pt x="105" y="37"/>
                              </a:cubicBezTo>
                              <a:close/>
                              <a:moveTo>
                                <a:pt x="46" y="34"/>
                              </a:moveTo>
                              <a:cubicBezTo>
                                <a:pt x="45" y="33"/>
                                <a:pt x="44" y="30"/>
                                <a:pt x="43" y="30"/>
                              </a:cubicBezTo>
                              <a:cubicBezTo>
                                <a:pt x="43" y="30"/>
                                <a:pt x="43" y="30"/>
                                <a:pt x="43" y="30"/>
                              </a:cubicBezTo>
                              <a:cubicBezTo>
                                <a:pt x="44" y="30"/>
                                <a:pt x="45" y="33"/>
                                <a:pt x="46" y="34"/>
                              </a:cubicBezTo>
                              <a:cubicBezTo>
                                <a:pt x="47" y="35"/>
                                <a:pt x="48" y="38"/>
                                <a:pt x="47" y="40"/>
                              </a:cubicBezTo>
                              <a:cubicBezTo>
                                <a:pt x="47" y="43"/>
                                <a:pt x="45" y="45"/>
                                <a:pt x="43" y="45"/>
                              </a:cubicBezTo>
                              <a:cubicBezTo>
                                <a:pt x="42" y="46"/>
                                <a:pt x="41" y="46"/>
                                <a:pt x="39" y="46"/>
                              </a:cubicBezTo>
                              <a:cubicBezTo>
                                <a:pt x="41" y="46"/>
                                <a:pt x="42" y="46"/>
                                <a:pt x="43" y="46"/>
                              </a:cubicBezTo>
                              <a:cubicBezTo>
                                <a:pt x="45" y="45"/>
                                <a:pt x="47" y="43"/>
                                <a:pt x="47" y="40"/>
                              </a:cubicBezTo>
                              <a:cubicBezTo>
                                <a:pt x="48" y="38"/>
                                <a:pt x="47" y="35"/>
                                <a:pt x="46" y="34"/>
                              </a:cubicBezTo>
                              <a:close/>
                              <a:moveTo>
                                <a:pt x="39" y="36"/>
                              </a:moveTo>
                              <a:cubicBezTo>
                                <a:pt x="39" y="36"/>
                                <a:pt x="39" y="36"/>
                                <a:pt x="39" y="36"/>
                              </a:cubicBezTo>
                              <a:cubicBezTo>
                                <a:pt x="40" y="36"/>
                                <a:pt x="40" y="36"/>
                                <a:pt x="40" y="35"/>
                              </a:cubicBezTo>
                              <a:cubicBezTo>
                                <a:pt x="41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0" y="35"/>
                                <a:pt x="39" y="36"/>
                              </a:cubicBezTo>
                              <a:close/>
                              <a:moveTo>
                                <a:pt x="34" y="26"/>
                              </a:moveTo>
                              <a:cubicBezTo>
                                <a:pt x="33" y="28"/>
                                <a:pt x="31" y="30"/>
                                <a:pt x="30" y="32"/>
                              </a:cubicBezTo>
                              <a:cubicBezTo>
                                <a:pt x="29" y="34"/>
                                <a:pt x="29" y="37"/>
                                <a:pt x="30" y="40"/>
                              </a:cubicBezTo>
                              <a:cubicBezTo>
                                <a:pt x="31" y="41"/>
                                <a:pt x="31" y="42"/>
                                <a:pt x="32" y="43"/>
                              </a:cubicBezTo>
                              <a:cubicBezTo>
                                <a:pt x="33" y="44"/>
                                <a:pt x="34" y="45"/>
                                <a:pt x="35" y="46"/>
                              </a:cubicBezTo>
                              <a:cubicBezTo>
                                <a:pt x="34" y="45"/>
                                <a:pt x="33" y="44"/>
                                <a:pt x="32" y="43"/>
                              </a:cubicBezTo>
                              <a:cubicBezTo>
                                <a:pt x="31" y="42"/>
                                <a:pt x="31" y="41"/>
                                <a:pt x="30" y="40"/>
                              </a:cubicBezTo>
                              <a:cubicBezTo>
                                <a:pt x="29" y="37"/>
                                <a:pt x="29" y="34"/>
                                <a:pt x="30" y="32"/>
                              </a:cubicBezTo>
                              <a:cubicBezTo>
                                <a:pt x="31" y="30"/>
                                <a:pt x="33" y="28"/>
                                <a:pt x="34" y="26"/>
                              </a:cubicBezTo>
                              <a:close/>
                              <a:moveTo>
                                <a:pt x="43" y="7"/>
                              </a:moveTo>
                              <a:cubicBezTo>
                                <a:pt x="39" y="7"/>
                                <a:pt x="34" y="8"/>
                                <a:pt x="29" y="9"/>
                              </a:cubicBezTo>
                              <a:cubicBezTo>
                                <a:pt x="24" y="10"/>
                                <a:pt x="19" y="12"/>
                                <a:pt x="15" y="15"/>
                              </a:cubicBezTo>
                              <a:cubicBezTo>
                                <a:pt x="13" y="17"/>
                                <a:pt x="11" y="18"/>
                                <a:pt x="9" y="20"/>
                              </a:cubicBezTo>
                              <a:cubicBezTo>
                                <a:pt x="10" y="18"/>
                                <a:pt x="12" y="16"/>
                                <a:pt x="14" y="14"/>
                              </a:cubicBezTo>
                              <a:cubicBezTo>
                                <a:pt x="19" y="7"/>
                                <a:pt x="29" y="4"/>
                                <a:pt x="41" y="4"/>
                              </a:cubicBezTo>
                              <a:cubicBezTo>
                                <a:pt x="49" y="4"/>
                                <a:pt x="55" y="6"/>
                                <a:pt x="60" y="9"/>
                              </a:cubicBezTo>
                              <a:cubicBezTo>
                                <a:pt x="54" y="8"/>
                                <a:pt x="49" y="7"/>
                                <a:pt x="43" y="7"/>
                              </a:cubicBezTo>
                              <a:close/>
                              <a:moveTo>
                                <a:pt x="123" y="39"/>
                              </a:move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cubicBezTo>
                                <a:pt x="119" y="37"/>
                                <a:pt x="116" y="35"/>
                                <a:pt x="112" y="33"/>
                              </a:cubicBezTo>
                              <a:cubicBezTo>
                                <a:pt x="114" y="32"/>
                                <a:pt x="115" y="31"/>
                                <a:pt x="117" y="30"/>
                              </a:cubicBezTo>
                              <a:cubicBezTo>
                                <a:pt x="119" y="29"/>
                                <a:pt x="121" y="27"/>
                                <a:pt x="123" y="26"/>
                              </a:cubicBezTo>
                              <a:cubicBezTo>
                                <a:pt x="125" y="27"/>
                                <a:pt x="127" y="29"/>
                                <a:pt x="129" y="30"/>
                              </a:cubicBezTo>
                              <a:cubicBezTo>
                                <a:pt x="130" y="31"/>
                                <a:pt x="132" y="32"/>
                                <a:pt x="133" y="33"/>
                              </a:cubicBezTo>
                              <a:cubicBezTo>
                                <a:pt x="130" y="35"/>
                                <a:pt x="127" y="37"/>
                                <a:pt x="123" y="39"/>
                              </a:cubicBezTo>
                              <a:close/>
                              <a:moveTo>
                                <a:pt x="132" y="54"/>
                              </a:moveTo>
                              <a:cubicBezTo>
                                <a:pt x="129" y="56"/>
                                <a:pt x="126" y="58"/>
                                <a:pt x="123" y="59"/>
                              </a:cubicBezTo>
                              <a:cubicBezTo>
                                <a:pt x="120" y="58"/>
                                <a:pt x="116" y="56"/>
                                <a:pt x="113" y="54"/>
                              </a:cubicBezTo>
                              <a:cubicBezTo>
                                <a:pt x="117" y="52"/>
                                <a:pt x="120" y="50"/>
                                <a:pt x="123" y="48"/>
                              </a:cubicBezTo>
                              <a:cubicBezTo>
                                <a:pt x="126" y="50"/>
                                <a:pt x="129" y="52"/>
                                <a:pt x="132" y="54"/>
                              </a:cubicBezTo>
                              <a:close/>
                              <a:moveTo>
                                <a:pt x="145" y="30"/>
                              </a:moveTo>
                              <a:cubicBezTo>
                                <a:pt x="145" y="30"/>
                                <a:pt x="146" y="32"/>
                                <a:pt x="146" y="32"/>
                              </a:cubicBezTo>
                              <a:cubicBezTo>
                                <a:pt x="150" y="34"/>
                                <a:pt x="154" y="37"/>
                                <a:pt x="157" y="39"/>
                              </a:cubicBezTo>
                              <a:cubicBezTo>
                                <a:pt x="157" y="39"/>
                                <a:pt x="157" y="39"/>
                                <a:pt x="158" y="39"/>
                              </a:cubicBezTo>
                              <a:cubicBezTo>
                                <a:pt x="158" y="39"/>
                                <a:pt x="159" y="39"/>
                                <a:pt x="160" y="38"/>
                              </a:cubicBezTo>
                              <a:cubicBezTo>
                                <a:pt x="159" y="39"/>
                                <a:pt x="158" y="39"/>
                                <a:pt x="158" y="40"/>
                              </a:cubicBezTo>
                              <a:cubicBezTo>
                                <a:pt x="157" y="40"/>
                                <a:pt x="157" y="40"/>
                                <a:pt x="157" y="40"/>
                              </a:cubicBezTo>
                              <a:cubicBezTo>
                                <a:pt x="154" y="38"/>
                                <a:pt x="150" y="34"/>
                                <a:pt x="146" y="32"/>
                              </a:cubicBezTo>
                              <a:cubicBezTo>
                                <a:pt x="146" y="32"/>
                                <a:pt x="145" y="30"/>
                                <a:pt x="145" y="30"/>
                              </a:cubicBezTo>
                              <a:cubicBezTo>
                                <a:pt x="145" y="30"/>
                                <a:pt x="145" y="30"/>
                                <a:pt x="145" y="30"/>
                              </a:cubicBezTo>
                              <a:close/>
                              <a:moveTo>
                                <a:pt x="68" y="73"/>
                              </a:moveTo>
                              <a:cubicBezTo>
                                <a:pt x="68" y="73"/>
                                <a:pt x="68" y="73"/>
                                <a:pt x="68" y="73"/>
                              </a:cubicBezTo>
                              <a:cubicBezTo>
                                <a:pt x="68" y="73"/>
                                <a:pt x="68" y="73"/>
                                <a:pt x="68" y="73"/>
                              </a:cubicBezTo>
                              <a:cubicBezTo>
                                <a:pt x="69" y="73"/>
                                <a:pt x="69" y="73"/>
                                <a:pt x="69" y="73"/>
                              </a:cubicBezTo>
                              <a:cubicBezTo>
                                <a:pt x="71" y="72"/>
                                <a:pt x="73" y="72"/>
                                <a:pt x="75" y="71"/>
                              </a:cubicBezTo>
                              <a:cubicBezTo>
                                <a:pt x="84" y="68"/>
                                <a:pt x="93" y="65"/>
                                <a:pt x="100" y="61"/>
                              </a:cubicBezTo>
                              <a:cubicBezTo>
                                <a:pt x="101" y="60"/>
                                <a:pt x="102" y="60"/>
                                <a:pt x="103" y="59"/>
                              </a:cubicBezTo>
                              <a:cubicBezTo>
                                <a:pt x="103" y="59"/>
                                <a:pt x="103" y="59"/>
                                <a:pt x="103" y="59"/>
                              </a:cubicBezTo>
                              <a:cubicBezTo>
                                <a:pt x="105" y="58"/>
                                <a:pt x="106" y="58"/>
                                <a:pt x="107" y="57"/>
                              </a:cubicBezTo>
                              <a:cubicBezTo>
                                <a:pt x="110" y="59"/>
                                <a:pt x="113" y="61"/>
                                <a:pt x="116" y="63"/>
                              </a:cubicBezTo>
                              <a:cubicBezTo>
                                <a:pt x="114" y="64"/>
                                <a:pt x="113" y="65"/>
                                <a:pt x="111" y="66"/>
                              </a:cubicBezTo>
                              <a:cubicBezTo>
                                <a:pt x="107" y="68"/>
                                <a:pt x="103" y="70"/>
                                <a:pt x="99" y="71"/>
                              </a:cubicBezTo>
                              <a:cubicBezTo>
                                <a:pt x="94" y="73"/>
                                <a:pt x="90" y="75"/>
                                <a:pt x="86" y="76"/>
                              </a:cubicBezTo>
                              <a:cubicBezTo>
                                <a:pt x="79" y="78"/>
                                <a:pt x="73" y="80"/>
                                <a:pt x="66" y="80"/>
                              </a:cubicBezTo>
                              <a:cubicBezTo>
                                <a:pt x="65" y="80"/>
                                <a:pt x="64" y="80"/>
                                <a:pt x="62" y="79"/>
                              </a:cubicBezTo>
                              <a:cubicBezTo>
                                <a:pt x="61" y="79"/>
                                <a:pt x="61" y="79"/>
                                <a:pt x="61" y="79"/>
                              </a:cubicBezTo>
                              <a:cubicBezTo>
                                <a:pt x="63" y="78"/>
                                <a:pt x="66" y="76"/>
                                <a:pt x="68" y="73"/>
                              </a:cubicBezTo>
                              <a:close/>
                              <a:moveTo>
                                <a:pt x="183" y="79"/>
                              </a:moveTo>
                              <a:cubicBezTo>
                                <a:pt x="182" y="80"/>
                                <a:pt x="181" y="80"/>
                                <a:pt x="179" y="80"/>
                              </a:cubicBezTo>
                              <a:cubicBezTo>
                                <a:pt x="173" y="80"/>
                                <a:pt x="166" y="78"/>
                                <a:pt x="159" y="76"/>
                              </a:cubicBezTo>
                              <a:cubicBezTo>
                                <a:pt x="155" y="75"/>
                                <a:pt x="151" y="73"/>
                                <a:pt x="146" y="71"/>
                              </a:cubicBezTo>
                              <a:cubicBezTo>
                                <a:pt x="142" y="70"/>
                                <a:pt x="138" y="68"/>
                                <a:pt x="135" y="66"/>
                              </a:cubicBezTo>
                              <a:cubicBezTo>
                                <a:pt x="133" y="65"/>
                                <a:pt x="131" y="64"/>
                                <a:pt x="129" y="63"/>
                              </a:cubicBezTo>
                              <a:cubicBezTo>
                                <a:pt x="132" y="61"/>
                                <a:pt x="136" y="59"/>
                                <a:pt x="139" y="57"/>
                              </a:cubicBezTo>
                              <a:cubicBezTo>
                                <a:pt x="140" y="58"/>
                                <a:pt x="141" y="58"/>
                                <a:pt x="142" y="59"/>
                              </a:cubicBezTo>
                              <a:cubicBezTo>
                                <a:pt x="142" y="59"/>
                                <a:pt x="143" y="59"/>
                                <a:pt x="143" y="59"/>
                              </a:cubicBezTo>
                              <a:cubicBezTo>
                                <a:pt x="144" y="60"/>
                                <a:pt x="145" y="60"/>
                                <a:pt x="145" y="61"/>
                              </a:cubicBezTo>
                              <a:cubicBezTo>
                                <a:pt x="153" y="65"/>
                                <a:pt x="161" y="68"/>
                                <a:pt x="171" y="71"/>
                              </a:cubicBezTo>
                              <a:cubicBezTo>
                                <a:pt x="173" y="72"/>
                                <a:pt x="175" y="72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80" y="76"/>
                                <a:pt x="182" y="78"/>
                                <a:pt x="185" y="79"/>
                              </a:cubicBezTo>
                              <a:lnTo>
                                <a:pt x="183" y="79"/>
                              </a:lnTo>
                              <a:close/>
                              <a:moveTo>
                                <a:pt x="153" y="9"/>
                              </a:moveTo>
                              <a:cubicBezTo>
                                <a:pt x="155" y="9"/>
                                <a:pt x="156" y="8"/>
                                <a:pt x="158" y="7"/>
                              </a:cubicBezTo>
                              <a:cubicBezTo>
                                <a:pt x="156" y="8"/>
                                <a:pt x="155" y="9"/>
                                <a:pt x="153" y="9"/>
                              </a:cubicBezTo>
                              <a:close/>
                              <a:moveTo>
                                <a:pt x="149" y="11"/>
                              </a:moveTo>
                              <a:cubicBezTo>
                                <a:pt x="150" y="11"/>
                                <a:pt x="150" y="11"/>
                                <a:pt x="150" y="10"/>
                              </a:cubicBezTo>
                              <a:cubicBezTo>
                                <a:pt x="150" y="11"/>
                                <a:pt x="150" y="11"/>
                                <a:pt x="149" y="11"/>
                              </a:cubicBezTo>
                              <a:close/>
                              <a:moveTo>
                                <a:pt x="182" y="3"/>
                              </a:move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lnTo>
                                <a:pt x="182" y="3"/>
                              </a:lnTo>
                              <a:close/>
                              <a:moveTo>
                                <a:pt x="68" y="2"/>
                              </a:moveTo>
                              <a:cubicBezTo>
                                <a:pt x="69" y="1"/>
                                <a:pt x="71" y="1"/>
                                <a:pt x="74" y="1"/>
                              </a:cubicBezTo>
                              <a:cubicBezTo>
                                <a:pt x="80" y="1"/>
                                <a:pt x="86" y="2"/>
                                <a:pt x="93" y="5"/>
                              </a:cubicBezTo>
                              <a:cubicBezTo>
                                <a:pt x="100" y="8"/>
                                <a:pt x="107" y="11"/>
                                <a:pt x="114" y="15"/>
                              </a:cubicBezTo>
                              <a:cubicBezTo>
                                <a:pt x="117" y="16"/>
                                <a:pt x="120" y="18"/>
                                <a:pt x="123" y="19"/>
                              </a:cubicBezTo>
                              <a:cubicBezTo>
                                <a:pt x="120" y="18"/>
                                <a:pt x="117" y="16"/>
                                <a:pt x="114" y="15"/>
                              </a:cubicBezTo>
                              <a:cubicBezTo>
                                <a:pt x="107" y="11"/>
                                <a:pt x="100" y="8"/>
                                <a:pt x="93" y="5"/>
                              </a:cubicBezTo>
                              <a:cubicBezTo>
                                <a:pt x="86" y="2"/>
                                <a:pt x="80" y="1"/>
                                <a:pt x="74" y="1"/>
                              </a:cubicBezTo>
                              <a:cubicBezTo>
                                <a:pt x="71" y="1"/>
                                <a:pt x="69" y="1"/>
                                <a:pt x="68" y="2"/>
                              </a:cubicBezTo>
                              <a:cubicBezTo>
                                <a:pt x="67" y="2"/>
                                <a:pt x="66" y="2"/>
                                <a:pt x="65" y="3"/>
                              </a:cubicBezTo>
                              <a:cubicBezTo>
                                <a:pt x="66" y="2"/>
                                <a:pt x="67" y="2"/>
                                <a:pt x="68" y="2"/>
                              </a:cubicBezTo>
                              <a:close/>
                              <a:moveTo>
                                <a:pt x="109" y="17"/>
                              </a:moveTo>
                              <a:cubicBezTo>
                                <a:pt x="105" y="15"/>
                                <a:pt x="101" y="13"/>
                                <a:pt x="96" y="11"/>
                              </a:cubicBezTo>
                              <a:cubicBezTo>
                                <a:pt x="101" y="13"/>
                                <a:pt x="105" y="15"/>
                                <a:pt x="109" y="17"/>
                              </a:cubicBezTo>
                              <a:cubicBezTo>
                                <a:pt x="112" y="19"/>
                                <a:pt x="115" y="21"/>
                                <a:pt x="118" y="22"/>
                              </a:cubicBezTo>
                              <a:cubicBezTo>
                                <a:pt x="118" y="22"/>
                                <a:pt x="118" y="22"/>
                                <a:pt x="118" y="22"/>
                              </a:cubicBezTo>
                              <a:cubicBezTo>
                                <a:pt x="115" y="21"/>
                                <a:pt x="112" y="19"/>
                                <a:pt x="109" y="17"/>
                              </a:cubicBezTo>
                              <a:close/>
                              <a:moveTo>
                                <a:pt x="92" y="9"/>
                              </a:moveTo>
                              <a:cubicBezTo>
                                <a:pt x="93" y="10"/>
                                <a:pt x="94" y="10"/>
                                <a:pt x="95" y="10"/>
                              </a:cubicBezTo>
                              <a:cubicBezTo>
                                <a:pt x="94" y="10"/>
                                <a:pt x="93" y="10"/>
                                <a:pt x="92" y="9"/>
                              </a:cubicBezTo>
                              <a:close/>
                              <a:moveTo>
                                <a:pt x="1" y="39"/>
                              </a:moveTo>
                              <a:cubicBezTo>
                                <a:pt x="1" y="39"/>
                                <a:pt x="1" y="40"/>
                                <a:pt x="1" y="41"/>
                              </a:cubicBezTo>
                              <a:cubicBezTo>
                                <a:pt x="1" y="41"/>
                                <a:pt x="1" y="41"/>
                                <a:pt x="1" y="41"/>
                              </a:cubicBezTo>
                              <a:cubicBezTo>
                                <a:pt x="1" y="40"/>
                                <a:pt x="1" y="39"/>
                                <a:pt x="1" y="39"/>
                              </a:cubicBezTo>
                              <a:close/>
                              <a:moveTo>
                                <a:pt x="245" y="41"/>
                              </a:moveTo>
                              <a:cubicBezTo>
                                <a:pt x="245" y="41"/>
                                <a:pt x="245" y="41"/>
                                <a:pt x="245" y="41"/>
                              </a:cubicBezTo>
                              <a:cubicBezTo>
                                <a:pt x="245" y="41"/>
                                <a:pt x="245" y="42"/>
                                <a:pt x="245" y="43"/>
                              </a:cubicBezTo>
                              <a:cubicBezTo>
                                <a:pt x="245" y="42"/>
                                <a:pt x="245" y="41"/>
                                <a:pt x="245" y="41"/>
                              </a:cubicBezTo>
                              <a:close/>
                              <a:moveTo>
                                <a:pt x="245" y="39"/>
                              </a:moveTo>
                              <a:cubicBezTo>
                                <a:pt x="245" y="31"/>
                                <a:pt x="244" y="25"/>
                                <a:pt x="241" y="20"/>
                              </a:cubicBezTo>
                              <a:cubicBezTo>
                                <a:pt x="239" y="15"/>
                                <a:pt x="236" y="11"/>
                                <a:pt x="232" y="8"/>
                              </a:cubicBezTo>
                              <a:cubicBezTo>
                                <a:pt x="228" y="5"/>
                                <a:pt x="223" y="3"/>
                                <a:pt x="218" y="2"/>
                              </a:cubicBezTo>
                              <a:cubicBezTo>
                                <a:pt x="213" y="1"/>
                                <a:pt x="209" y="1"/>
                                <a:pt x="204" y="1"/>
                              </a:cubicBezTo>
                              <a:cubicBezTo>
                                <a:pt x="194" y="1"/>
                                <a:pt x="185" y="4"/>
                                <a:pt x="179" y="11"/>
                              </a:cubicBezTo>
                              <a:cubicBezTo>
                                <a:pt x="177" y="12"/>
                                <a:pt x="176" y="12"/>
                                <a:pt x="175" y="13"/>
                              </a:cubicBezTo>
                              <a:cubicBezTo>
                                <a:pt x="166" y="16"/>
                                <a:pt x="158" y="20"/>
                                <a:pt x="149" y="24"/>
                              </a:cubicBezTo>
                              <a:cubicBezTo>
                                <a:pt x="146" y="26"/>
                                <a:pt x="143" y="28"/>
                                <a:pt x="140" y="29"/>
                              </a:cubicBezTo>
                              <a:cubicBezTo>
                                <a:pt x="139" y="29"/>
                                <a:pt x="137" y="28"/>
                                <a:pt x="136" y="27"/>
                              </a:cubicBezTo>
                              <a:cubicBezTo>
                                <a:pt x="133" y="25"/>
                                <a:pt x="131" y="24"/>
                                <a:pt x="128" y="22"/>
                              </a:cubicBezTo>
                              <a:cubicBezTo>
                                <a:pt x="128" y="22"/>
                                <a:pt x="128" y="22"/>
                                <a:pt x="128" y="22"/>
                              </a:cubicBezTo>
                              <a:cubicBezTo>
                                <a:pt x="131" y="24"/>
                                <a:pt x="133" y="25"/>
                                <a:pt x="136" y="27"/>
                              </a:cubicBezTo>
                              <a:cubicBezTo>
                                <a:pt x="137" y="28"/>
                                <a:pt x="139" y="29"/>
                                <a:pt x="140" y="29"/>
                              </a:cubicBezTo>
                              <a:cubicBezTo>
                                <a:pt x="143" y="28"/>
                                <a:pt x="146" y="26"/>
                                <a:pt x="149" y="24"/>
                              </a:cubicBezTo>
                              <a:cubicBezTo>
                                <a:pt x="158" y="20"/>
                                <a:pt x="166" y="16"/>
                                <a:pt x="175" y="13"/>
                              </a:cubicBezTo>
                              <a:cubicBezTo>
                                <a:pt x="176" y="12"/>
                                <a:pt x="177" y="12"/>
                                <a:pt x="179" y="11"/>
                              </a:cubicBezTo>
                              <a:cubicBezTo>
                                <a:pt x="185" y="4"/>
                                <a:pt x="194" y="1"/>
                                <a:pt x="204" y="1"/>
                              </a:cubicBezTo>
                              <a:cubicBezTo>
                                <a:pt x="209" y="1"/>
                                <a:pt x="213" y="1"/>
                                <a:pt x="218" y="2"/>
                              </a:cubicBezTo>
                              <a:cubicBezTo>
                                <a:pt x="223" y="3"/>
                                <a:pt x="228" y="5"/>
                                <a:pt x="232" y="8"/>
                              </a:cubicBezTo>
                              <a:cubicBezTo>
                                <a:pt x="236" y="11"/>
                                <a:pt x="239" y="15"/>
                                <a:pt x="241" y="20"/>
                              </a:cubicBezTo>
                              <a:cubicBezTo>
                                <a:pt x="244" y="25"/>
                                <a:pt x="245" y="31"/>
                                <a:pt x="245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76D1738" id="Freeform 5" o:spid="_x0000_s1026" style="position:absolute;left:0;text-align:left;margin-left:181.75pt;margin-top:714.7pt;width:51.1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" path="m242,20c239,15,236,11,232,8,228,5,223,3,218,2,213,1,209,,204,,193,,185,4,178,11v-1,,-2,1,-3,1c166,15,157,19,148,24v-2,1,-5,3,-8,5c139,28,137,27,136,26v-2,-1,-5,-2,-7,-4c131,21,134,19,137,18v7,-4,14,-6,21,-9c165,7,173,6,180,6v4,,4,,4,c181,3,181,3,181,3v-1,,-2,-1,-3,-1c178,1,178,1,178,1v,,,,,c176,1,174,1,171,1v-6,,-12,1,-19,4c146,7,139,10,132,14v-3,2,-6,3,-9,5c120,17,117,16,114,14,107,10,100,7,93,4,87,2,80,1,74,1v-3,,-5,,-6,1c68,2,68,2,68,2v,,,,,c66,2,65,4,65,4,62,6,62,6,62,6v3,,3,,3,c73,6,80,7,87,9v8,3,15,5,21,9c111,20,114,21,117,23v-3,1,-5,2,-7,4c108,27,107,28,106,29v-3,-2,-6,-3,-9,-5c88,19,80,15,71,12v-1,,-2,-1,-4,-1c61,4,52,,41,,37,,32,1,27,2,22,3,18,5,14,8,10,11,6,15,4,20,1,25,,31,,39v,,,1,,2c,41,,42,,43v,7,1,14,4,19c6,67,10,71,14,74v4,3,8,6,13,7c32,82,37,83,41,83v6,,11,,15,-2c57,81,58,80,59,80v3,1,3,1,3,1c64,83,68,83,74,83v7,,15,-1,23,-4c98,78,99,78,100,77v6,-2,13,-5,20,-9c121,68,122,67,123,66v1,1,2,2,3,2c133,72,139,75,146,77v1,1,2,1,3,2c157,82,164,83,172,83v6,,10,,12,-2c186,80,186,80,186,80v1,,2,1,3,1c193,83,198,83,204,83v5,,10,-1,15,-2c224,80,228,77,232,74v4,-3,7,-7,10,-12c244,57,245,50,245,43v,-1,,-2,,-2c245,40,245,39,245,39v,-8,-1,-14,-3,-19xm242,39v,4,-1,8,-3,12c241,47,242,43,242,39xm130,44v,,,,,-1c133,41,137,39,140,37v2,1,4,2,5,3c147,41,148,42,150,42v,1,,1,,1c146,45,143,47,139,50v-3,-2,-6,-4,-9,-6xm231,15v-5,-3,-9,-5,-14,-6c211,8,207,7,202,7v-5,,-11,1,-16,2c191,6,197,4,204,4v13,,22,3,28,10c234,16,236,18,237,20v-2,-2,-4,-3,-6,-5xm155,28v8,-5,16,-9,24,-12c187,13,195,11,203,11v5,,10,1,15,2c223,15,227,17,230,20v4,3,6,6,8,10c240,33,241,36,241,39v,5,-1,9,-3,13c235,56,232,59,228,62v-4,3,-8,5,-13,7c211,71,206,71,202,71v-9,,-18,-1,-27,-4c166,63,157,59,148,55v,,,-1,-1,-1c147,54,147,54,146,54v,-1,,-1,-1,-1c149,51,153,48,157,46v5,2,10,4,15,6c179,55,187,56,195,56v9,,17,-1,22,-5c222,48,226,45,227,42v,,,,,c227,42,227,42,227,42v1,-1,1,-2,,-2c227,39,227,39,226,39v,,-1,1,-2,2c224,41,224,41,224,41v,,,,,c222,44,220,46,215,48v-5,3,-10,4,-17,4c192,52,186,51,179,48v-5,-1,-10,-4,-15,-6c165,42,166,41,166,41v8,-4,16,-8,23,-10c195,29,201,27,207,27v,,,,,c210,28,212,31,213,34v1,2,,4,-1,7c211,43,209,45,205,44v-1,,-2,-1,-3,-1c201,42,201,41,201,40v-1,-2,,-4,2,-4c204,35,205,36,206,37v,,,1,,1c206,38,206,38,206,38v-1,,-1,,-1,c205,38,205,38,205,38v-1,,-1,,-1,c203,39,203,39,204,39v,1,1,1,1,1c206,40,208,39,208,38v,-2,-1,-4,-3,-5c203,33,201,34,199,35v-1,2,-2,4,-2,6c198,45,201,46,202,47v2,,3,1,4,1c208,48,209,47,210,47v4,-2,6,-5,6,-7c217,38,217,35,216,32v-1,-2,-2,-4,-3,-5c215,27,217,27,220,29v3,2,4,3,5,4c225,33,225,33,225,33v,1,,1,,1c225,34,226,34,227,34v,,,,,c227,34,228,34,228,33v,,,-1,,-1c226,29,225,28,223,26v-2,-1,-4,-1,-6,-1c217,26,217,26,217,26v,,,,,c215,26,213,24,211,24v-1,-1,-1,-1,-1,-1c208,23,207,22,205,22v-1,,-3,,-4,c201,22,200,22,200,22v-4,,-7,1,-11,2c187,25,185,26,183,26v-8,3,-15,7,-24,12c159,38,158,38,157,39v-3,-2,-7,-4,-10,-6c150,31,153,29,155,28xm202,76v5,,10,-1,15,-2c223,72,227,69,231,66v2,-1,4,-3,5,-4c235,64,234,66,232,67v-3,4,-7,7,-11,9c216,78,211,79,204,79v-6,,-11,-1,-15,-2c187,76,185,75,184,74v6,2,12,2,18,2xm212,26v,,,,,c212,26,212,26,212,26v,,,,,xm206,26v,,,,,c202,26,197,25,193,26v4,-1,9,,13,xm144,33v1,,1,,1,c149,35,153,37,157,39v2,-1,2,-1,2,-1c168,33,175,30,182,27v,,,,,c175,30,168,33,159,38v-2,1,-2,1,-2,1c154,37,149,35,145,33v-1,,-1,,-1,xm14,66v4,3,9,6,14,8c34,75,39,76,44,76v6,,12,,18,-2c60,75,59,76,57,77v-4,1,-9,2,-16,2c35,79,30,78,25,76,20,74,17,71,14,67,12,66,11,64,9,62v2,1,3,3,5,4xm8,52c6,48,5,44,5,39v,-3,1,-6,2,-9c9,26,12,23,15,20v4,-3,8,-5,13,-7c32,12,37,11,43,11v8,,16,2,23,5c74,19,82,23,90,28v3,1,6,3,9,5c95,35,91,37,88,39v,-1,-1,-1,-2,-1c78,33,70,29,63,26v-2,,-4,-1,-6,-2c53,23,50,22,46,22v,,-1,,-1,c43,22,42,22,41,22v-2,,-3,,-5,c35,24,35,24,35,24v-2,,-5,2,-7,2c28,26,28,26,28,26v,-1,,-1,,-1c26,25,24,26,23,27v-2,1,-4,3,-5,5c17,33,17,33,18,34v,,,,1,c19,34,19,34,19,34v1,,1,,2,c21,33,21,33,21,33v,,,,,c21,32,23,30,26,29v2,-2,5,-3,7,-3c33,26,33,26,33,26v-1,4,-2,4,-3,6c29,34,29,37,30,40v,2,2,5,6,7c37,47,38,48,40,48v1,,2,-1,3,-1c45,46,48,45,48,41v1,-2,,-4,-1,-6c45,33,43,33,41,33v-2,1,-3,3,-3,5c38,39,40,40,41,40v,,1,,1,-1c42,39,42,39,42,38v,,,,-1,c41,38,41,38,41,38v,,,,-1,c40,38,40,38,40,38v,,,-1,,-1c41,36,42,35,43,36v2,,3,2,2,4c45,41,44,42,44,43v-1,,-2,1,-4,1c37,44,35,42,34,40,33,38,32,36,33,33v1,-3,3,-5,6,-6c45,27,50,29,56,31v8,2,16,6,23,10c80,41,81,42,81,42v-5,2,-10,5,-14,6c60,51,54,52,48,52,41,52,35,51,31,48,26,46,23,44,22,41v,,,,,c22,41,22,41,22,41,21,40,20,39,19,39v,,,,-1,1c18,40,18,41,18,42v,,,,,c18,42,18,42,18,42v2,3,5,6,11,9c34,55,41,56,51,56v8,,16,-1,23,-4c79,50,84,48,89,46v3,2,7,5,11,7c100,53,100,53,99,54v,,,,-1,c98,54,98,55,97,55,89,59,80,63,71,67v-9,3,-18,4,-27,4c39,71,35,71,30,69,25,67,21,65,17,62,14,59,11,56,8,52xm105,37v4,2,7,4,11,6c116,44,116,44,116,44v-3,2,-6,4,-9,6c103,47,99,45,95,43v,,1,,1,-1c97,42,99,41,100,40v2,-1,3,-2,5,-3xm46,34c45,33,44,30,43,30v,,,,,c44,30,45,33,46,34v1,1,2,4,1,6c47,43,45,45,43,45v-1,1,-2,1,-4,1c41,46,42,46,43,46v2,-1,4,-3,4,-6c48,38,47,35,46,34xm39,36v,,,,,c40,36,40,36,40,35v1,,2,,2,c41,35,40,35,39,36xm34,26v-1,2,-3,4,-4,6c29,34,29,37,30,40v1,1,1,2,2,3c33,44,34,45,35,46,34,45,33,44,32,43,31,42,31,41,30,40v-1,-3,-1,-6,,-8c31,30,33,28,34,26xm43,7c39,7,34,8,29,9v-5,1,-10,3,-14,6c13,17,11,18,9,20v1,-2,3,-4,5,-6c19,7,29,4,41,4v8,,14,2,19,5c54,8,49,7,43,7xm123,39v,,,,,c123,39,123,39,123,39v-4,-2,-7,-4,-11,-6c114,32,115,31,117,30v2,-1,4,-3,6,-4c125,27,127,29,129,30v1,1,3,2,4,3c130,35,127,37,123,39xm132,54v-3,2,-6,4,-9,5c120,58,116,56,113,54v4,-2,7,-4,10,-6c126,50,129,52,132,54xm145,30v,,1,2,1,2c150,34,154,37,157,39v,,,,1,c158,39,159,39,160,38v-1,1,-2,1,-2,2c157,40,157,40,157,40v-3,-2,-7,-6,-11,-8c146,32,145,30,145,30v,,,,,xm68,73v,,,,,c68,73,68,73,68,73v1,,1,,1,c71,72,73,72,75,71v9,-3,18,-6,25,-10c101,60,102,60,103,59v,,,,,c105,58,106,58,107,57v3,2,6,4,9,6c114,64,113,65,111,66v-4,2,-8,4,-12,5c94,73,90,75,86,76v-7,2,-13,4,-20,4c65,80,64,80,62,79v-1,,-1,,-1,c63,78,66,76,68,73xm183,79v-1,1,-2,1,-4,1c173,80,166,78,159,76v-4,-1,-8,-3,-13,-5c142,70,138,68,135,66v-2,-1,-4,-2,-6,-3c132,61,136,59,139,57v1,1,2,1,3,2c142,59,143,59,143,59v1,1,2,1,2,2c153,65,161,68,171,71v2,1,4,1,6,2c177,73,177,73,177,73v,,,,,c177,73,177,73,177,73v3,3,5,5,8,6l183,79xm153,9v2,,3,-1,5,-2c156,8,155,9,153,9xm149,11v1,,1,,1,-1c150,11,150,11,149,11xm182,3v-1,,-1,,-1,c181,3,181,3,181,3v,,,,,l182,3xm68,2c69,1,71,1,74,1v6,,12,1,19,4c100,8,107,11,114,15v3,1,6,3,9,4c120,18,117,16,114,15,107,11,100,8,93,5,86,2,80,1,74,1v-3,,-5,,-6,1c67,2,66,2,65,3,66,2,67,2,68,2xm109,17v-4,-2,-8,-4,-13,-6c101,13,105,15,109,17v3,2,6,4,9,5c118,22,118,22,118,22v-3,-1,-6,-3,-9,-5xm92,9v1,1,2,1,3,1c94,10,93,10,92,9xm1,39v,,,1,,2c1,41,1,41,1,41v,-1,,-2,,-2xm245,41v,,,,,c245,41,245,42,245,43v,-1,,-2,,-2xm245,39v,-8,-1,-14,-4,-19c239,15,236,11,232,8,228,5,223,3,218,2,213,1,209,1,204,1v-10,,-19,3,-25,10c177,12,176,12,175,13v-9,3,-17,7,-26,11c146,26,143,28,140,29v-1,,-3,-1,-4,-2c133,25,131,24,128,22v,,,,,c131,24,133,25,136,27v1,1,3,2,4,2c143,28,146,26,149,24v9,-4,17,-8,26,-11c176,12,177,12,179,11,185,4,194,1,204,1v5,,9,,14,1c223,3,228,5,232,8v4,3,7,7,9,12c244,25,245,31,245,39xe" fillcolor="#aecbad" stroked="f">
                <v:path arrowok="t" o:connecttype="custom" o:connectlocs="370671,51805;471282,3573;246231,7146;230345,16077;108554,0;37067,132193;264765,137552;492463,142911;648674,69669;383909,71455;492463,16077;577187,23223;463339,119688;574540,91106;593073,73242;548063,48232;545416,67883;542768,58951;563949,48232;603664,57164;532177,39300;534825,135765;487167,132193;510996,46446;420976,67883;150916,137552;18534,53592;227698,67883;74134,46446;55601,60737;95315,83960;111201,69669;119144,71455;214460,75028;47658,71455;264765,94678;21181,92892;278003,66096;113849,82174;90020,46446;90020,46446;113849,12505;352137,58951;386557,57164;383909,53592;272708,105397;161507,141124;368023,101824;468634,130406;394500,19650;246231,8932;180040,3573;251527,17864;648674,76815;463339,23223;394500,42873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F4269C" wp14:editId="0F7A1939">
                <wp:simplePos x="0" y="0"/>
                <wp:positionH relativeFrom="column">
                  <wp:posOffset>-416560</wp:posOffset>
                </wp:positionH>
                <wp:positionV relativeFrom="paragraph">
                  <wp:posOffset>9250680</wp:posOffset>
                </wp:positionV>
                <wp:extent cx="6112510" cy="392430"/>
                <wp:effectExtent l="0" t="0" r="0" b="0"/>
                <wp:wrapNone/>
                <wp:docPr id="10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65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6FC774" w14:textId="1F234ABA" w:rsidR="004852DC" w:rsidRDefault="00000000">
                            <w:pPr>
                              <w:pStyle w:val="a7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电话：</w:t>
                            </w:r>
                            <w:r w:rsidR="000A40BF"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0A40BF">
                              <w:rPr>
                                <w:rFonts w:ascii="微软雅黑" w:eastAsia="微软雅黑" w:hAnsi="微软雅黑" w:cs="Times New Roman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 w:rsidR="000A40BF">
                              <w:rPr>
                                <w:rFonts w:ascii="微软雅黑" w:eastAsia="微软雅黑" w:hAnsi="微软雅黑" w:cs="Times New Roman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86001418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 xml:space="preserve">             邮箱：</w:t>
                            </w:r>
                            <w:r w:rsidR="000A40BF">
                              <w:rPr>
                                <w:rFonts w:ascii="微软雅黑" w:eastAsia="微软雅黑" w:hAnsi="微软雅黑" w:cs="Times New Roman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 xml:space="preserve"> xwgdd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76F4269C" id="_x0000_s1034" type="#_x0000_t202" style="position:absolute;margin-left:-32.8pt;margin-top:728.4pt;width:481.3pt;height:30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" filled="f" stroked="f">
                <v:textbox inset="2.7415mm,1.37075mm,2.7415mm,1.37075mm">
                  <w:txbxContent>
                    <w:p w14:paraId="1A6FC774" w14:textId="1F234ABA" w:rsidR="004852DC" w:rsidRDefault="00000000">
                      <w:pPr>
                        <w:pStyle w:val="a7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>电话：</w:t>
                      </w:r>
                      <w:r w:rsidR="000A40BF"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0A40BF">
                        <w:rPr>
                          <w:rFonts w:ascii="微软雅黑" w:eastAsia="微软雅黑" w:hAnsi="微软雅黑" w:cs="Times New Roman"/>
                          <w:color w:val="4D4D4C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>-</w:t>
                      </w:r>
                      <w:r w:rsidR="000A40BF">
                        <w:rPr>
                          <w:rFonts w:ascii="微软雅黑" w:eastAsia="微软雅黑" w:hAnsi="微软雅黑" w:cs="Times New Roman"/>
                          <w:color w:val="4D4D4C"/>
                          <w:kern w:val="24"/>
                          <w:sz w:val="21"/>
                          <w:szCs w:val="21"/>
                        </w:rPr>
                        <w:t>86001418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 xml:space="preserve">             邮箱：</w:t>
                      </w:r>
                      <w:r w:rsidR="000A40BF">
                        <w:rPr>
                          <w:rFonts w:ascii="微软雅黑" w:eastAsia="微软雅黑" w:hAnsi="微软雅黑" w:cs="Times New Roman"/>
                          <w:color w:val="4D4D4C"/>
                          <w:kern w:val="24"/>
                          <w:sz w:val="21"/>
                          <w:szCs w:val="21"/>
                        </w:rPr>
                        <w:t xml:space="preserve"> xwgdd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265E92" wp14:editId="0D06F018">
                <wp:simplePos x="0" y="0"/>
                <wp:positionH relativeFrom="column">
                  <wp:posOffset>-573405</wp:posOffset>
                </wp:positionH>
                <wp:positionV relativeFrom="paragraph">
                  <wp:posOffset>2979420</wp:posOffset>
                </wp:positionV>
                <wp:extent cx="6520180" cy="548640"/>
                <wp:effectExtent l="0" t="0" r="0" b="0"/>
                <wp:wrapNone/>
                <wp:docPr id="12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0B572D8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2013.09 -- 2017.06           湖北工业大学工程技术学院        企业管理专业         本科学历</w:t>
                            </w:r>
                          </w:p>
                          <w:p w14:paraId="3C038589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2013.09 -- 2017.06           湖北工业大学工程技术学院        平面设计专业         选修结业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5E92" id="文本框 163" o:spid="_x0000_s1035" type="#_x0000_t202" style="position:absolute;margin-left:-45.15pt;margin-top:234.6pt;width:513.4pt;height:4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" filled="f" stroked="f">
                <v:textbox style="mso-fit-shape-to-text:t">
                  <w:txbxContent>
                    <w:p w14:paraId="30B572D8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2013.09 -- 2017.06           湖北工业大学工程技术学院        企业管理专业         本科学历</w:t>
                      </w:r>
                    </w:p>
                    <w:p w14:paraId="3C038589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2013.09 -- 2017.06           湖北工业大学工程技术学院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356F28" wp14:editId="42F63257">
                <wp:simplePos x="0" y="0"/>
                <wp:positionH relativeFrom="column">
                  <wp:posOffset>-573405</wp:posOffset>
                </wp:positionH>
                <wp:positionV relativeFrom="paragraph">
                  <wp:posOffset>4238625</wp:posOffset>
                </wp:positionV>
                <wp:extent cx="6520180" cy="1094740"/>
                <wp:effectExtent l="0" t="0" r="0" b="0"/>
                <wp:wrapNone/>
                <wp:docPr id="13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DD579E3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2013.09 -- 2017.06           武汉云印网络科技有限公司        新媒体运营部         策划专员</w:t>
                            </w:r>
                          </w:p>
                          <w:p w14:paraId="61B1D15B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 w14:paraId="7DB96C5E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 w14:paraId="4D7F49F5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56F28" id="文本框 151" o:spid="_x0000_s1036" type="#_x0000_t202" style="position:absolute;margin-left:-45.15pt;margin-top:333.75pt;width:513.4pt;height:86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" filled="f" stroked="f">
                <v:textbox style="mso-fit-shape-to-text:t">
                  <w:txbxContent>
                    <w:p w14:paraId="5DD579E3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2013.09 -- 2017.06           武汉云印网络科技有限公司        新媒体运营部         策划专员</w:t>
                      </w:r>
                    </w:p>
                    <w:p w14:paraId="61B1D15B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7DB96C5E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4D7F49F5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F60127" wp14:editId="6D97354B">
                <wp:simplePos x="0" y="0"/>
                <wp:positionH relativeFrom="column">
                  <wp:posOffset>-573405</wp:posOffset>
                </wp:positionH>
                <wp:positionV relativeFrom="paragraph">
                  <wp:posOffset>6109970</wp:posOffset>
                </wp:positionV>
                <wp:extent cx="6520180" cy="866140"/>
                <wp:effectExtent l="0" t="0" r="0" b="0"/>
                <wp:wrapNone/>
                <wp:docPr id="1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2F333A8" w14:textId="77777777" w:rsidR="004852DC" w:rsidRDefault="00000000">
                            <w:pPr>
                              <w:pStyle w:val="a7"/>
                              <w:spacing w:before="0" w:beforeAutospacing="0" w:after="14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2013.09 -- 2017.06           学院会计系办公室                            办公室行政助理</w:t>
                            </w:r>
                          </w:p>
                          <w:p w14:paraId="67117A89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 w14:paraId="2496D70D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0127" id="文本框 154" o:spid="_x0000_s1037" type="#_x0000_t202" style="position:absolute;margin-left:-45.15pt;margin-top:481.1pt;width:513.4pt;height:68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" filled="f" stroked="f">
                <v:textbox style="mso-fit-shape-to-text:t">
                  <w:txbxContent>
                    <w:p w14:paraId="22F333A8" w14:textId="77777777" w:rsidR="004852DC" w:rsidRDefault="00000000">
                      <w:pPr>
                        <w:pStyle w:val="a7"/>
                        <w:spacing w:before="0" w:beforeAutospacing="0" w:after="14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2013.09 -- 2017.06           学院会计系办公室                            办公室行政助理</w:t>
                      </w:r>
                    </w:p>
                    <w:p w14:paraId="67117A89" w14:textId="77777777" w:rsidR="004852DC" w:rsidRDefault="00000000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2496D70D" w14:textId="77777777" w:rsidR="004852DC" w:rsidRDefault="00000000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E46F76" wp14:editId="4294ED64">
                <wp:simplePos x="0" y="0"/>
                <wp:positionH relativeFrom="column">
                  <wp:posOffset>-573405</wp:posOffset>
                </wp:positionH>
                <wp:positionV relativeFrom="paragraph">
                  <wp:posOffset>7689850</wp:posOffset>
                </wp:positionV>
                <wp:extent cx="6520180" cy="777240"/>
                <wp:effectExtent l="0" t="0" r="0" b="0"/>
                <wp:wrapNone/>
                <wp:docPr id="15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03F64A5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通用技能证书：  英语四级证书、普通话二级甲等证书、机动车驾驶证</w:t>
                            </w:r>
                          </w:p>
                          <w:p w14:paraId="3B04CD8E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专业技能证书：  Adobe认证设计师资质，WPS年度最佳设计师</w:t>
                            </w:r>
                          </w:p>
                          <w:p w14:paraId="424EA298" w14:textId="77777777" w:rsidR="004852DC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46F76" id="文本框 157" o:spid="_x0000_s1038" type="#_x0000_t202" style="position:absolute;margin-left:-45.15pt;margin-top:605.5pt;width:513.4pt;height:61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" filled="f" stroked="f">
                <v:textbox style="mso-fit-shape-to-text:t">
                  <w:txbxContent>
                    <w:p w14:paraId="203F64A5" w14:textId="77777777" w:rsidR="004852DC" w:rsidRDefault="00000000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通用技能证书：  英语四级证书、普通话二级甲等证书、机动车驾驶证</w:t>
                      </w:r>
                    </w:p>
                    <w:p w14:paraId="3B04CD8E" w14:textId="77777777" w:rsidR="004852DC" w:rsidRDefault="00000000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专业技能证书：  Adobe认证设计师资质，WPS年度最佳设计师</w:t>
                      </w:r>
                    </w:p>
                    <w:p w14:paraId="424EA298" w14:textId="77777777" w:rsidR="004852DC" w:rsidRDefault="00000000">
                      <w:pPr>
                        <w:pStyle w:val="a7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 w:rsidR="004852DC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汉仪全唐诗简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3871003"/>
    <w:rsid w:val="000A40BF"/>
    <w:rsid w:val="004852DC"/>
    <w:rsid w:val="00841EC0"/>
    <w:rsid w:val="00E40184"/>
    <w:rsid w:val="00E91DA2"/>
    <w:rsid w:val="03871003"/>
    <w:rsid w:val="2E7A3B15"/>
    <w:rsid w:val="46754E6F"/>
    <w:rsid w:val="47845981"/>
    <w:rsid w:val="52CD5BF1"/>
    <w:rsid w:val="57CF6B27"/>
    <w:rsid w:val="613A1D36"/>
    <w:rsid w:val="66FC4853"/>
    <w:rsid w:val="69EC38D0"/>
    <w:rsid w:val="6C0E0C3D"/>
    <w:rsid w:val="6C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3DEFE7"/>
  <w15:docId w15:val="{86B73C42-4A30-4C16-A9FC-8F7C0EE8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3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简历--七芒星素颜33.docx</Template>
  <TotalTime>1</TotalTime>
  <Pages>1</Pages>
  <Words>19</Words>
  <Characters>111</Characters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2017-07-09T08:21:00Z</dcterms:created>
  <dcterms:modified xsi:type="dcterms:W3CDTF">2023-10-07T16:29:00Z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