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C40E" w14:textId="77777777" w:rsidR="00B7606B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E8B207B" wp14:editId="4A69EEE4">
                <wp:simplePos x="0" y="0"/>
                <wp:positionH relativeFrom="column">
                  <wp:posOffset>-766445</wp:posOffset>
                </wp:positionH>
                <wp:positionV relativeFrom="paragraph">
                  <wp:posOffset>2275840</wp:posOffset>
                </wp:positionV>
                <wp:extent cx="2513330" cy="332105"/>
                <wp:effectExtent l="5080" t="0" r="15240" b="101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330" cy="332105"/>
                          <a:chOff x="2950" y="8322"/>
                          <a:chExt cx="3958" cy="523"/>
                        </a:xfrm>
                      </wpg:grpSpPr>
                      <wpg:grpSp>
                        <wpg:cNvPr id="142" name="组合 142"/>
                        <wpg:cNvGrpSpPr/>
                        <wpg:grpSpPr>
                          <a:xfrm>
                            <a:off x="2950" y="8377"/>
                            <a:ext cx="3958" cy="468"/>
                            <a:chOff x="1129" y="25498"/>
                            <a:chExt cx="3958" cy="468"/>
                          </a:xfrm>
                        </wpg:grpSpPr>
                        <wpg:grpSp>
                          <wpg:cNvPr id="143" name="组合 16"/>
                          <wpg:cNvGrpSpPr/>
                          <wpg:grpSpPr>
                            <a:xfrm>
                              <a:off x="1129" y="25498"/>
                              <a:ext cx="3958" cy="468"/>
                              <a:chOff x="3972" y="4063"/>
                              <a:chExt cx="3958" cy="468"/>
                            </a:xfrm>
                          </wpg:grpSpPr>
                          <wps:wsp>
                            <wps:cNvPr id="144" name="矩形 14"/>
                            <wps:cNvSpPr/>
                            <wps:spPr>
                              <a:xfrm>
                                <a:off x="4605" y="4063"/>
                                <a:ext cx="3325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5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6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47" name="人"/>
                          <wps:cNvSpPr/>
                          <wps:spPr bwMode="auto">
                            <a:xfrm>
                              <a:off x="1329" y="25588"/>
                              <a:ext cx="241" cy="30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79575" h="2125662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11" name="文本框 211"/>
                        <wps:cNvSpPr txBox="1"/>
                        <wps:spPr>
                          <a:xfrm>
                            <a:off x="3805" y="8322"/>
                            <a:ext cx="1792" cy="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467D17" w14:textId="77777777" w:rsidR="00B7606B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color w:val="4D4D4D" w:themeColor="accent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D4D4D" w:themeColor="accent6"/>
                                  <w:sz w:val="24"/>
                                  <w:szCs w:val="24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B207B" id="组合 1" o:spid="_x0000_s1026" style="position:absolute;left:0;text-align:left;margin-left:-60.35pt;margin-top:179.2pt;width:197.9pt;height:26.15pt;z-index:251664896" coordorigin="2950,8322" coordsize="3958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">
                <v:group id="组合 142" o:spid="_x0000_s1027" style="position:absolute;left:2950;top:8377;width:3958;height:468" coordorigin="1129,25498" coordsize="395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group id="组合 16" o:spid="_x0000_s1028" style="position:absolute;left:1129;top:25498;width:3958;height:468" coordorigin="3972,4063" coordsize="395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<v:rect id="矩形 14" o:spid="_x0000_s1029" style="position:absolute;left:4605;top:4063;width:332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" fillcolor="#4d4d4d [3209]" strokecolor="#4d4d4d [3209]" strokeweight=".5pt">
                      <v:fill opacity="0"/>
                    </v:rect>
                    <v:rect id="矩形 5" o:spid="_x0000_s1030" style="position:absolute;left:3972;top:4063;width:66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" fillcolor="#4d4d4d [3209]" strokecolor="#4d4d4d [3209]" strokeweight=".5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12" o:spid="_x0000_s1031" type="#_x0000_t5" style="position:absolute;left:4567;top:4229;width:226;height:1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" fillcolor="#4d4d4d [3209]" stroked="f" strokeweight="1pt"/>
                  </v:group>
                  <v:shape id="人" o:spid="_x0000_s1032" style="position:absolute;left:1329;top:25588;width:241;height:308;visibility:visible;mso-wrap-style:square;v-text-anchor:middle" coordsize="1679575,2125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" path="m481421,957262r3493,3808l490948,968686r6351,6981l510319,990264r13338,13645l537947,1017237r14290,12376l567480,1041671r15560,11424l598601,1063884r16513,10155l631627,1083558r17466,8568l666241,1100377r17784,7616l701808,1114657r18418,6029l738645,1125763r-4128,5077l730706,1135283r-3493,4760l723402,1145437r-2858,5078l717368,1155909r-2858,5395l711970,1167016r-1906,5394l708159,1178439r-1905,5712l704983,1190498r-952,5712l702761,1202556r-318,6347l702125,1215249r318,7299l703078,1229529r1270,6981l705619,1243174r1587,6664l709112,1256819r2540,6347l714193,1269512r3493,6030l720861,1281571r3494,5712l728483,1292995r4128,5394l737057,1303784r5081,5077l746901,1313304r-74626,561035l854237,2050773r176563,-176434l956173,1313304r5399,-4760l966018,1303466r4763,-5394l974910,1292995r3810,-6030l982531,1281571r3493,-6347l988882,1269195r2541,-6346l994281,1256502r1905,-6664l997774,1243174r1270,-6664l999997,1229212r635,-6664l1000632,1215249r,-6346l1000314,1203191r-635,-5712l998727,1191767r-1271,-5712l996186,1180661r-1588,-5395l992375,1169872r-2223,-5078l987929,1159400r-2540,-4760l982849,1149563r-3494,-4760l976497,1139725r-3493,-4442l969829,1130840r17783,-4442l1005713,1121320r17783,-5711l1041280,1109262r17148,-7299l1075576,1094665r16513,-8568l1108602,1076895r15878,-9520l1140041,1056903r15560,-10789l1170209,1034690r14608,-12058l1198472,1009938r13337,-13010l1225147,983283r3493,-3491l1232451,982966r24769,19039l1281037,1021680r23500,20309l1316604,1052143r11115,10472l1338833,1073404r11115,10789l1361062,1094982r10798,10789l1382339,1116561r10479,11423l1403298,1139408r10162,11424l1423304,1162573r9845,11741l1442675,1186373r9527,12375l1461411,1210807r9210,12376l1479830,1235876r8574,12693l1496978,1261262r8574,13010l1513809,1287600r7939,13011l1529687,1314573r7621,13645l1544930,1341863r7304,13963l1559537,1369788r6669,14597l1573193,1398982r6351,14597l1586213,1428176r6033,15549l1598280,1458640r5716,15231l1609712,1489738r5081,15549l1620191,1521153r4764,16184l1630036,1553521r4446,16818l1638610,1586840r4446,17136l1646867,1620794r3810,17136l1654170,1655383r3494,17770l1660522,1690923r3175,18088l1666238,1727099r2223,18722l1670684,1764226r1905,19040l1674177,1802305r1905,19040l1677352,1841019r953,19675l1679258,1880368r317,20309l1679575,1903850r-2540,1587l1653853,1918765r-23500,13010l1606854,1944151r-23817,12058l1558902,1967950r-24134,11424l1510316,1990163r-24452,10472l1461411,2010790r-24769,9837l1411872,2029512r-25087,8885l1361380,2046965r-25405,7616l1310570,2062514r-25404,6981l1259443,2076159r-26040,6347l1207681,2088535r-25722,5394l1155919,2099007r-26358,4760l1103204,2107892r-26040,3490l1050806,2114873r-26675,2856l997774,2119950r-26675,1904l944424,2123441r-26675,1587l891074,2125662r-26675,l835818,2125662r-28580,-952l778657,2123124r-28262,-1587l722132,2119316r-28263,-2539l665606,2113604r-27945,-4126l609398,2105353r-27945,-4760l553825,2095199r-27945,-5712l498252,2083458r-27628,-6982l443314,2069495r-26993,-7616l389011,2053629r-26992,-8251l335343,2036176r-26675,-9520l282311,2016502r-26358,-10472l229913,1994923r-26357,-11424l177833,1971441r-25404,-12376l127024,1946372r-25405,-13328l76532,1919399,51762,1905437,27310,1890523,2858,1875291,,1888301r,-17770l952,1850222r1271,-20309l3493,1809604r1905,-19357l6986,1770573r2223,-19675l11749,1732176r2541,-19040l17148,1694414r2858,-18405l23499,1657604r3493,-17770l30486,1621746r4445,-17453l38742,1586840r4446,-17136l47951,1552569r4764,-16501l57796,1519249r5081,-16183l68593,1486564r5398,-15866l80025,1455149r6034,-15866l92410,1424051r6351,-14914l105430,1393905r6668,-14915l119402,1364393r7304,-14279l134010,1335834r7622,-13963l149571,1307909r7939,-13645l165766,1280936r8257,-13645l182597,1253963r8574,-12693l200380,1228260r9209,-12376l218799,1203191r9209,-12058l237852,1178757r9845,-11741l257541,1155275r10162,-11742l278182,1132110r10480,-11424l298824,1109579r11114,-11106l320735,1087684r11115,-10789l343282,1066423r11433,-10472l366147,1045797r11750,-10155l389964,1025805r11750,-9837l414099,1006448r12702,-9520l439186,987408r12385,-9520l477293,960118r4128,-2856xm839471,r12700,l865506,r12700,636l890906,1271r12382,1271l915988,3813r12383,1906l940436,7943r12382,2224l964883,12708r11748,2860l988696,19062r11747,3177l1011873,26052r11748,4130l1034733,34630r11430,4765l1057276,44161r11112,4765l1079183,54645r10478,5401l1100456,66082r10160,6037l1120776,78790r10160,6672l1140461,92134r9842,6989l1159828,106430r9525,7625l1178561,121680r8572,7943l1196023,137883r8573,8260l1213168,155039r7938,8260l1229043,172513r7938,9213l1244283,190939r7303,9214l1258888,210001r6668,9849l1272223,230017r6033,10166l1284606,250667r5715,10484l1296353,271953r5080,10802l1306831,293239r4762,11120l1316356,315796r4127,11438l1324293,338671r4128,11755l1331913,362181r3175,11755l1337946,386009r2857,12072l1343026,410472r1905,12390l1346518,435252r1588,12391l1349058,460033r953,12708l1350646,485449r317,13026l1350646,513407r-953,15568l1348423,543907r-1270,14614l1345248,573453r-2540,14614l1339851,602682r-3493,13978l1332866,631275r-4128,13979l1324293,658915r-4762,13661l1314133,685920r-5715,13343l1302386,712607r-6033,12708l1289368,738023r-6985,12390l1275081,762486r-7938,12073l1259206,786313r-8573,11438l1242061,809188r-9208,10802l1223963,830792r-9842,10484l1204278,851442r-10477,9532l1183323,870822r-10795,9214l1161733,889249r-11430,8578l1134746,909264r-16510,10802l1101408,929915r-16827,9531l1066801,948342r-18098,8260l1040131,960414r-9525,3495l1021398,967722r-9525,3177l1002348,973758r-9207,2859l983616,979794r-9843,2224l963931,984560r-9843,1906l944246,988372r-9843,2224l924561,991867r-10160,1588l904241,994409r-10478,953l883603,995997r-10477,635l862648,996950r-10477,l840423,996950r-12065,-635l816293,995679r-11747,-953l792798,993455r-11430,-1270l769621,990278r-11430,-2224l746761,985831r-11430,-2542l724218,980430r-11112,-3177l702311,973758r-11113,-3495l680721,966768r-10478,-4447l659448,958190r-10477,-4765l638811,948659r-10160,-4765l618491,938493r-9843,-5083l599123,927373r-9842,-5718l579756,915618r-9208,-6354l561023,902910r-8890,-6989l543561,889249r-8890,-7307l526098,874952r-8572,-7624l508318,858750r-8890,-8896l490538,840958r-8890,-9531l473711,821896r-8255,-9849l457518,801881r-7620,-10167l442596,781548r-7303,-10802l428626,759944r-6668,-10802l415608,738023r-6032,-11438l403861,715148r-5398,-11755l393383,691638r-5080,-12072l383858,667493r-4127,-12073l375603,643030r-3492,-12708l368936,617614r-3493,-13026l362903,591880r-2222,-13026l358776,565828r-1588,-13343l355601,539141r-953,-13661l354331,511819r-318,-13344l354331,485449r317,-12708l355601,460033r1270,-12390l358141,434935r1905,-12391l361951,410472r2222,-12709l366713,385691r3175,-11755l373063,361863r3493,-11755l380683,338671r3810,-11755l388621,315796r4762,-11437l398146,293239r5397,-10484l408623,271636r6033,-10485l420371,250667r6350,-10484l432753,230017r6668,-10167l446088,210001r7303,-9848l460693,190939r7303,-9531l475933,172195r7938,-8896l491808,154403r8573,-8260l508953,137565r8573,-8260l526416,121680r9207,-7942l545148,106113r9525,-6990l564516,92134r9525,-6672l584201,78473r10160,-6354l604838,66082r10478,-6036l625793,54645r11113,-5719l647701,44161r11112,-4766l670243,34630r11113,-4448l693103,26052r11430,-3813l716281,19062r12065,-3494l740093,12708r12065,-2541l764541,7625,776606,5719,788988,3813,801688,2542,814071,1271,826771,636,839471,xe" fillcolor="white [3212]" stroked="f">
                    <v:path arrowok="t" o:connecttype="custom" o:connectlocs="73,135;93,146;92,152;90,159;93,166;133,243;127,165;129,157;127,151;132,145;150,134;168,135;180,148;191,162;201,178;208,195;213,215;215,237;207,252;178,265;149,273;118,276;86,274;54,268;23,256;0,243;2,220;7,199;14,181;22,165;33,150;46,137;61,125;119,1;133,4;145,11;156,20;164,31;170,44;173,58;173,74;168,91;160,105;148,117;131,126;120,129;108,129;95,128;82,123;71,116;61,107;53,94;47,80;46,65;47,50;52,37;59,25;69,15;80,7;94,2;108,0" o:connectangles="0,0,0,0,0,0,0,0,0,0,0,0,0,0,0,0,0,0,0,0,0,0,0,0,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11" o:spid="_x0000_s1033" type="#_x0000_t202" style="position:absolute;left:3805;top:8322;width:1792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<v:textbox>
                    <w:txbxContent>
                      <w:p w14:paraId="26467D17" w14:textId="77777777" w:rsidR="00B7606B" w:rsidRDefault="00000000">
                        <w:pPr>
                          <w:rPr>
                            <w:rFonts w:ascii="微软雅黑" w:eastAsia="微软雅黑" w:hAnsi="微软雅黑" w:cs="微软雅黑"/>
                            <w:color w:val="4D4D4D" w:themeColor="accent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D4D4D" w:themeColor="accent6"/>
                            <w:sz w:val="24"/>
                            <w:szCs w:val="24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FE835B" wp14:editId="2B0234CB">
                <wp:simplePos x="0" y="0"/>
                <wp:positionH relativeFrom="column">
                  <wp:posOffset>-803275</wp:posOffset>
                </wp:positionH>
                <wp:positionV relativeFrom="paragraph">
                  <wp:posOffset>2748915</wp:posOffset>
                </wp:positionV>
                <wp:extent cx="2575560" cy="1230630"/>
                <wp:effectExtent l="0" t="0" r="0" b="0"/>
                <wp:wrapNone/>
                <wp:docPr id="213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725" y="3663315"/>
                          <a:ext cx="2575560" cy="1230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7D19D" w14:textId="5AB8E2FC" w:rsidR="00B7606B" w:rsidRDefault="00000000">
                            <w:pPr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年    龄：2</w:t>
                            </w:r>
                            <w:r w:rsidR="00E96817"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周岁</w:t>
                            </w:r>
                          </w:p>
                          <w:p w14:paraId="33913FCA" w14:textId="77777777" w:rsidR="00B7606B" w:rsidRDefault="00000000">
                            <w:pPr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籍    贯：北京市</w:t>
                            </w:r>
                          </w:p>
                          <w:p w14:paraId="6648F45C" w14:textId="77777777" w:rsidR="00B7606B" w:rsidRDefault="00000000">
                            <w:pPr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民    族：汉</w:t>
                            </w:r>
                          </w:p>
                          <w:p w14:paraId="17D34E4F" w14:textId="77777777" w:rsidR="00B7606B" w:rsidRDefault="00000000">
                            <w:pPr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E835B" id="文本框 213" o:spid="_x0000_s1034" type="#_x0000_t202" style="position:absolute;left:0;text-align:left;margin-left:-63.25pt;margin-top:216.45pt;width:202.8pt;height:96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" filled="f" stroked="f" strokeweight=".5pt">
                <v:textbox style="mso-fit-shape-to-text:t">
                  <w:txbxContent>
                    <w:p w14:paraId="35D7D19D" w14:textId="5AB8E2FC" w:rsidR="00B7606B" w:rsidRDefault="00000000">
                      <w:pPr>
                        <w:spacing w:line="312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年    龄：2</w:t>
                      </w:r>
                      <w:r w:rsidR="00E96817"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周岁</w:t>
                      </w:r>
                    </w:p>
                    <w:p w14:paraId="33913FCA" w14:textId="77777777" w:rsidR="00B7606B" w:rsidRDefault="00000000">
                      <w:pPr>
                        <w:spacing w:line="312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籍    贯：北京市</w:t>
                      </w:r>
                    </w:p>
                    <w:p w14:paraId="6648F45C" w14:textId="77777777" w:rsidR="00B7606B" w:rsidRDefault="00000000">
                      <w:pPr>
                        <w:spacing w:line="312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民    族：汉</w:t>
                      </w:r>
                    </w:p>
                    <w:p w14:paraId="17D34E4F" w14:textId="77777777" w:rsidR="00B7606B" w:rsidRDefault="00000000">
                      <w:pPr>
                        <w:spacing w:line="312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B01775" wp14:editId="14809077">
                <wp:simplePos x="0" y="0"/>
                <wp:positionH relativeFrom="column">
                  <wp:posOffset>-682625</wp:posOffset>
                </wp:positionH>
                <wp:positionV relativeFrom="paragraph">
                  <wp:posOffset>5745480</wp:posOffset>
                </wp:positionV>
                <wp:extent cx="76200" cy="127635"/>
                <wp:effectExtent l="15875" t="0" r="22225" b="5715"/>
                <wp:wrapNone/>
                <wp:docPr id="199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75" y="6659880"/>
                          <a:ext cx="76200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w14:anchorId="1307A1F5" id="定位" o:spid="_x0000_s1026" style="position:absolute;left:0;text-align:left;margin-left:-53.75pt;margin-top:452.4pt;width:6pt;height:10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9792,9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fillcolor="#4d4d4d [3209]" stroked="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2D81C" wp14:editId="70996A75">
                <wp:simplePos x="0" y="0"/>
                <wp:positionH relativeFrom="column">
                  <wp:posOffset>-687070</wp:posOffset>
                </wp:positionH>
                <wp:positionV relativeFrom="paragraph">
                  <wp:posOffset>4778375</wp:posOffset>
                </wp:positionV>
                <wp:extent cx="92710" cy="139065"/>
                <wp:effectExtent l="0" t="0" r="2540" b="13335"/>
                <wp:wrapNone/>
                <wp:docPr id="198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55930" y="5692775"/>
                          <a:ext cx="92710" cy="13906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DB2D4" id="手机" o:spid="_x0000_s1026" style="position:absolute;left:0;text-align:left;margin-left:-54.1pt;margin-top:376.25pt;width:7.3pt;height:10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6,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" path="m2407,725r,-486l2406,215r-3,-24l2396,168r-8,-21l2379,126r-13,-20l2352,87,2338,70,2320,54,2302,40,2282,29,2261,18r-22,-7l2217,5,2192,2,2168,r-24,2l2120,5r-23,6l2075,18r-21,11l2035,40r-19,14l1999,70r-16,17l1970,106r-12,20l1948,147r-8,21l1934,191r-3,24l1930,239r,450l887,689r-46,1l795,693r-44,7l708,707r-43,9l623,729r-41,14l541,758r-39,18l464,796r-38,21l391,840r-35,26l322,892r-32,27l259,949r-29,30l203,1012r-27,33l151,1080r-23,36l107,1153r-20,38l69,1230r-16,40l40,1312r-13,42l18,1396r-9,44l4,1485r-3,45l,1575,,5081r1,47l4,5172r5,45l18,5260r9,43l40,5345r13,41l69,5426r18,40l107,5504r21,37l151,5577r25,35l203,5646r27,31l259,5709r31,28l322,5766r34,26l391,5817r35,23l464,5861r38,19l541,5898r41,16l623,5928r42,12l708,5951r43,7l795,5963r46,4l887,5968r1281,l2214,5967r45,-4l2303,5958r44,-7l2390,5940r42,-12l2473,5914r40,-16l2553,5880r38,-19l2628,5840r36,-23l2699,5792r34,-26l2764,5737r31,-28l2824,5677r29,-31l2879,5612r25,-35l2926,5541r22,-37l2967,5466r18,-40l3001,5386r15,-41l3027,5303r11,-43l3045,5217r5,-45l3054,5128r2,-47l3056,1575r-2,-38l3052,1500r-4,-37l3043,1427r-7,-37l3027,1355r-9,-34l3006,1286r-13,-34l2980,1220r-15,-33l2948,1156r-18,-31l2913,1095r-20,-30l2872,1037r-24,-27l2825,983r-24,-25l2776,933r-26,-23l2723,887r-28,-21l2666,846r-30,-20l2606,808r-32,-17l2543,775r-33,-15l2476,748r-34,-13l2407,725xm600,1693r,l601,1675r1,-18l604,1639r3,-18l611,1604r6,-16l622,1571r6,-16l636,1539r7,-15l652,1509r9,-15l671,1480r11,-13l693,1454r12,-12l718,1430r12,-12l744,1408r14,-10l772,1389r15,-8l802,1372r16,-7l834,1359r16,-6l868,1348r17,-3l902,1342r17,-3l938,1337r18,l2099,1337r18,l2136,1339r18,3l2170,1345r18,3l2205,1353r16,6l2238,1365r15,7l2268,1381r16,8l2298,1398r14,10l2325,1418r14,12l2350,1442r13,12l2373,1467r11,13l2394,1494r10,15l2412,1524r8,15l2427,1555r6,16l2438,1588r6,16l2448,1621r3,18l2453,1657r1,18l2455,1693r,1009l2454,2721r-1,18l2451,2756r-3,18l2444,2791r-6,17l2433,2825r-6,15l2420,2856r-8,16l2404,2887r-10,14l2384,2915r-11,14l2363,2941r-13,13l2339,2966r-14,11l2312,2988r-14,9l2284,3007r-16,8l2253,3023r-15,7l2221,3036r-16,6l2188,3046r-18,5l2154,3054r-18,2l2117,3058r-18,l956,3058r-18,l919,3056r-17,-2l885,3051r-17,-5l850,3042r-16,-6l818,3030r-16,-7l787,3015r-15,-8l758,2997r-14,-9l730,2977r-12,-11l705,2954r-12,-13l682,2929r-11,-14l661,2901r-9,-14l643,2872r-7,-16l628,2840r-6,-15l617,2808r-6,-17l607,2774r-3,-18l602,2739r-1,-18l600,2702r,-1009xm683,3727r,l684,3714r2,-14l689,3689r4,-13l699,3666r6,-11l712,3645r9,-9l730,3628r10,-8l750,3614r12,-5l773,3604r13,-4l799,3599r13,-1l1224,3598r13,1l1251,3600r11,4l1274,3609r11,5l1296,3620r10,8l1315,3636r8,9l1331,3655r6,11l1343,3676r4,13l1350,3700r3,14l1353,3727r,364l1353,4104r-3,12l1347,4129r-4,12l1337,4152r-6,11l1323,4172r-8,10l1306,4190r-10,7l1285,4204r-11,5l1262,4213r-11,3l1237,4218r-13,1l812,4219r-13,-1l786,4216r-13,-3l762,4209r-12,-5l740,4197r-10,-7l721,4182r-9,-10l705,4163r-6,-11l693,4141r-4,-12l686,4116r-2,-12l683,4091r,-364xm1679,3727r,l1679,3714r3,-14l1685,3689r4,-13l1695,3666r7,-11l1709,3645r8,-9l1726,3628r10,-8l1747,3614r10,-5l1770,3604r11,-4l1794,3599r14,-1l2220,3598r13,1l2246,3600r13,4l2270,3609r11,5l2291,3620r11,8l2311,3636r8,9l2327,3655r6,11l2339,3676r4,13l2346,3700r2,14l2348,3727r,364l2348,4104r-2,12l2343,4129r-4,12l2333,4152r-6,11l2319,4172r-8,10l2302,4190r-11,7l2281,4204r-11,5l2259,4213r-13,3l2233,4218r-13,1l1808,4219r-14,-1l1781,4216r-11,-3l1757,4209r-10,-5l1736,4197r-10,-7l1717,4182r-8,-10l1702,4163r-7,-11l1689,4141r-4,-12l1682,4116r-3,-12l1679,4091r,-364xm683,4662r,l684,4648r2,-12l689,4624r4,-13l699,4601r6,-11l712,4580r9,-8l730,4563r10,-7l750,4548r12,-5l773,4539r13,-3l799,4534r13,l1224,4534r13,l1251,4536r11,3l1274,4543r11,5l1296,4556r10,7l1315,4572r8,8l1331,4590r6,11l1343,4611r4,13l1350,4636r3,12l1353,4662r,364l1353,5039r-3,13l1347,5064r-4,12l1337,5088r-6,10l1323,5108r-8,9l1306,5125r-10,8l1285,5139r-11,5l1262,5149r-11,3l1237,5154r-13,1l812,5155r-13,-1l786,5152r-13,-3l762,5144r-12,-5l740,5133r-10,-8l721,5117r-9,-9l705,5098r-6,-10l693,5076r-4,-12l686,5052r-2,-13l683,5026r,-364xm1679,4662r,l1679,4648r3,-12l1685,4624r4,-13l1695,4601r7,-11l1709,4580r8,-8l1726,4563r10,-7l1747,4548r10,-5l1770,4539r11,-3l1794,4534r14,l2220,4534r13,l2246,4536r13,3l2270,4543r11,5l2291,4556r11,7l2311,4572r8,8l2327,4590r6,11l2339,4611r4,13l2346,4636r2,12l2348,4662r,364l2348,5039r-2,13l2343,5064r-4,12l2333,5088r-6,10l2319,5108r-8,9l2302,5125r-11,8l2281,5139r-11,5l2259,5149r-13,3l2233,5154r-13,1l1808,5155r-14,-1l1781,5152r-11,-3l1757,5144r-10,-5l1736,5133r-10,-8l1717,5117r-8,-9l1702,5098r-7,-10l1689,5076r-4,-12l1682,5052r-3,-13l1679,5026r,-364xe" fillcolor="#4d4d4d [3209]" stroked="f">
                <v:path arrowok="t" o:connecttype="custom" o:connectlocs="22760881,647114;20980279,0;19064192,788416;8138579,5132216;4122501,6076824;1238692,8300792;9678,11380121;512908,40060973;2806389,42671704;6435366,44181612;22286713,44315504;26118889,43080790;28712402,40656007;29573671,11714828;28964018,9312345;27105965,7125590;24289899,5652871;5874101,12056968;6599884,10911523;7915996,10152840;20312530,9944592;21948000,10271866;23167337,11112337;23738280,12324729;23593117,20885848;22741526,21971804;21338347,22626351;8893395,22730486;7335345,22291644;6222461,21361880;5806358,20097432;6890210,27111453;11844946,26761857;12802990,27111453;13093316,30525490;12435275,31269283;7480508,31336229;6667627,30711438;16344870,27342025;17235171,26776747;22170583,26925505;22722171,27721354;22364134,31105634;17496464,31380851;16470678,30964332;6619239,34571750;7257925,33827957;12212692,33761011;13035250,34393235;12938475,37844461;11970754,38335360;7064405,38119655;6609562,34675886;16615841,34006449;21483480,33723822;22518943,34140341;22702816,37576701;21967355,38260980;17002911,38260980;16277127,37576701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9604DD" wp14:editId="3E455D97">
                <wp:simplePos x="0" y="0"/>
                <wp:positionH relativeFrom="column">
                  <wp:posOffset>-700405</wp:posOffset>
                </wp:positionH>
                <wp:positionV relativeFrom="paragraph">
                  <wp:posOffset>5029200</wp:posOffset>
                </wp:positionV>
                <wp:extent cx="118745" cy="122555"/>
                <wp:effectExtent l="0" t="0" r="15875" b="10795"/>
                <wp:wrapNone/>
                <wp:docPr id="197" name="Q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95" y="5943600"/>
                          <a:ext cx="118745" cy="1225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195" y="289667"/>
                            </a:cxn>
                            <a:cxn ang="0">
                              <a:pos x="15543" y="384338"/>
                            </a:cxn>
                            <a:cxn ang="0">
                              <a:pos x="57933" y="354665"/>
                            </a:cxn>
                            <a:cxn ang="0">
                              <a:pos x="100323" y="419664"/>
                            </a:cxn>
                            <a:cxn ang="0">
                              <a:pos x="62172" y="457815"/>
                            </a:cxn>
                            <a:cxn ang="0">
                              <a:pos x="151192" y="503031"/>
                            </a:cxn>
                            <a:cxn ang="0">
                              <a:pos x="238798" y="464880"/>
                            </a:cxn>
                            <a:cxn ang="0">
                              <a:pos x="248689" y="464880"/>
                            </a:cxn>
                            <a:cxn ang="0">
                              <a:pos x="336295" y="503031"/>
                            </a:cxn>
                            <a:cxn ang="0">
                              <a:pos x="425315" y="457815"/>
                            </a:cxn>
                            <a:cxn ang="0">
                              <a:pos x="388577" y="419664"/>
                            </a:cxn>
                            <a:cxn ang="0">
                              <a:pos x="430967" y="354665"/>
                            </a:cxn>
                            <a:cxn ang="0">
                              <a:pos x="473357" y="384338"/>
                            </a:cxn>
                            <a:cxn ang="0">
                              <a:pos x="466292" y="289667"/>
                            </a:cxn>
                            <a:cxn ang="0">
                              <a:pos x="415424" y="223255"/>
                            </a:cxn>
                            <a:cxn ang="0">
                              <a:pos x="416837" y="217603"/>
                            </a:cxn>
                            <a:cxn ang="0">
                              <a:pos x="405533" y="180865"/>
                            </a:cxn>
                            <a:cxn ang="0">
                              <a:pos x="406946" y="178039"/>
                            </a:cxn>
                            <a:cxn ang="0">
                              <a:pos x="402707" y="161083"/>
                            </a:cxn>
                            <a:cxn ang="0">
                              <a:pos x="244450" y="0"/>
                            </a:cxn>
                            <a:cxn ang="0">
                              <a:pos x="86193" y="161083"/>
                            </a:cxn>
                            <a:cxn ang="0">
                              <a:pos x="81954" y="178039"/>
                            </a:cxn>
                            <a:cxn ang="0">
                              <a:pos x="81954" y="180865"/>
                            </a:cxn>
                            <a:cxn ang="0">
                              <a:pos x="72063" y="217603"/>
                            </a:cxn>
                            <a:cxn ang="0">
                              <a:pos x="72063" y="223255"/>
                            </a:cxn>
                            <a:cxn ang="0">
                              <a:pos x="21195" y="289667"/>
                            </a:cxn>
                          </a:cxnLst>
                          <a:rect l="0" t="0" r="0" b="0"/>
                          <a:pathLst>
                            <a:path w="346" h="356">
                              <a:moveTo>
                                <a:pt x="15" y="205"/>
                              </a:moveTo>
                              <a:cubicBezTo>
                                <a:pt x="2" y="237"/>
                                <a:pt x="0" y="267"/>
                                <a:pt x="11" y="272"/>
                              </a:cubicBezTo>
                              <a:cubicBezTo>
                                <a:pt x="18" y="276"/>
                                <a:pt x="30" y="267"/>
                                <a:pt x="41" y="251"/>
                              </a:cubicBezTo>
                              <a:cubicBezTo>
                                <a:pt x="45" y="269"/>
                                <a:pt x="55" y="285"/>
                                <a:pt x="71" y="297"/>
                              </a:cubicBezTo>
                              <a:cubicBezTo>
                                <a:pt x="55" y="303"/>
                                <a:pt x="44" y="313"/>
                                <a:pt x="44" y="324"/>
                              </a:cubicBezTo>
                              <a:cubicBezTo>
                                <a:pt x="44" y="342"/>
                                <a:pt x="72" y="356"/>
                                <a:pt x="107" y="356"/>
                              </a:cubicBezTo>
                              <a:cubicBezTo>
                                <a:pt x="138" y="356"/>
                                <a:pt x="164" y="344"/>
                                <a:pt x="169" y="329"/>
                              </a:cubicBezTo>
                              <a:cubicBezTo>
                                <a:pt x="170" y="329"/>
                                <a:pt x="175" y="329"/>
                                <a:pt x="176" y="329"/>
                              </a:cubicBezTo>
                              <a:cubicBezTo>
                                <a:pt x="181" y="344"/>
                                <a:pt x="207" y="356"/>
                                <a:pt x="238" y="356"/>
                              </a:cubicBezTo>
                              <a:cubicBezTo>
                                <a:pt x="273" y="356"/>
                                <a:pt x="301" y="342"/>
                                <a:pt x="301" y="324"/>
                              </a:cubicBezTo>
                              <a:cubicBezTo>
                                <a:pt x="301" y="313"/>
                                <a:pt x="291" y="303"/>
                                <a:pt x="275" y="297"/>
                              </a:cubicBezTo>
                              <a:cubicBezTo>
                                <a:pt x="290" y="285"/>
                                <a:pt x="301" y="269"/>
                                <a:pt x="305" y="251"/>
                              </a:cubicBezTo>
                              <a:cubicBezTo>
                                <a:pt x="316" y="267"/>
                                <a:pt x="327" y="276"/>
                                <a:pt x="335" y="272"/>
                              </a:cubicBezTo>
                              <a:cubicBezTo>
                                <a:pt x="346" y="267"/>
                                <a:pt x="343" y="237"/>
                                <a:pt x="330" y="205"/>
                              </a:cubicBezTo>
                              <a:cubicBezTo>
                                <a:pt x="319" y="181"/>
                                <a:pt x="305" y="162"/>
                                <a:pt x="294" y="158"/>
                              </a:cubicBezTo>
                              <a:cubicBezTo>
                                <a:pt x="295" y="157"/>
                                <a:pt x="295" y="155"/>
                                <a:pt x="295" y="154"/>
                              </a:cubicBezTo>
                              <a:cubicBezTo>
                                <a:pt x="295" y="144"/>
                                <a:pt x="292" y="135"/>
                                <a:pt x="287" y="128"/>
                              </a:cubicBezTo>
                              <a:cubicBezTo>
                                <a:pt x="288" y="128"/>
                                <a:pt x="288" y="127"/>
                                <a:pt x="288" y="126"/>
                              </a:cubicBezTo>
                              <a:cubicBezTo>
                                <a:pt x="288" y="122"/>
                                <a:pt x="287" y="118"/>
                                <a:pt x="285" y="114"/>
                              </a:cubicBezTo>
                              <a:cubicBezTo>
                                <a:pt x="282" y="50"/>
                                <a:pt x="240" y="0"/>
                                <a:pt x="173" y="0"/>
                              </a:cubicBezTo>
                              <a:cubicBezTo>
                                <a:pt x="105" y="0"/>
                                <a:pt x="63" y="50"/>
                                <a:pt x="61" y="114"/>
                              </a:cubicBezTo>
                              <a:cubicBezTo>
                                <a:pt x="59" y="118"/>
                                <a:pt x="58" y="122"/>
                                <a:pt x="58" y="126"/>
                              </a:cubicBezTo>
                              <a:cubicBezTo>
                                <a:pt x="58" y="127"/>
                                <a:pt x="58" y="128"/>
                                <a:pt x="58" y="128"/>
                              </a:cubicBezTo>
                              <a:cubicBezTo>
                                <a:pt x="53" y="135"/>
                                <a:pt x="51" y="144"/>
                                <a:pt x="51" y="154"/>
                              </a:cubicBezTo>
                              <a:cubicBezTo>
                                <a:pt x="51" y="155"/>
                                <a:pt x="51" y="157"/>
                                <a:pt x="51" y="158"/>
                              </a:cubicBezTo>
                              <a:cubicBezTo>
                                <a:pt x="40" y="162"/>
                                <a:pt x="26" y="181"/>
                                <a:pt x="15" y="2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E82C399" id="QQ" o:spid="_x0000_s1026" style="position:absolute;left:0;text-align:left;margin-left:-55.15pt;margin-top:396pt;width:9.35pt;height:9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" path="m15,205c2,237,,267,11,272v7,4,19,-5,30,-21c45,269,55,285,71,297v-16,6,-27,16,-27,27c44,342,72,356,107,356v31,,57,-12,62,-27c170,329,175,329,176,329v5,15,31,27,62,27c273,356,301,342,301,324v,-11,-10,-21,-26,-27c290,285,301,269,305,251v11,16,22,25,30,21c346,267,343,237,330,205,319,181,305,162,294,158v1,-1,1,-3,1,-4c295,144,292,135,287,128v1,,1,-1,1,-2c288,122,287,118,285,114,282,50,240,,173,,105,,63,50,61,114v-2,4,-3,8,-3,12c58,127,58,128,58,128v-5,7,-7,16,-7,26c51,155,51,157,51,158v-11,4,-25,23,-36,47xe" fillcolor="#4d4d4d [3209]" stroked="f">
                <v:path arrowok="t" o:connecttype="custom" o:connectlocs="21195,289667;15543,384338;57933,354665;100323,419664;62172,457815;151192,503031;238798,464880;248689,464880;336295,503031;425315,457815;388577,419664;430967,354665;473357,384338;466292,289667;415424,223255;416837,217603;405533,180865;406946,178039;402707,161083;244450,0;86193,161083;81954,178039;81954,180865;72063,217603;72063,223255;21195,289667" o:connectangles="0,0,0,0,0,0,0,0,0,0,0,0,0,0,0,0,0,0,0,0,0,0,0,0,0,0" textboxrect="0,0,346,35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243264" wp14:editId="35ADD336">
                <wp:simplePos x="0" y="0"/>
                <wp:positionH relativeFrom="column">
                  <wp:posOffset>-700405</wp:posOffset>
                </wp:positionH>
                <wp:positionV relativeFrom="paragraph">
                  <wp:posOffset>5520690</wp:posOffset>
                </wp:positionV>
                <wp:extent cx="118745" cy="103505"/>
                <wp:effectExtent l="0" t="0" r="14605" b="10795"/>
                <wp:wrapNone/>
                <wp:docPr id="196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95" y="6435090"/>
                          <a:ext cx="118745" cy="10350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75C6E7C6" id="信息" o:spid="_x0000_s1026" style="position:absolute;left:0;text-align:left;margin-left:-55.15pt;margin-top:434.7pt;width:9.35pt;height:8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9316,40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" path="m367281,196274r-11988,11989l465090,318060v732,732,1437,1481,1649,2656l491723,320716,367281,196274xm162035,196274l37593,320716r24984,l64225,318061,174023,208263,162035,196274xm46349,80311l222791,256753v11241,11242,25976,16863,40709,16863c263887,273616,264274,273611,264659,273504v15115,402,30330,-5215,41866,-16751l482968,80311r-23978,l300904,238397v-9987,9988,-23159,14850,-36245,14502c264325,252991,263990,252995,263656,252995v-12756,,-25512,-4867,-35244,-14598l70326,80311r-23977,xm92015,l437301,v50818,,92015,41197,92015,92015l529316,309011v,50818,-41197,92015,-92015,92015l92015,401026c41197,401026,,359829,,309011l,92015c,41197,41197,,92015,xe" fillcolor="#4d4d4d [3209]" stroked="f" strokeweight="1pt">
                <v:stroke joinstyle="miter"/>
                <v:path arrowok="t" o:connecttype="custom" o:connectlocs="82395,50658;79705,53753;104337,82091;104707,82777;110312,82777;36350,50658;8433,82777;14038,82777;14408,82092;39040,53753;10398,20728;49980,66268;59113,70620;59373,70592;68765,66268;108347,20728;102968,20728;67504,61530;59373,65273;59148,65298;51241,61530;15777,20728;20642,0;98103,0;118745,23749;118745,79756;98103,103505;20642,103505;0,79756;0,23749;20642,0" o:connectangles="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8C90E3" wp14:editId="739F3F3C">
                <wp:simplePos x="0" y="0"/>
                <wp:positionH relativeFrom="column">
                  <wp:posOffset>-699770</wp:posOffset>
                </wp:positionH>
                <wp:positionV relativeFrom="paragraph">
                  <wp:posOffset>5279390</wp:posOffset>
                </wp:positionV>
                <wp:extent cx="113665" cy="120015"/>
                <wp:effectExtent l="0" t="0" r="635" b="13335"/>
                <wp:wrapNone/>
                <wp:docPr id="195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230" y="6193790"/>
                          <a:ext cx="113665" cy="12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160658FD" id="微信" o:spid="_x0000_s1026" style="position:absolute;left:0;text-align:left;margin-left:-55.1pt;margin-top:415.7pt;width:8.95pt;height:9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9654,903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" path="m813088,487443v-19882,,-36000,16118,-36000,36000c777088,543325,793206,559443,813088,559443v19882,,36000,-16118,36000,-36000c849088,503561,832970,487443,813088,487443xm606961,487443v-19882,,-36000,16118,-36000,36000c570961,543325,587079,559443,606961,559443v19882,,36000,-16118,36000,-36000c642961,503561,626843,487443,606961,487443xm691345,336511v78145,-1431,155767,28157,210413,85599c999759,525126,990612,681640,881173,774306r24673,129228l792422,824563c666952,867914,525982,820668,459770,713074,386891,594648,429055,444146,554971,373268v42413,-23874,89487,-35899,136374,-36757xm547874,187267v-29823,,-54000,24177,-54000,54000c493874,271090,518051,295267,547874,295267v29823,,54000,-24177,54000,-54000c601874,211444,577697,187267,547874,187267xm294449,187267v-29823,,-54000,24177,-54000,54000c240449,271090,264626,295267,294449,295267v29823,,54000,-24177,54000,-54000c348449,211444,324272,187267,294449,187267xm408549,168v47984,-1281,96848,4702,144592,18632c730896,70663,843952,217556,840274,375462,754752,310337,632797,302687,535419,357502,409503,428380,367339,578882,440218,697308v10134,16467,22019,31521,38179,42251c442192,745523,404623,745773,366675,741395l245711,837584,214226,696474c11680,595442,-59861,368389,54436,189343,128564,73222,264598,4010,408549,168xe" fillcolor="#4d4d4d [3209]" stroked="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F49DAC8" wp14:editId="0F5AF969">
                <wp:simplePos x="0" y="0"/>
                <wp:positionH relativeFrom="column">
                  <wp:posOffset>2360295</wp:posOffset>
                </wp:positionH>
                <wp:positionV relativeFrom="paragraph">
                  <wp:posOffset>7501255</wp:posOffset>
                </wp:positionV>
                <wp:extent cx="3776980" cy="375920"/>
                <wp:effectExtent l="5080" t="0" r="8890" b="444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375920"/>
                          <a:chOff x="7874" y="12088"/>
                          <a:chExt cx="5948" cy="592"/>
                        </a:xfrm>
                      </wpg:grpSpPr>
                      <wpg:grpSp>
                        <wpg:cNvPr id="160" name="组合 160"/>
                        <wpg:cNvGrpSpPr/>
                        <wpg:grpSpPr>
                          <a:xfrm>
                            <a:off x="7874" y="12137"/>
                            <a:ext cx="5948" cy="468"/>
                            <a:chOff x="6053" y="29258"/>
                            <a:chExt cx="5948" cy="468"/>
                          </a:xfrm>
                        </wpg:grpSpPr>
                        <wpg:grpSp>
                          <wpg:cNvPr id="161" name="组合 67"/>
                          <wpg:cNvGrpSpPr/>
                          <wpg:grpSpPr>
                            <a:xfrm>
                              <a:off x="6053" y="29258"/>
                              <a:ext cx="5949" cy="468"/>
                              <a:chOff x="3972" y="4063"/>
                              <a:chExt cx="5949" cy="468"/>
                            </a:xfrm>
                          </wpg:grpSpPr>
                          <wps:wsp>
                            <wps:cNvPr id="162" name="矩形 14"/>
                            <wps:cNvSpPr/>
                            <wps:spPr>
                              <a:xfrm>
                                <a:off x="4605" y="4063"/>
                                <a:ext cx="5316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3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4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65" name="头像"/>
                          <wps:cNvSpPr/>
                          <wps:spPr bwMode="auto">
                            <a:xfrm>
                              <a:off x="6225" y="29336"/>
                              <a:ext cx="310" cy="297"/>
                            </a:xfrm>
                            <a:custGeom>
                              <a:avLst/>
                              <a:gdLst>
                                <a:gd name="T0" fmla="*/ 998361 w 2143126"/>
                                <a:gd name="T1" fmla="*/ 954845 h 2003425"/>
                                <a:gd name="T2" fmla="*/ 1036226 w 2143126"/>
                                <a:gd name="T3" fmla="*/ 1068994 h 2003425"/>
                                <a:gd name="T4" fmla="*/ 960496 w 2143126"/>
                                <a:gd name="T5" fmla="*/ 1088058 h 2003425"/>
                                <a:gd name="T6" fmla="*/ 904757 w 2143126"/>
                                <a:gd name="T7" fmla="*/ 1138896 h 2003425"/>
                                <a:gd name="T8" fmla="*/ 878416 w 2143126"/>
                                <a:gd name="T9" fmla="*/ 1211621 h 2003425"/>
                                <a:gd name="T10" fmla="*/ 887119 w 2143126"/>
                                <a:gd name="T11" fmla="*/ 1461808 h 2003425"/>
                                <a:gd name="T12" fmla="*/ 929687 w 2143126"/>
                                <a:gd name="T13" fmla="*/ 1524884 h 2003425"/>
                                <a:gd name="T14" fmla="*/ 996480 w 2143126"/>
                                <a:gd name="T15" fmla="*/ 1561130 h 2003425"/>
                                <a:gd name="T16" fmla="*/ 1061391 w 2143126"/>
                                <a:gd name="T17" fmla="*/ 1588431 h 2003425"/>
                                <a:gd name="T18" fmla="*/ 912989 w 2143126"/>
                                <a:gd name="T19" fmla="*/ 1679515 h 2003425"/>
                                <a:gd name="T20" fmla="*/ 741538 w 2143126"/>
                                <a:gd name="T21" fmla="*/ 1734354 h 2003425"/>
                                <a:gd name="T22" fmla="*/ 582554 w 2143126"/>
                                <a:gd name="T23" fmla="*/ 1752947 h 2003425"/>
                                <a:gd name="T24" fmla="*/ 426391 w 2143126"/>
                                <a:gd name="T25" fmla="*/ 1735060 h 2003425"/>
                                <a:gd name="T26" fmla="*/ 305270 w 2143126"/>
                                <a:gd name="T27" fmla="*/ 1700933 h 2003425"/>
                                <a:gd name="T28" fmla="*/ 189795 w 2143126"/>
                                <a:gd name="T29" fmla="*/ 1648919 h 2003425"/>
                                <a:gd name="T30" fmla="*/ 92428 w 2143126"/>
                                <a:gd name="T31" fmla="*/ 1579252 h 2003425"/>
                                <a:gd name="T32" fmla="*/ 24930 w 2143126"/>
                                <a:gd name="T33" fmla="*/ 1491934 h 2003425"/>
                                <a:gd name="T34" fmla="*/ 0 w 2143126"/>
                                <a:gd name="T35" fmla="*/ 1387435 h 2003425"/>
                                <a:gd name="T36" fmla="*/ 27046 w 2143126"/>
                                <a:gd name="T37" fmla="*/ 1200560 h 2003425"/>
                                <a:gd name="T38" fmla="*/ 103011 w 2143126"/>
                                <a:gd name="T39" fmla="*/ 1036279 h 2003425"/>
                                <a:gd name="T40" fmla="*/ 219427 w 2143126"/>
                                <a:gd name="T41" fmla="*/ 904242 h 2003425"/>
                                <a:gd name="T42" fmla="*/ 1563597 w 2143126"/>
                                <a:gd name="T43" fmla="*/ 863771 h 2003425"/>
                                <a:gd name="T44" fmla="*/ 1589461 w 2143126"/>
                                <a:gd name="T45" fmla="*/ 911758 h 2003425"/>
                                <a:gd name="T46" fmla="*/ 1888071 w 2143126"/>
                                <a:gd name="T47" fmla="*/ 1186744 h 2003425"/>
                                <a:gd name="T48" fmla="*/ 1904765 w 2143126"/>
                                <a:gd name="T49" fmla="*/ 1413273 h 2003425"/>
                                <a:gd name="T50" fmla="*/ 1874434 w 2143126"/>
                                <a:gd name="T51" fmla="*/ 1458437 h 2003425"/>
                                <a:gd name="T52" fmla="*/ 1586640 w 2143126"/>
                                <a:gd name="T53" fmla="*/ 1740480 h 2003425"/>
                                <a:gd name="T54" fmla="*/ 1548549 w 2143126"/>
                                <a:gd name="T55" fmla="*/ 1778588 h 2003425"/>
                                <a:gd name="T56" fmla="*/ 1319067 w 2143126"/>
                                <a:gd name="T57" fmla="*/ 1771296 h 2003425"/>
                                <a:gd name="T58" fmla="*/ 1293439 w 2143126"/>
                                <a:gd name="T59" fmla="*/ 1723073 h 2003425"/>
                                <a:gd name="T60" fmla="*/ 998826 w 2143126"/>
                                <a:gd name="T61" fmla="*/ 1452086 h 2003425"/>
                                <a:gd name="T62" fmla="*/ 977900 w 2143126"/>
                                <a:gd name="T63" fmla="*/ 1406918 h 2003425"/>
                                <a:gd name="T64" fmla="*/ 994829 w 2143126"/>
                                <a:gd name="T65" fmla="*/ 1186744 h 2003425"/>
                                <a:gd name="T66" fmla="*/ 1293439 w 2143126"/>
                                <a:gd name="T67" fmla="*/ 1169336 h 2003425"/>
                                <a:gd name="T68" fmla="*/ 1314600 w 2143126"/>
                                <a:gd name="T69" fmla="*/ 867064 h 2003425"/>
                                <a:gd name="T70" fmla="*/ 603832 w 2143126"/>
                                <a:gd name="T71" fmla="*/ 471 h 2003425"/>
                                <a:gd name="T72" fmla="*/ 704462 w 2143126"/>
                                <a:gd name="T73" fmla="*/ 18605 h 2003425"/>
                                <a:gd name="T74" fmla="*/ 794983 w 2143126"/>
                                <a:gd name="T75" fmla="*/ 59582 h 2003425"/>
                                <a:gd name="T76" fmla="*/ 872336 w 2143126"/>
                                <a:gd name="T77" fmla="*/ 120106 h 2003425"/>
                                <a:gd name="T78" fmla="*/ 932761 w 2143126"/>
                                <a:gd name="T79" fmla="*/ 197587 h 2003425"/>
                                <a:gd name="T80" fmla="*/ 973672 w 2143126"/>
                                <a:gd name="T81" fmla="*/ 288019 h 2003425"/>
                                <a:gd name="T82" fmla="*/ 991541 w 2143126"/>
                                <a:gd name="T83" fmla="*/ 389049 h 2003425"/>
                                <a:gd name="T84" fmla="*/ 983782 w 2143126"/>
                                <a:gd name="T85" fmla="*/ 492671 h 2003425"/>
                                <a:gd name="T86" fmla="*/ 951806 w 2143126"/>
                                <a:gd name="T87" fmla="*/ 587578 h 2003425"/>
                                <a:gd name="T88" fmla="*/ 898669 w 2143126"/>
                                <a:gd name="T89" fmla="*/ 670710 h 2003425"/>
                                <a:gd name="T90" fmla="*/ 827664 w 2143126"/>
                                <a:gd name="T91" fmla="*/ 738535 h 2003425"/>
                                <a:gd name="T92" fmla="*/ 742316 w 2143126"/>
                                <a:gd name="T93" fmla="*/ 787519 h 2003425"/>
                                <a:gd name="T94" fmla="*/ 645213 w 2143126"/>
                                <a:gd name="T95" fmla="*/ 815073 h 2003425"/>
                                <a:gd name="T96" fmla="*/ 540820 w 2143126"/>
                                <a:gd name="T97" fmla="*/ 817663 h 2003425"/>
                                <a:gd name="T98" fmla="*/ 442071 w 2143126"/>
                                <a:gd name="T99" fmla="*/ 795055 h 2003425"/>
                                <a:gd name="T100" fmla="*/ 354138 w 2143126"/>
                                <a:gd name="T101" fmla="*/ 749839 h 2003425"/>
                                <a:gd name="T102" fmla="*/ 279840 w 2143126"/>
                                <a:gd name="T103" fmla="*/ 685546 h 2003425"/>
                                <a:gd name="T104" fmla="*/ 222941 w 2143126"/>
                                <a:gd name="T105" fmla="*/ 605476 h 2003425"/>
                                <a:gd name="T106" fmla="*/ 186499 w 2143126"/>
                                <a:gd name="T107" fmla="*/ 512453 h 2003425"/>
                                <a:gd name="T108" fmla="*/ 173567 w 2143126"/>
                                <a:gd name="T109" fmla="*/ 410009 h 2003425"/>
                                <a:gd name="T110" fmla="*/ 186499 w 2143126"/>
                                <a:gd name="T111" fmla="*/ 307566 h 2003425"/>
                                <a:gd name="T112" fmla="*/ 222941 w 2143126"/>
                                <a:gd name="T113" fmla="*/ 214542 h 2003425"/>
                                <a:gd name="T114" fmla="*/ 279840 w 2143126"/>
                                <a:gd name="T115" fmla="*/ 134472 h 2003425"/>
                                <a:gd name="T116" fmla="*/ 354138 w 2143126"/>
                                <a:gd name="T117" fmla="*/ 70179 h 2003425"/>
                                <a:gd name="T118" fmla="*/ 442071 w 2143126"/>
                                <a:gd name="T119" fmla="*/ 24963 h 2003425"/>
                                <a:gd name="T120" fmla="*/ 540820 w 2143126"/>
                                <a:gd name="T121" fmla="*/ 2120 h 2003425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143126" h="2003425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33" name="文本框 233"/>
                        <wps:cNvSpPr txBox="1"/>
                        <wps:spPr>
                          <a:xfrm>
                            <a:off x="8739" y="12088"/>
                            <a:ext cx="1792" cy="5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2BD933" w14:textId="77777777" w:rsidR="00B7606B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9DAC8" id="组合 17" o:spid="_x0000_s1035" style="position:absolute;left:0;text-align:left;margin-left:185.85pt;margin-top:590.65pt;width:297.4pt;height:29.6pt;z-index:251667968" coordorigin="7874,12088" coordsize="5948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">
                <v:group id="组合 160" o:spid="_x0000_s1036" style="position:absolute;left:7874;top:12137;width:5948;height:468" coordorigin="6053,29258" coordsize="594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group id="组合 67" o:spid="_x0000_s1037" style="position:absolute;left:6053;top:29258;width:5949;height:468" coordorigin="3972,4063" coordsize="594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<v:rect id="矩形 14" o:spid="_x0000_s1038" style="position:absolute;left:4605;top:4063;width:531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" fillcolor="#4d4d4d [3209]" strokecolor="#4d4d4d [3209]" strokeweight=".5pt">
                      <v:fill opacity="0"/>
                    </v:rect>
                    <v:rect id="矩形 5" o:spid="_x0000_s1039" style="position:absolute;left:3972;top:4063;width:66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" fillcolor="#4d4d4d [3209]" strokecolor="#4d4d4d [3209]" strokeweight=".5pt"/>
                    <v:shape id="等腰三角形 12" o:spid="_x0000_s1040" type="#_x0000_t5" style="position:absolute;left:4567;top:4229;width:226;height:1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" fillcolor="#4d4d4d [3209]" stroked="f" strokeweight="1pt"/>
                  </v:group>
                  <v:shape id="头像" o:spid="_x0000_s1041" style="position:absolute;left:6225;top:29336;width:310;height:297;visibility:visible;mso-wrap-style:square;v-text-anchor:middle" coordsize="2143126,200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" path="m277813,992187r377560,314495l1033198,992187r13759,10589l1060186,1013895r13229,11383l1086379,1036926r12436,12177l1111251,1061281r11906,12707l1134534,1087224r11377,13236l1156759,1114226r10848,14030l1177926,1142552r10054,14560l1197505,1171672r9525,15354l1216026,1202380r-50271,l1156494,1202645r-8995,529l1138503,1204498r-8996,1588l1121040,1207939r-8466,2383l1104371,1213234r-7937,3176l1088232,1219852r-7673,3971l1073150,1228323r-7144,4500l1059127,1237853r-6879,5295l1045898,1248972r-6350,5824l1033727,1260884r-5820,6619l1022615,1274121r-4763,6883l1013090,1288416r-4233,7412l1004888,1303505r-3440,7942l998009,1319389r-2646,8471l992717,1336067r-1852,8736l989277,1353803r-1058,9001l987425,1371540r-264,9266l987161,1582792r264,9265l988219,1601323r1058,8736l990865,1619059r1852,8472l995363,1636002r2646,8206l1001448,1652150r3440,8207l1008857,1668034r4233,7412l1017852,1682858r4763,6619l1027907,1696360r5820,6353l1039548,1709066r6350,6089l1052248,1720714r6879,5295l1066006,1730774r7144,4765l1080559,1739775r7673,3971l1096434,1747452r7937,3176l1112574,1753276r8466,2647l1129507,1757776r8996,1588l1147499,1760423r8995,795l1165755,1761482r55033,l1214703,1767836r-6879,6618l1201209,1780543r-7144,6088l1179513,1798809r-14817,11648l1149086,1821575r-16140,10854l1116278,1842753r-17199,10325l1081617,1862608r-17992,9265l1045369,1880344r-18256,8736l1008063,1897022r-18786,7413l970227,1911847r-19314,6883l931334,1924819r-19315,6088l892704,1936467r-19579,5294l853811,1946526r-19580,4236l815181,1954733r-19050,3441l777346,1961351r-18521,2647l740569,1966381r-17727,1853l705115,1969557r-16934,1324l671513,1971410r-16140,265l644261,1971410r-11907,-264l620713,1970881r-11907,-1059l596636,1969028r-12436,-1059l558800,1965057r-25929,-3441l506413,1956850r-26723,-5294l465931,1948644r-13493,-3177l438944,1942026r-13494,-3177l411427,1935143r-13494,-4236l384175,1926672r-13758,-4236l356923,1917671r-13494,-4500l329935,1908141r-13493,-5295l302948,1897816r-12965,-5559l276754,1886433r-12964,-6089l250825,1874256r-12435,-6354l225954,1861284r-12435,-6618l201613,1847783r-11907,-7148l177800,1833223r-11377,-7677l155310,1817869r-10848,-7677l133879,1801721r-10319,-8207l113771,1785043r-9790,-8736l94721,1767306r-8996,-9000l76994,1749040r-8202,-9530l61119,1729715r-7409,-10060l46567,1709596r-6350,-10060l33867,1688947r-5821,-10854l23019,1667240r-4763,-10854l14287,1645267r-3704,-11648l7144,1621971,4762,1610059,2381,1597881,1058,1585969,265,1573262,,1560555r265,-21708l1323,1517140r1587,-21443l5027,1473989r2646,-21178l11112,1431633r3969,-20649l19844,1390336r4762,-19855l30427,1350362r6350,-20119l43392,1310918r7408,-19061l58473,1272532r8467,-18530l75935,1235735r9261,-18001l94985,1199733r10055,-17208l115887,1165583r11378,-16678l138642,1132757r12435,-15884l163512,1101254r12701,-15089l189706,1071605r13759,-14560l217752,1043279r14288,-13236l246856,1017071r15082,-12707l277813,992187xm1520719,960437r201826,l1729158,960966r6613,794l1742119,963347r5820,2117l1754023,968110r5025,3440l1764074,975254r5026,4498l1773068,984250r3703,5027l1780210,994304r2645,6085l1784971,1006210r1587,6350l1787881,1019175r264,6350l1788145,1315243r289381,l2084139,1315508r6613,1323l2097100,1318418r5820,2117l2108739,1323181r5290,3440l2119320,1330325r4761,4498l2128049,1339321r3967,5027l2134926,1349904r2910,5556l2139952,1361546r1852,6085l2142862,1374246r264,6614l2143126,1582737r-264,6880l2141804,1595967r-1852,6614l2137836,1608402r-2910,5821l2132016,1619514r-3967,5292l2124081,1629304r-4761,3969l2114029,1637242r-5290,3175l2102920,1643327r-5820,2381l2090752,1647296r-6613,794l2077526,1648354r-289381,l1788145,1938073r-264,6615l1786558,1951038r-1587,6614l1782855,1963473r-2645,5821l1776771,1974586r-3703,5291l1769100,1984375r-5026,3969l1759048,1992313r-5025,3175l1747939,1998398r-5820,2117l1735771,2002367r-6613,794l1722545,2003425r-201826,l1513842,2003161r-6349,-794l1500880,2000515r-5819,-2117l1489242,1995488r-5291,-3175l1478926,1988344r-4497,-3969l1470197,1979877r-3704,-5291l1463055,1969294r-2910,-5821l1458029,1957652r-1587,-6614l1455384,1944688r-265,-6615l1455119,1648354r-160297,l1165738,1648354r-6877,-264l1152512,1647296r-6613,-1588l1140080,1643327r-5819,-2910l1128970,1637242r-5290,-3969l1119183,1629304r-3967,-4498l1111248,1619514r-3174,-5291l1105164,1608402r-2116,-5821l1101196,1595967r-793,-6350l1100138,1582737r,-268l1100138,1381393r,-533l1100403,1374246r793,-6615l1103048,1361546r2116,-6086l1108074,1349904r3174,-5556l1115216,1339321r3967,-4498l1123680,1330325r5290,-3704l1134261,1323181r5819,-2646l1145899,1318418r6613,-1587l1158861,1315508r6877,-265l1268635,1315243r186484,l1455119,1025525r265,-6350l1456442,1012560r1587,-6350l1460145,1000389r2910,-6085l1466493,989277r3704,-5027l1474429,979752r4497,-4498l1483951,971550r5291,-3440l1495061,965464r5819,-2117l1507493,961760r6349,-794l1520719,960437xm655770,r11903,265l679311,530r11903,1059l702852,2384r11374,1324l725865,5563r11373,1854l748348,9536r11373,2384l770566,14569r11110,2914l792520,20926r10845,3444l813945,28078r10581,3973l835106,36290r10051,4503l855473,45561r9787,5033l875047,55891r9786,5298l894356,67017r9257,5827l912871,78936r9258,6093l931122,91651r8729,6622l948315,105425r8729,7152l965244,119994r8199,7417l981379,135093r7670,7946l996456,151251r7406,8211l1011003,167939r7142,8476l1024493,185421r6877,9006l1037454,203434r6084,9006l1049357,222241r5555,9536l1060466,241312r5290,9801l1070782,261444r4497,10066l1080040,281575r4232,10596l1088240,302766r3703,10331l1095381,323957r3439,11126l1101465,345943r2910,11125l1106755,368458r2116,11126l1110723,390974r1587,11390l1113897,414019r794,11655l1115484,437594r529,11655l1116013,461169r,11920l1115484,485009r-793,11655l1113897,508584r-1587,11390l1110723,531364r-1852,11390l1106755,554145r-2380,11125l1101465,576395r-2645,11125l1095381,598381r-3438,10595l1088240,619572r-3968,10595l1080040,640498r-4761,10330l1070782,660894r-5026,10331l1060466,681026r-5554,9536l1049357,700097r-5819,9536l1037454,718904r-6084,9007l1024493,736917r-6348,8741l1011003,754399r-7141,8212l996456,771087r-7407,7947l981379,787245r-7936,7682l965244,802344r-8200,7417l948315,816648r-8464,7152l931122,830687r-8993,6357l912871,843402r-9258,6092l894356,855321r-9523,5828l875047,866447r-9787,5297l855473,876512r-10316,5033l835106,885783r-10580,4504l813945,894260r-10580,3708l792520,901412r-10844,3178l770566,907769r-10845,2384l748348,912802r-11110,2119l725865,916775r-11639,1854l702852,919689r-11638,1060l679311,921543r-11638,530l655770,922338r-11903,-265l631965,921543r-11639,-794l608423,919689r-11373,-1060l585676,916775r-11374,-1854l562928,912802r-11109,-2649l540709,907769r-11109,-3179l518755,901412r-10580,-3444l497330,894260r-10580,-3973l476699,885783r-10581,-4238l456067,876512r-9787,-4768l436229,866447r-9787,-5298l416920,855321r-9258,-5827l398405,843402r-9258,-6358l380154,830687r-8465,-6887l362961,816648r-8729,-6887l346297,802344r-8200,-7417l330426,787245r-7935,-8211l314820,771087r-7406,-8476l300537,754399r-6877,-8741l286782,736917r-6348,-9006l273822,718904r-6084,-9271l261919,700097r-5555,-9535l250809,681026r-5025,-9801l240758,660894r-4761,-10066l231765,640498r-4497,-10331l223301,619572r-3703,-10596l215895,598381r-2910,-10861l209811,576395r-2645,-11125l204521,554145r-2116,-11391l200553,531364r-1587,-11390l197908,508584r-1323,-11920l196056,485009r-529,-11920l195263,461169r264,-11920l196056,437594r529,-11920l197908,414019r1058,-11655l200553,390974r1852,-11390l204521,368458r2645,-11390l209811,345943r3174,-10860l215895,323957r3703,-10860l223301,302766r3967,-10595l231765,281575r4232,-10065l240758,261444r5026,-10331l250809,241312r5555,-9535l261919,222241r5819,-9801l273822,203434r6612,-9007l286782,185421r6878,-9006l300537,167939r6877,-8477l314820,151251r7671,-8212l330426,135093r7671,-7682l346297,119994r7935,-7417l362961,105425r8728,-7152l380154,91651r8993,-6622l398405,78936r9257,-6092l416920,67017r9522,-5828l436229,55891r10051,-5297l456067,45561r10051,-4768l476699,36290r10051,-4239l497330,28078r10845,-3708l518755,20926r10845,-3443l540709,14569r11110,-2649l562928,9536,574302,7417,585676,5563,597050,3708,608423,2384r11903,-795l631965,530,643867,265,655770,xe" fillcolor="white [3212]" stroked="f">
                    <v:path arrowok="t" o:connecttype="custom" o:connectlocs="144,142;150,158;139,161;131,169;127,180;128,217;134,226;144,231;154,235;132,249;107,257;84,260;62,257;44,252;27,244;13,234;4,221;0,206;4,178;15,154;32,134;226,128;230,135;273,176;276,210;271,216;230,258;224,264;191,263;187,255;144,215;141,209;144,176;187,173;190,129;87,0;102,3;115,9;126,18;135,29;141,43;143,58;142,73;138,87;130,99;120,109;107,117;93,121;78,121;64,118;51,111;40,102;32,90;27,76;25,61;27,46;32,32;40,20;51,10;64,4;78,0" o:connectangles="0,0,0,0,0,0,0,0,0,0,0,0,0,0,0,0,0,0,0,0,0,0,0,0,0,0,0,0,0,0,0,0,0,0,0,0,0,0,0,0,0,0,0,0,0,0,0,0,0,0,0,0,0,0,0,0,0,0,0,0,0"/>
                  </v:shape>
                </v:group>
                <v:shape id="文本框 233" o:spid="_x0000_s1042" type="#_x0000_t202" style="position:absolute;left:8739;top:12088;width:1792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+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IwPP7XHAAAA3AAA&#10;AA8AAAAAAAAAAAAAAAAABwIAAGRycy9kb3ducmV2LnhtbFBLBQYAAAAAAwADALcAAAD7AgAAAAA=&#10;" filled="f" stroked="f" strokeweight=".5pt">
                  <v:textbox>
                    <w:txbxContent>
                      <w:p w14:paraId="7E2BD933" w14:textId="77777777" w:rsidR="00B7606B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1EE0F3" wp14:editId="2BA89FC6">
                <wp:simplePos x="0" y="0"/>
                <wp:positionH relativeFrom="column">
                  <wp:posOffset>2319020</wp:posOffset>
                </wp:positionH>
                <wp:positionV relativeFrom="paragraph">
                  <wp:posOffset>7943850</wp:posOffset>
                </wp:positionV>
                <wp:extent cx="3769995" cy="1242060"/>
                <wp:effectExtent l="0" t="0" r="0" b="0"/>
                <wp:wrapNone/>
                <wp:docPr id="226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2020" y="8858250"/>
                          <a:ext cx="376999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C863B" w14:textId="77777777" w:rsidR="00B7606B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</w:t>
                            </w:r>
                          </w:p>
                          <w:p w14:paraId="1C66730E" w14:textId="77777777" w:rsidR="00B7606B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能把企业当作家庭，把自己当作家庭的一员，企业的财富就是我的财富，在努力为企业服务的过程中实现自身价值。</w:t>
                            </w:r>
                          </w:p>
                          <w:p w14:paraId="2158AFF6" w14:textId="77777777" w:rsidR="00B7606B" w:rsidRDefault="00B7606B">
                            <w:pPr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EE0F3" id="文本框 226" o:spid="_x0000_s1043" type="#_x0000_t202" style="position:absolute;left:0;text-align:left;margin-left:182.6pt;margin-top:625.5pt;width:296.85pt;height:97.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" filled="f" stroked="f" strokeweight=".5pt">
                <v:textbox>
                  <w:txbxContent>
                    <w:p w14:paraId="566C863B" w14:textId="77777777" w:rsidR="00B7606B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</w:t>
                      </w:r>
                    </w:p>
                    <w:p w14:paraId="1C66730E" w14:textId="77777777" w:rsidR="00B7606B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能把企业当作家庭，把自己当作家庭的一员，企业的财富就是我的财富，在努力为企业服务的过程中实现自身价值。</w:t>
                      </w:r>
                    </w:p>
                    <w:p w14:paraId="2158AFF6" w14:textId="77777777" w:rsidR="00B7606B" w:rsidRDefault="00B7606B">
                      <w:pPr>
                        <w:spacing w:line="288" w:lineRule="auto"/>
                        <w:rPr>
                          <w:rFonts w:ascii="微软雅黑" w:eastAsia="微软雅黑" w:hAnsi="微软雅黑" w:cs="微软雅黑"/>
                          <w:color w:val="333333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F062C11" wp14:editId="2AD590C6">
                <wp:simplePos x="0" y="0"/>
                <wp:positionH relativeFrom="column">
                  <wp:posOffset>2360295</wp:posOffset>
                </wp:positionH>
                <wp:positionV relativeFrom="paragraph">
                  <wp:posOffset>5585460</wp:posOffset>
                </wp:positionV>
                <wp:extent cx="3776980" cy="337820"/>
                <wp:effectExtent l="5080" t="0" r="8890" b="444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337820"/>
                          <a:chOff x="7874" y="9503"/>
                          <a:chExt cx="5948" cy="532"/>
                        </a:xfrm>
                      </wpg:grpSpPr>
                      <wpg:grpSp>
                        <wpg:cNvPr id="148" name="组合 148"/>
                        <wpg:cNvGrpSpPr/>
                        <wpg:grpSpPr>
                          <a:xfrm>
                            <a:off x="7874" y="9548"/>
                            <a:ext cx="5948" cy="468"/>
                            <a:chOff x="6053" y="26669"/>
                            <a:chExt cx="5948" cy="468"/>
                          </a:xfrm>
                        </wpg:grpSpPr>
                        <wpg:grpSp>
                          <wpg:cNvPr id="149" name="组合 38"/>
                          <wpg:cNvGrpSpPr/>
                          <wpg:grpSpPr>
                            <a:xfrm>
                              <a:off x="6053" y="26669"/>
                              <a:ext cx="5949" cy="468"/>
                              <a:chOff x="3972" y="4063"/>
                              <a:chExt cx="5949" cy="468"/>
                            </a:xfrm>
                          </wpg:grpSpPr>
                          <wps:wsp>
                            <wps:cNvPr id="150" name="矩形 14"/>
                            <wps:cNvSpPr/>
                            <wps:spPr>
                              <a:xfrm>
                                <a:off x="4605" y="4063"/>
                                <a:ext cx="5316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1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2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53" name="奖杯"/>
                          <wps:cNvSpPr/>
                          <wps:spPr bwMode="auto">
                            <a:xfrm>
                              <a:off x="6225" y="26779"/>
                              <a:ext cx="278" cy="278"/>
                            </a:xfrm>
                            <a:custGeom>
                              <a:avLst/>
                              <a:gdLst>
                                <a:gd name="T0" fmla="*/ 2147483646 w 4409"/>
                                <a:gd name="T1" fmla="*/ 2147483646 h 4408"/>
                                <a:gd name="T2" fmla="*/ 2147483646 w 4409"/>
                                <a:gd name="T3" fmla="*/ 2147483646 h 4408"/>
                                <a:gd name="T4" fmla="*/ 2147483646 w 4409"/>
                                <a:gd name="T5" fmla="*/ 2147483646 h 4408"/>
                                <a:gd name="T6" fmla="*/ 2147483646 w 4409"/>
                                <a:gd name="T7" fmla="*/ 2147483646 h 4408"/>
                                <a:gd name="T8" fmla="*/ 2147483646 w 4409"/>
                                <a:gd name="T9" fmla="*/ 2147483646 h 4408"/>
                                <a:gd name="T10" fmla="*/ 2147483646 w 4409"/>
                                <a:gd name="T11" fmla="*/ 2147483646 h 4408"/>
                                <a:gd name="T12" fmla="*/ 2147483646 w 4409"/>
                                <a:gd name="T13" fmla="*/ 2147483646 h 4408"/>
                                <a:gd name="T14" fmla="*/ 2147483646 w 4409"/>
                                <a:gd name="T15" fmla="*/ 2147483646 h 4408"/>
                                <a:gd name="T16" fmla="*/ 481718167 w 4409"/>
                                <a:gd name="T17" fmla="*/ 2147483646 h 4408"/>
                                <a:gd name="T18" fmla="*/ 321145301 w 4409"/>
                                <a:gd name="T19" fmla="*/ 2147483646 h 4408"/>
                                <a:gd name="T20" fmla="*/ 2147483646 w 4409"/>
                                <a:gd name="T21" fmla="*/ 2147483646 h 4408"/>
                                <a:gd name="T22" fmla="*/ 2147483646 w 4409"/>
                                <a:gd name="T23" fmla="*/ 2147483646 h 4408"/>
                                <a:gd name="T24" fmla="*/ 2147483646 w 4409"/>
                                <a:gd name="T25" fmla="*/ 2147483646 h 4408"/>
                                <a:gd name="T26" fmla="*/ 2147483646 w 4409"/>
                                <a:gd name="T27" fmla="*/ 2147483646 h 4408"/>
                                <a:gd name="T28" fmla="*/ 2147483646 w 4409"/>
                                <a:gd name="T29" fmla="*/ 2147483646 h 4408"/>
                                <a:gd name="T30" fmla="*/ 2147483646 w 4409"/>
                                <a:gd name="T31" fmla="*/ 2147483646 h 4408"/>
                                <a:gd name="T32" fmla="*/ 2147483646 w 4409"/>
                                <a:gd name="T33" fmla="*/ 2147483646 h 4408"/>
                                <a:gd name="T34" fmla="*/ 2147483646 w 4409"/>
                                <a:gd name="T35" fmla="*/ 2147483646 h 4408"/>
                                <a:gd name="T36" fmla="*/ 2147483646 w 4409"/>
                                <a:gd name="T37" fmla="*/ 2147483646 h 4408"/>
                                <a:gd name="T38" fmla="*/ 2147483646 w 4409"/>
                                <a:gd name="T39" fmla="*/ 2147483646 h 4408"/>
                                <a:gd name="T40" fmla="*/ 2147483646 w 4409"/>
                                <a:gd name="T41" fmla="*/ 2147483646 h 4408"/>
                                <a:gd name="T42" fmla="*/ 2147483646 w 4409"/>
                                <a:gd name="T43" fmla="*/ 2147483646 h 4408"/>
                                <a:gd name="T44" fmla="*/ 2147483646 w 4409"/>
                                <a:gd name="T45" fmla="*/ 2147483646 h 4408"/>
                                <a:gd name="T46" fmla="*/ 2147483646 w 4409"/>
                                <a:gd name="T47" fmla="*/ 2147483646 h 4408"/>
                                <a:gd name="T48" fmla="*/ 2147483646 w 4409"/>
                                <a:gd name="T49" fmla="*/ 2147483646 h 4408"/>
                                <a:gd name="T50" fmla="*/ 2147483646 w 4409"/>
                                <a:gd name="T51" fmla="*/ 2147483646 h 4408"/>
                                <a:gd name="T52" fmla="*/ 2147483646 w 4409"/>
                                <a:gd name="T53" fmla="*/ 2147483646 h 4408"/>
                                <a:gd name="T54" fmla="*/ 2147483646 w 4409"/>
                                <a:gd name="T55" fmla="*/ 2147483646 h 4408"/>
                                <a:gd name="T56" fmla="*/ 2147483646 w 4409"/>
                                <a:gd name="T57" fmla="*/ 2147483646 h 4408"/>
                                <a:gd name="T58" fmla="*/ 2147483646 w 4409"/>
                                <a:gd name="T59" fmla="*/ 2147483646 h 4408"/>
                                <a:gd name="T60" fmla="*/ 2147483646 w 4409"/>
                                <a:gd name="T61" fmla="*/ 2147483646 h 4408"/>
                                <a:gd name="T62" fmla="*/ 2147483646 w 4409"/>
                                <a:gd name="T63" fmla="*/ 2147483646 h 4408"/>
                                <a:gd name="T64" fmla="*/ 2147483646 w 4409"/>
                                <a:gd name="T65" fmla="*/ 2147483646 h 4408"/>
                                <a:gd name="T66" fmla="*/ 2147483646 w 4409"/>
                                <a:gd name="T67" fmla="*/ 2147483646 h 4408"/>
                                <a:gd name="T68" fmla="*/ 2147483646 w 4409"/>
                                <a:gd name="T69" fmla="*/ 2147483646 h 4408"/>
                                <a:gd name="T70" fmla="*/ 2147483646 w 4409"/>
                                <a:gd name="T71" fmla="*/ 2147483646 h 4408"/>
                                <a:gd name="T72" fmla="*/ 2147483646 w 4409"/>
                                <a:gd name="T73" fmla="*/ 2147483646 h 4408"/>
                                <a:gd name="T74" fmla="*/ 2147483646 w 4409"/>
                                <a:gd name="T75" fmla="*/ 2147483646 h 4408"/>
                                <a:gd name="T76" fmla="*/ 2147483646 w 4409"/>
                                <a:gd name="T77" fmla="*/ 2147483646 h 4408"/>
                                <a:gd name="T78" fmla="*/ 2147483646 w 4409"/>
                                <a:gd name="T79" fmla="*/ 2147483646 h 4408"/>
                                <a:gd name="T80" fmla="*/ 2147483646 w 4409"/>
                                <a:gd name="T81" fmla="*/ 2147483646 h 4408"/>
                                <a:gd name="T82" fmla="*/ 2147483646 w 4409"/>
                                <a:gd name="T83" fmla="*/ 2147483646 h 4408"/>
                                <a:gd name="T84" fmla="*/ 2147483646 w 4409"/>
                                <a:gd name="T85" fmla="*/ 2147483646 h 4408"/>
                                <a:gd name="T86" fmla="*/ 2147483646 w 4409"/>
                                <a:gd name="T87" fmla="*/ 2147483646 h 4408"/>
                                <a:gd name="T88" fmla="*/ 2147483646 w 4409"/>
                                <a:gd name="T89" fmla="*/ 2147483646 h 4408"/>
                                <a:gd name="T90" fmla="*/ 2147483646 w 4409"/>
                                <a:gd name="T91" fmla="*/ 2147483646 h 4408"/>
                                <a:gd name="T92" fmla="*/ 2147483646 w 4409"/>
                                <a:gd name="T93" fmla="*/ 2147483646 h 4408"/>
                                <a:gd name="T94" fmla="*/ 2147483646 w 4409"/>
                                <a:gd name="T95" fmla="*/ 2147483646 h 4408"/>
                                <a:gd name="T96" fmla="*/ 2147483646 w 4409"/>
                                <a:gd name="T97" fmla="*/ 2147483646 h 4408"/>
                                <a:gd name="T98" fmla="*/ 2147483646 w 4409"/>
                                <a:gd name="T99" fmla="*/ 2147483646 h 4408"/>
                                <a:gd name="T100" fmla="*/ 2147483646 w 4409"/>
                                <a:gd name="T101" fmla="*/ 2147483646 h 4408"/>
                                <a:gd name="T102" fmla="*/ 2147483646 w 4409"/>
                                <a:gd name="T103" fmla="*/ 2147483646 h 4408"/>
                                <a:gd name="T104" fmla="*/ 2147483646 w 4409"/>
                                <a:gd name="T105" fmla="*/ 2147483646 h 4408"/>
                                <a:gd name="T106" fmla="*/ 2147483646 w 4409"/>
                                <a:gd name="T107" fmla="*/ 2147483646 h 4408"/>
                                <a:gd name="T108" fmla="*/ 2147483646 w 4409"/>
                                <a:gd name="T109" fmla="*/ 2147483646 h 440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409" h="4408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32" name="文本框 232"/>
                        <wps:cNvSpPr txBox="1"/>
                        <wps:spPr>
                          <a:xfrm>
                            <a:off x="8739" y="9503"/>
                            <a:ext cx="1792" cy="5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007D80" w14:textId="77777777" w:rsidR="00B7606B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  <w:t>荣誉奖项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62C11" id="组合 15" o:spid="_x0000_s1044" style="position:absolute;left:0;text-align:left;margin-left:185.85pt;margin-top:439.8pt;width:297.4pt;height:26.6pt;z-index:251651584" coordorigin="7874,9503" coordsize="5948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">
                <v:group id="组合 148" o:spid="_x0000_s1045" style="position:absolute;left:7874;top:9548;width:5948;height:468" coordorigin="6053,26669" coordsize="594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group id="组合 38" o:spid="_x0000_s1046" style="position:absolute;left:6053;top:26669;width:5949;height:468" coordorigin="3972,4063" coordsize="594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<v:rect id="矩形 14" o:spid="_x0000_s1047" style="position:absolute;left:4605;top:4063;width:531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" fillcolor="#4d4d4d [3209]" strokecolor="#4d4d4d [3209]" strokeweight=".5pt">
                      <v:fill opacity="0"/>
                    </v:rect>
                    <v:rect id="矩形 5" o:spid="_x0000_s1048" style="position:absolute;left:3972;top:4063;width:66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" fillcolor="#4d4d4d [3209]" strokecolor="#4d4d4d [3209]" strokeweight=".5pt"/>
                    <v:shape id="等腰三角形 12" o:spid="_x0000_s1049" type="#_x0000_t5" style="position:absolute;left:4567;top:4229;width:226;height:1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" fillcolor="#4d4d4d [3209]" stroked="f" strokeweight="1pt"/>
                  </v:group>
                  <v:shape id="奖杯" o:spid="_x0000_s1050" style="position:absolute;left:6225;top:26779;width:278;height:278;visibility:visible;mso-wrap-style:square;v-text-anchor:middle" coordsize="4409,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" path="m3025,2127r,l3097,2107r82,-26l3271,2053r104,-33l3429,2002r52,-20l3532,1961r48,-23l3626,1914r46,-25l3715,1861r41,-27l3797,1804r37,-30l3871,1744r35,-33l3940,1679r31,-35l4002,1610r29,-35l4059,1539r26,-37l4110,1466r24,-38l4157,1390r20,-39l4198,1312r19,-38l4234,1235r17,-39l4267,1156r14,-39l4295,1078r12,-39l4319,1000r10,-39l4340,923r9,-39l4357,847r8,-38l4377,736r10,-71l4395,598r6,-64l4405,474r2,-56l4409,367r,-46l4409,281r-2,-34l4404,201r-1,-18l3786,183r-295,l3491,,919,r,183l624,183,6,183,5,201,2,247,1,282,,321r1,46l2,419r2,56l8,535r6,64l22,667r10,70l45,811r7,37l61,886r8,38l79,962r12,40l102,1041r13,39l128,1120r14,38l159,1198r16,39l193,1276r18,39l232,1354r21,38l275,1430r24,38l324,1504r26,37l378,1577r29,35l438,1646r32,35l503,1713r35,33l574,1776r39,30l653,1835r41,28l738,1890r44,25l829,1939r49,23l928,1983r53,19l1035,2020r102,33l1230,2080r81,25l1384,2125r33,39l1452,2203r36,38l1525,2275r37,34l1600,2340r39,30l1679,2398r41,26l1761,2449r42,22l1845,2490r43,18l1933,2525r43,13l2021,2549r,1315l1963,3868r-57,5l1850,3880r-55,7l1741,3895r-53,9l1636,3915r-49,11l1537,3939r-48,12l1444,3965r-45,15l1355,3995r-41,17l1274,4029r-37,17l1200,4065r-34,20l1134,4104r-30,20l1076,4146r-27,21l1026,4189r-22,22l984,4235r-16,24l953,4282r-6,13l941,4307r-5,13l931,4332r-4,12l924,4358r-2,12l920,4383r-1,13l919,4408r2572,l3491,4396r-1,-13l3488,4370r-2,-12l3482,4344r-4,-12l3474,4320r-5,-13l3463,4295r-6,-13l3443,4259r-17,-24l3406,4211r-22,-22l3361,4167r-27,-21l3306,4124r-30,-20l3244,4085r-34,-20l3173,4046r-37,-17l3096,4012r-42,-17l3011,3980r-45,-15l2921,3951r-48,-12l2823,3926r-50,-11l2722,3904r-53,-9l2615,3887r-56,-7l2504,3873r-57,-5l2389,3864r,-1315l2434,2538r43,-13l2521,2508r44,-17l2607,2471r42,-22l2689,2425r41,-26l2769,2370r40,-29l2846,2310r38,-34l2921,2242r35,-37l2992,2167r33,-40xm3491,791r,-424l3786,367r440,l4226,403r-1,38l4223,482r-3,43l4216,570r-5,47l4205,665r-7,51l4188,767r-11,52l4165,873r-13,54l4136,982r-19,55l4097,1091r-22,55l4050,1201r-13,26l4023,1255r-14,26l3994,1307r-17,27l3961,1360r-17,25l3926,1412r-19,24l3887,1462r-20,24l3847,1510r-23,24l3802,1557r-23,22l3754,1602r-25,21l3703,1644r-27,20l3649,1685r-30,19l3590,1722r-30,18l3528,1758r-32,17l3462,1790r-34,15l3392,1820r-35,13l3319,1846r-127,40l3227,1825r31,-62l3289,1700r28,-65l3345,1569r24,-68l3391,1433r20,-69l3430,1294r16,-71l3459,1152r11,-72l3475,1044r4,-36l3482,972r4,-36l3488,900r2,-37l3491,828r,-37xm1091,1846r,l1053,1833r-36,-13l981,1805r-34,-14l913,1775r-32,-16l849,1741r-30,-18l789,1705r-29,-19l733,1665r-28,-20l680,1624r-25,-21l630,1580r-23,-22l585,1535r-23,-24l541,1487r-20,-24l501,1438r-18,-25l465,1387r-17,-26l431,1336r-16,-27l400,1283r-14,-27l372,1229r-14,-27l334,1147r-22,-55l291,1038,273,983,258,928,244,874,232,820,221,768r-9,-52l204,666r-6,-48l194,570r-4,-45l187,482r-2,-41l184,404r,-37l624,367r295,l919,791r,37l920,863r2,37l924,936r3,36l930,1008r5,36l940,1080r11,71l964,1223r16,70l998,1363r21,69l1041,1501r24,67l1092,1634r28,65l1151,1763r32,62l1217,1885r-126,-39xm2205,1626r-568,394l1837,1359,1287,940r691,-13l2205,274r228,653l3123,940r-550,419l2772,2020,2205,1626xe" fillcolor="white [3212]" stroked="f">
                    <v:path arrowok="t" o:connecttype="custom" o:connectlocs="135404957,135435675;135404957,135435675;135404957,135435675;135404957,135435675;135404957,135435675;135404957,135435675;135404957,135435675;135404957,135435675;30373702,135435675;20249125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;135404957,135435675" o:connectangles="0,0,0,0,0,0,0,0,0,0,0,0,0,0,0,0,0,0,0,0,0,0,0,0,0,0,0,0,0,0,0,0,0,0,0,0,0,0,0,0,0,0,0,0,0,0,0,0,0,0,0,0,0,0,0"/>
                  </v:shape>
                </v:group>
                <v:shape id="文本框 232" o:spid="_x0000_s1051" type="#_x0000_t202" style="position:absolute;left:8739;top:9503;width:179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ou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DjQ5ouxQAAANwAAAAP&#10;AAAAAAAAAAAAAAAAAAcCAABkcnMvZG93bnJldi54bWxQSwUGAAAAAAMAAwC3AAAA+QIAAAAA&#10;" filled="f" stroked="f" strokeweight=".5pt">
                  <v:textbox>
                    <w:txbxContent>
                      <w:p w14:paraId="14007D80" w14:textId="77777777" w:rsidR="00B7606B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  <w:t>荣誉奖项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1FB480" wp14:editId="015C71AA">
                <wp:simplePos x="0" y="0"/>
                <wp:positionH relativeFrom="column">
                  <wp:posOffset>2319020</wp:posOffset>
                </wp:positionH>
                <wp:positionV relativeFrom="paragraph">
                  <wp:posOffset>6000750</wp:posOffset>
                </wp:positionV>
                <wp:extent cx="3808730" cy="1241425"/>
                <wp:effectExtent l="0" t="0" r="0" b="0"/>
                <wp:wrapNone/>
                <wp:docPr id="220" name="文本框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2020" y="6915150"/>
                          <a:ext cx="380873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2901D" w14:textId="77777777" w:rsidR="00B7606B" w:rsidRDefault="00000000">
                            <w:pPr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2008 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ab/>
                              <w:t>全国大学生英语竞赛一等奖</w:t>
                            </w:r>
                          </w:p>
                          <w:p w14:paraId="53FF5F02" w14:textId="77777777" w:rsidR="00B7606B" w:rsidRDefault="00000000">
                            <w:pPr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2008 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ab/>
                              <w:t>国家级一等奖学金</w:t>
                            </w:r>
                          </w:p>
                          <w:p w14:paraId="06ECAB98" w14:textId="77777777" w:rsidR="00B7606B" w:rsidRDefault="00000000">
                            <w:pPr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2009 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ab/>
                              <w:t>大学英语6级证书（CET-6）</w:t>
                            </w:r>
                          </w:p>
                          <w:p w14:paraId="407F8DDB" w14:textId="77777777" w:rsidR="00B7606B" w:rsidRDefault="00000000">
                            <w:pPr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2010 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ab/>
                              <w:t>北京师范大学“旅行的意义”摄影大赛一等奖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FB480" id="文本框 220" o:spid="_x0000_s1052" type="#_x0000_t202" style="position:absolute;left:0;text-align:left;margin-left:182.6pt;margin-top:472.5pt;width:299.9pt;height:97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" filled="f" stroked="f" strokeweight=".5pt">
                <v:textbox>
                  <w:txbxContent>
                    <w:p w14:paraId="0722901D" w14:textId="77777777" w:rsidR="00B7606B" w:rsidRDefault="00000000">
                      <w:pPr>
                        <w:spacing w:line="288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2008 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ab/>
                        <w:t>全国大学生英语竞赛一等奖</w:t>
                      </w:r>
                    </w:p>
                    <w:p w14:paraId="53FF5F02" w14:textId="77777777" w:rsidR="00B7606B" w:rsidRDefault="00000000">
                      <w:pPr>
                        <w:spacing w:line="288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2008 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ab/>
                        <w:t>国家级一等奖学金</w:t>
                      </w:r>
                    </w:p>
                    <w:p w14:paraId="06ECAB98" w14:textId="77777777" w:rsidR="00B7606B" w:rsidRDefault="00000000">
                      <w:pPr>
                        <w:spacing w:line="288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2009 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ab/>
                        <w:t>大学英语6级证书（CET-6）</w:t>
                      </w:r>
                    </w:p>
                    <w:p w14:paraId="407F8DDB" w14:textId="77777777" w:rsidR="00B7606B" w:rsidRDefault="00000000">
                      <w:pPr>
                        <w:spacing w:line="288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2010 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ab/>
                        <w:t>北京师范大学“旅行的意义”摄影大赛一等奖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812E18" wp14:editId="40D2366C">
                <wp:simplePos x="0" y="0"/>
                <wp:positionH relativeFrom="column">
                  <wp:posOffset>2329180</wp:posOffset>
                </wp:positionH>
                <wp:positionV relativeFrom="paragraph">
                  <wp:posOffset>4158615</wp:posOffset>
                </wp:positionV>
                <wp:extent cx="3808730" cy="1012825"/>
                <wp:effectExtent l="0" t="0" r="0" b="0"/>
                <wp:wrapNone/>
                <wp:docPr id="218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72180" y="5073015"/>
                          <a:ext cx="380873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548E8" w14:textId="77777777" w:rsidR="00B7606B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总经理助理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ab/>
                              <w:t xml:space="preserve">                                 2010-2012</w:t>
                            </w:r>
                          </w:p>
                          <w:p w14:paraId="455ACC1D" w14:textId="77777777" w:rsidR="00B7606B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北京兰亭国际货运代理有限公司</w:t>
                            </w:r>
                          </w:p>
                          <w:p w14:paraId="47555A96" w14:textId="77777777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根据公司的经营理念和发展战略制定公司各工作岗位的工作目标;负责制定及推进公司员工的培训、绩效、薪酬的管理。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12E18" id="文本框 218" o:spid="_x0000_s1053" type="#_x0000_t202" style="position:absolute;left:0;text-align:left;margin-left:183.4pt;margin-top:327.45pt;width:299.9pt;height:79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" filled="f" stroked="f" strokeweight=".5pt">
                <v:textbox style="mso-fit-shape-to-text:t">
                  <w:txbxContent>
                    <w:p w14:paraId="44D548E8" w14:textId="77777777" w:rsidR="00B7606B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>总经理助理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ab/>
                        <w:t xml:space="preserve">                                 2010-2012</w:t>
                      </w:r>
                    </w:p>
                    <w:p w14:paraId="455ACC1D" w14:textId="77777777" w:rsidR="00B7606B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>北京兰亭国际货运代理有限公司</w:t>
                      </w:r>
                    </w:p>
                    <w:p w14:paraId="47555A96" w14:textId="77777777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根据公司的经营理念和发展战略制定公司各工作岗位的工作目标;负责制定及推进公司员工的培训、绩效、薪酬的管理。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7E9B29" wp14:editId="23134A24">
                <wp:simplePos x="0" y="0"/>
                <wp:positionH relativeFrom="column">
                  <wp:posOffset>2329180</wp:posOffset>
                </wp:positionH>
                <wp:positionV relativeFrom="paragraph">
                  <wp:posOffset>3120390</wp:posOffset>
                </wp:positionV>
                <wp:extent cx="3808730" cy="1012825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72180" y="4034790"/>
                          <a:ext cx="380873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1626D" w14:textId="77777777" w:rsidR="00B7606B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部长助理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ab/>
                              <w:t xml:space="preserve">                                     2012-2014</w:t>
                            </w:r>
                          </w:p>
                          <w:p w14:paraId="12C9D487" w14:textId="77777777" w:rsidR="00B7606B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北京云达机械有限公司</w:t>
                            </w:r>
                          </w:p>
                          <w:p w14:paraId="63EB0C38" w14:textId="77777777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质管部部长助理.负责票证车间生产质量检查,控制,兼任企业内审员,推行ISO9001:2008及ISO14000体系并年审。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E9B29" id="文本框 217" o:spid="_x0000_s1054" type="#_x0000_t202" style="position:absolute;left:0;text-align:left;margin-left:183.4pt;margin-top:245.7pt;width:299.9pt;height:79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" filled="f" stroked="f" strokeweight=".5pt">
                <v:textbox style="mso-fit-shape-to-text:t">
                  <w:txbxContent>
                    <w:p w14:paraId="6321626D" w14:textId="77777777" w:rsidR="00B7606B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>部长助理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ab/>
                        <w:t xml:space="preserve">                                     2012-2014</w:t>
                      </w:r>
                    </w:p>
                    <w:p w14:paraId="12C9D487" w14:textId="77777777" w:rsidR="00B7606B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>北京云达机械有限公司</w:t>
                      </w:r>
                    </w:p>
                    <w:p w14:paraId="63EB0C38" w14:textId="77777777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质管部部长助理.负责票证车间生产质量检查,控制,兼任企业内审员,推行ISO9001:2008及ISO14000体系并年审。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0FFD2D" wp14:editId="1E7086BC">
                <wp:simplePos x="0" y="0"/>
                <wp:positionH relativeFrom="column">
                  <wp:posOffset>2338705</wp:posOffset>
                </wp:positionH>
                <wp:positionV relativeFrom="paragraph">
                  <wp:posOffset>2110105</wp:posOffset>
                </wp:positionV>
                <wp:extent cx="3808730" cy="1012825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1705" y="3024505"/>
                          <a:ext cx="380873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C08CD" w14:textId="77777777" w:rsidR="00B7606B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行政助理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ab/>
                              <w:t xml:space="preserve">                                      2015-至今</w:t>
                            </w:r>
                          </w:p>
                          <w:p w14:paraId="621A55BF" w14:textId="77777777" w:rsidR="00B7606B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北京华丰企业管理有限公司</w:t>
                            </w:r>
                          </w:p>
                          <w:p w14:paraId="27585FD9" w14:textId="77777777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主要负责宣传，跟进工作进程，联系客户，销售服务与及一些文职工作。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FFD2D" id="文本框 216" o:spid="_x0000_s1055" type="#_x0000_t202" style="position:absolute;left:0;text-align:left;margin-left:184.15pt;margin-top:166.15pt;width:299.9pt;height:79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" filled="f" stroked="f" strokeweight=".5pt">
                <v:textbox style="mso-fit-shape-to-text:t">
                  <w:txbxContent>
                    <w:p w14:paraId="08EC08CD" w14:textId="77777777" w:rsidR="00B7606B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>行政助理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ab/>
                        <w:t xml:space="preserve">                                      2015-至今</w:t>
                      </w:r>
                    </w:p>
                    <w:p w14:paraId="621A55BF" w14:textId="77777777" w:rsidR="00B7606B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>北京华丰企业管理有限公司</w:t>
                      </w:r>
                    </w:p>
                    <w:p w14:paraId="27585FD9" w14:textId="77777777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主要负责宣传，跟进工作进程，联系客户，销售服务与及一些文职工作。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DED968A" wp14:editId="7EB50778">
                <wp:simplePos x="0" y="0"/>
                <wp:positionH relativeFrom="column">
                  <wp:posOffset>2360295</wp:posOffset>
                </wp:positionH>
                <wp:positionV relativeFrom="paragraph">
                  <wp:posOffset>1638935</wp:posOffset>
                </wp:positionV>
                <wp:extent cx="3776980" cy="386080"/>
                <wp:effectExtent l="5080" t="0" r="8890" b="139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386080"/>
                          <a:chOff x="7874" y="888"/>
                          <a:chExt cx="5948" cy="608"/>
                        </a:xfrm>
                      </wpg:grpSpPr>
                      <wpg:grpSp>
                        <wpg:cNvPr id="123" name="组合 123"/>
                        <wpg:cNvGrpSpPr/>
                        <wpg:grpSpPr>
                          <a:xfrm>
                            <a:off x="7874" y="929"/>
                            <a:ext cx="5948" cy="468"/>
                            <a:chOff x="6053" y="18050"/>
                            <a:chExt cx="5948" cy="468"/>
                          </a:xfrm>
                        </wpg:grpSpPr>
                        <wpg:grpSp>
                          <wpg:cNvPr id="124" name="组合 34"/>
                          <wpg:cNvGrpSpPr/>
                          <wpg:grpSpPr>
                            <a:xfrm>
                              <a:off x="6053" y="18050"/>
                              <a:ext cx="5949" cy="468"/>
                              <a:chOff x="3972" y="4063"/>
                              <a:chExt cx="5949" cy="468"/>
                            </a:xfrm>
                          </wpg:grpSpPr>
                          <wps:wsp>
                            <wps:cNvPr id="125" name="矩形 14"/>
                            <wps:cNvSpPr/>
                            <wps:spPr>
                              <a:xfrm>
                                <a:off x="4605" y="4063"/>
                                <a:ext cx="5316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6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7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28" name="公文包"/>
                          <wps:cNvSpPr/>
                          <wps:spPr>
                            <a:xfrm>
                              <a:off x="6231" y="18154"/>
                              <a:ext cx="266" cy="266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w="3261356" h="2766950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30" name="文本框 230"/>
                        <wps:cNvSpPr txBox="1"/>
                        <wps:spPr>
                          <a:xfrm>
                            <a:off x="8739" y="888"/>
                            <a:ext cx="1792" cy="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B73C37" w14:textId="77777777" w:rsidR="00B7606B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D968A" id="组合 13" o:spid="_x0000_s1056" style="position:absolute;left:0;text-align:left;margin-left:185.85pt;margin-top:129.05pt;width:297.4pt;height:30.4pt;z-index:251659776" coordorigin="7874,888" coordsize="5948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">
                <v:group id="组合 123" o:spid="_x0000_s1057" style="position:absolute;left:7874;top:929;width:5948;height:468" coordorigin="6053,18050" coordsize="594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group id="组合 34" o:spid="_x0000_s1058" style="position:absolute;left:6053;top:18050;width:5949;height:468" coordorigin="3972,4063" coordsize="594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rect id="矩形 14" o:spid="_x0000_s1059" style="position:absolute;left:4605;top:4063;width:531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" fillcolor="#4d4d4d [3209]" strokecolor="#4d4d4d [3209]" strokeweight=".5pt">
                      <v:fill opacity="0"/>
                    </v:rect>
                    <v:rect id="矩形 5" o:spid="_x0000_s1060" style="position:absolute;left:3972;top:4063;width:66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" fillcolor="#4d4d4d [3209]" strokecolor="#4d4d4d [3209]" strokeweight=".5pt"/>
                    <v:shape id="等腰三角形 12" o:spid="_x0000_s1061" type="#_x0000_t5" style="position:absolute;left:4567;top:4229;width:226;height:1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" fillcolor="#4d4d4d [3209]" stroked="f" strokeweight="1pt"/>
                  </v:group>
                  <v:shape id="公文包" o:spid="_x0000_s1062" style="position:absolute;left:6231;top:18154;width:266;height:266;visibility:visible;mso-wrap-style:square;v-text-anchor:middle" coordsize="3261356,27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fillcolor="white [3212]" stroked="f" strokeweight="1pt">
                    <v:stroke joinstyle="miter"/>
                    <v:path arrowok="t" o:connecttype="custom" o:connectlocs="266,133;266,253;266,255;266,256;265,257;265,258;264,259;263,261;262,261;261,262;259,264;256,265;253,266;250,266;16,266;13,266;10,265;7,264;5,262;4,261;3,261;2,259;1,258;1,257;0,256;0,255;0,253;0,134;16,139;33,144;54,150;65,153;76,156;87,158;98,161;108,163;118,164;126,165;130,166;133,166;136,166;140,165;148,164;158,163;168,161;179,158;190,155;201,152;212,149;233,144;250,138;123,116;116,125;116,126;123,135;143,135;150,126;150,125;143,116;133,17;91,45;91,47;175,47;175,45;133,17;133,0;185,47;185,47;250,47;253,48;256,48;259,49;261,51;262,52;263,53;264,54;265,55;265,56;266,57;266,59;266,60;266,128;266,128;266,128;250,133;233,138;212,144;201,147;190,150;179,153;168,155;158,157;148,159;140,160;136,160;133,160;130,160;126,160;118,159;108,157;98,155;87,153;76,150;65,147;54,144;33,138;16,133;0,128;0,128;0,128;0,93;0,60;0,59;0,57;1,56;1,55;2,54;3,53;4,52;5,51;7,49;10,48;13,48;16,47;81,47;81,47;13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v:shape id="文本框 230" o:spid="_x0000_s1063" type="#_x0000_t202" style="position:absolute;left:8739;top:888;width:1792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H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fN2hwsMAAADcAAAADwAA&#10;AAAAAAAAAAAAAAAHAgAAZHJzL2Rvd25yZXYueG1sUEsFBgAAAAADAAMAtwAAAPcCAAAAAA==&#10;" filled="f" stroked="f" strokeweight=".5pt">
                  <v:textbox>
                    <w:txbxContent>
                      <w:p w14:paraId="36B73C37" w14:textId="77777777" w:rsidR="00B7606B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01EC708C" wp14:editId="66A65857">
                <wp:simplePos x="0" y="0"/>
                <wp:positionH relativeFrom="column">
                  <wp:posOffset>2360295</wp:posOffset>
                </wp:positionH>
                <wp:positionV relativeFrom="paragraph">
                  <wp:posOffset>-477520</wp:posOffset>
                </wp:positionV>
                <wp:extent cx="3776980" cy="328295"/>
                <wp:effectExtent l="5080" t="0" r="8890" b="146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328295"/>
                          <a:chOff x="7874" y="6641"/>
                          <a:chExt cx="5948" cy="517"/>
                        </a:xfrm>
                      </wpg:grpSpPr>
                      <wpg:grpSp>
                        <wpg:cNvPr id="136" name="组合 136"/>
                        <wpg:cNvGrpSpPr/>
                        <wpg:grpSpPr>
                          <a:xfrm>
                            <a:off x="7874" y="6677"/>
                            <a:ext cx="5948" cy="468"/>
                            <a:chOff x="6053" y="23798"/>
                            <a:chExt cx="5948" cy="468"/>
                          </a:xfrm>
                        </wpg:grpSpPr>
                        <wpg:grpSp>
                          <wpg:cNvPr id="137" name="组合 48"/>
                          <wpg:cNvGrpSpPr/>
                          <wpg:grpSpPr>
                            <a:xfrm>
                              <a:off x="6053" y="23798"/>
                              <a:ext cx="5949" cy="468"/>
                              <a:chOff x="3972" y="4063"/>
                              <a:chExt cx="5949" cy="468"/>
                            </a:xfrm>
                          </wpg:grpSpPr>
                          <wps:wsp>
                            <wps:cNvPr id="138" name="矩形 14"/>
                            <wps:cNvSpPr/>
                            <wps:spPr>
                              <a:xfrm>
                                <a:off x="4605" y="4063"/>
                                <a:ext cx="5316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9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0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41" name="学士帽"/>
                          <wps:cNvSpPr/>
                          <wps:spPr bwMode="auto">
                            <a:xfrm>
                              <a:off x="6193" y="23922"/>
                              <a:ext cx="342" cy="266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231" name="文本框 231"/>
                        <wps:cNvSpPr txBox="1"/>
                        <wps:spPr>
                          <a:xfrm>
                            <a:off x="8739" y="6641"/>
                            <a:ext cx="1792" cy="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2266BA" w14:textId="77777777" w:rsidR="00B7606B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C708C" id="组合 11" o:spid="_x0000_s1064" style="position:absolute;left:0;text-align:left;margin-left:185.85pt;margin-top:-37.6pt;width:297.4pt;height:25.85pt;z-index:251648512" coordorigin="7874,6641" coordsize="5948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">
                <v:group id="组合 136" o:spid="_x0000_s1065" style="position:absolute;left:7874;top:6677;width:5948;height:468" coordorigin="6053,23798" coordsize="594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group id="组合 48" o:spid="_x0000_s1066" style="position:absolute;left:6053;top:23798;width:5949;height:468" coordorigin="3972,4063" coordsize="594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<v:rect id="矩形 14" o:spid="_x0000_s1067" style="position:absolute;left:4605;top:4063;width:531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" fillcolor="#4d4d4d [3209]" strokecolor="#4d4d4d [3209]" strokeweight=".5pt">
                      <v:fill opacity="0"/>
                    </v:rect>
                    <v:rect id="矩形 5" o:spid="_x0000_s1068" style="position:absolute;left:3972;top:4063;width:66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" fillcolor="#4d4d4d [3209]" strokecolor="#4d4d4d [3209]" strokeweight=".5pt"/>
                    <v:shape id="等腰三角形 12" o:spid="_x0000_s1069" type="#_x0000_t5" style="position:absolute;left:4567;top:4229;width:226;height:1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" fillcolor="#4d4d4d [3209]" stroked="f" strokeweight="1pt"/>
                  </v:group>
                  <v:shape id="学士帽" o:spid="_x0000_s1070" style="position:absolute;left:6193;top:23922;width:342;height:266;visibility:visible;mso-wrap-style:square;v-text-anchor:middle-center" coordsize="3931,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" path="m3046,1287v,,-428,-437,-1019,-437c1450,850,880,1287,880,1287,560,1154,560,1154,560,1154v,392,,392,,392c610,1563,647,1610,647,1666v,57,-38,103,-89,120c653,2208,653,2208,653,2208v-280,,-280,,-280,c469,1784,469,1784,469,1784v-46,-20,-78,-65,-78,-118c391,1614,422,1570,466,1549v,-434,,-434,,-434c,920,,920,,920,2050,,2050,,2050,,3931,932,3931,932,3931,932r-885,355xm2004,1072v594,,925,314,925,314c2929,2147,2929,2147,2929,2147v,,-343,245,-972,245c1328,2392,1099,2147,1099,2147v,-761,,-761,,-761c1099,1386,1410,1072,2004,1072xm1992,2252v412,,746,-84,746,-186c2738,1963,2404,1879,1992,1879v-411,,-745,84,-745,187c1247,2168,1581,2252,1992,2252xe" fillcolor="white [3212]" stroked="f">
                    <v:path arrowok="t" o:connecttype="custom" o:connectlocs="121372,65580;80768,43312;35065,65580;22314,58803;22314,78777;25781,84892;22234,91007;26020,112510;14863,112510;18688,90905;15580,84892;18568,78930;18568,56815;0,46879;81685,0;156636,47491;121372,65580;79852,54624;116710,70624;116710,109402;77979,121886;43791,109402;43791,70624;79852,54624;79374,114752;109099,105274;79374,95745;49688,105274;79374,114752" o:connectangles="0,0,0,0,0,0,0,0,0,0,0,0,0,0,0,0,0,0,0,0,0,0,0,0,0,0,0,0,0"/>
                  </v:shape>
                </v:group>
                <v:shape id="文本框 231" o:spid="_x0000_s1071" type="#_x0000_t202" style="position:absolute;left:8739;top:6641;width:1792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E5EEWcYAAADcAAAA&#10;DwAAAAAAAAAAAAAAAAAHAgAAZHJzL2Rvd25yZXYueG1sUEsFBgAAAAADAAMAtwAAAPoCAAAAAA==&#10;" filled="f" stroked="f" strokeweight=".5pt">
                  <v:textbox>
                    <w:txbxContent>
                      <w:p w14:paraId="112266BA" w14:textId="77777777" w:rsidR="00B7606B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97E544" wp14:editId="5C431C25">
                <wp:simplePos x="0" y="0"/>
                <wp:positionH relativeFrom="column">
                  <wp:posOffset>2319020</wp:posOffset>
                </wp:positionH>
                <wp:positionV relativeFrom="paragraph">
                  <wp:posOffset>-10795</wp:posOffset>
                </wp:positionV>
                <wp:extent cx="3808730" cy="1322705"/>
                <wp:effectExtent l="0" t="0" r="0" b="0"/>
                <wp:wrapNone/>
                <wp:docPr id="219" name="文本框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2020" y="903605"/>
                          <a:ext cx="3808730" cy="1322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9437E" w14:textId="77777777" w:rsidR="00B7606B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国际经济与贸易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ab/>
                              <w:t xml:space="preserve">                             2006-2010                                    </w:t>
                            </w:r>
                          </w:p>
                          <w:p w14:paraId="3C9F2366" w14:textId="77777777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北京师范大学</w:t>
                            </w:r>
                          </w:p>
                          <w:p w14:paraId="401DC5D0" w14:textId="77777777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专业绩点（4.58/5），专业排名（5）</w:t>
                            </w:r>
                          </w:p>
                          <w:p w14:paraId="513A9A86" w14:textId="77777777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政治经济学（92）、西方经济学（85）、国际经济学（83）、计量经济学（93）、世界经济概论（90）、国际贸易理论与实务（85）。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7E544" id="文本框 219" o:spid="_x0000_s1072" type="#_x0000_t202" style="position:absolute;left:0;text-align:left;margin-left:182.6pt;margin-top:-.85pt;width:299.9pt;height:104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" filled="f" stroked="f" strokeweight=".5pt">
                <v:textbox>
                  <w:txbxContent>
                    <w:p w14:paraId="73F9437E" w14:textId="77777777" w:rsidR="00B7606B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>国际经济与贸易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ab/>
                        <w:t xml:space="preserve">                             2006-2010                                    </w:t>
                      </w:r>
                    </w:p>
                    <w:p w14:paraId="3C9F2366" w14:textId="77777777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</w:rPr>
                        <w:t>北京师范大学</w:t>
                      </w:r>
                    </w:p>
                    <w:p w14:paraId="401DC5D0" w14:textId="77777777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专业绩点（4.58/5），专业排名（5）</w:t>
                      </w:r>
                    </w:p>
                    <w:p w14:paraId="513A9A86" w14:textId="77777777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政治经济学（92）、西方经济学（85）、国际经济学（83）、计量经济学（93）、世界经济概论（90）、国际贸易理论与实务（85）。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59BAB5C" wp14:editId="10099BD3">
                <wp:simplePos x="0" y="0"/>
                <wp:positionH relativeFrom="column">
                  <wp:posOffset>-1142365</wp:posOffset>
                </wp:positionH>
                <wp:positionV relativeFrom="paragraph">
                  <wp:posOffset>-915035</wp:posOffset>
                </wp:positionV>
                <wp:extent cx="7560310" cy="10693400"/>
                <wp:effectExtent l="0" t="0" r="254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760" y="132715"/>
                          <a:ext cx="7560310" cy="1069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EC11A" id="矩形 32" o:spid="_x0000_s1026" style="position:absolute;left:0;text-align:left;margin-left:-89.95pt;margin-top:-72.05pt;width:595.3pt;height:842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ABB85B" wp14:editId="65CC5891">
                <wp:simplePos x="0" y="0"/>
                <wp:positionH relativeFrom="column">
                  <wp:posOffset>-516255</wp:posOffset>
                </wp:positionH>
                <wp:positionV relativeFrom="paragraph">
                  <wp:posOffset>4686935</wp:posOffset>
                </wp:positionV>
                <wp:extent cx="2545715" cy="1258570"/>
                <wp:effectExtent l="0" t="0" r="0" b="0"/>
                <wp:wrapNone/>
                <wp:docPr id="215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6745" y="5601335"/>
                          <a:ext cx="2545715" cy="1258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86EBB" w14:textId="6289080E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E96817"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  <w:t>020-86001418</w:t>
                            </w:r>
                          </w:p>
                          <w:p w14:paraId="321CDEC4" w14:textId="10365638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Q  Q：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E96817" w:rsidRPr="00E96817"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  <w:t>2703866041</w:t>
                            </w:r>
                          </w:p>
                          <w:p w14:paraId="189ACF16" w14:textId="5734D1D6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E96817"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  <w:t>xwgdd_com</w:t>
                            </w:r>
                          </w:p>
                          <w:p w14:paraId="06073638" w14:textId="2EFB51FC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E96817"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  <w:t>xwgdd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@</w:t>
                            </w:r>
                            <w:r w:rsidR="00E96817"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.com</w:t>
                            </w:r>
                          </w:p>
                          <w:p w14:paraId="5DB7B0CC" w14:textId="77777777" w:rsidR="00B7606B" w:rsidRDefault="00000000"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ab/>
                              <w:t>北京市朝阳区123号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BB85B" id="文本框 215" o:spid="_x0000_s1073" type="#_x0000_t202" style="position:absolute;left:0;text-align:left;margin-left:-40.65pt;margin-top:369.05pt;width:200.45pt;height:99.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" filled="f" stroked="f" strokeweight=".5pt">
                <v:textbox>
                  <w:txbxContent>
                    <w:p w14:paraId="48D86EBB" w14:textId="6289080E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ab/>
                      </w:r>
                      <w:r w:rsidR="00E96817"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  <w:t>020-86001418</w:t>
                      </w:r>
                    </w:p>
                    <w:p w14:paraId="321CDEC4" w14:textId="10365638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Q  Q：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ab/>
                      </w:r>
                      <w:r w:rsidR="00E96817" w:rsidRPr="00E96817"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  <w:t>2703866041</w:t>
                      </w:r>
                    </w:p>
                    <w:p w14:paraId="189ACF16" w14:textId="5734D1D6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ab/>
                      </w:r>
                      <w:r w:rsidR="00E96817"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  <w:t>xwgdd_com</w:t>
                      </w:r>
                    </w:p>
                    <w:p w14:paraId="06073638" w14:textId="2EFB51FC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ab/>
                      </w:r>
                      <w:r w:rsidR="00E96817"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  <w:t>xwgdd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@</w:t>
                      </w:r>
                      <w:r w:rsidR="00E96817"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  <w:t>qq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.com</w:t>
                      </w:r>
                    </w:p>
                    <w:p w14:paraId="5DB7B0CC" w14:textId="77777777" w:rsidR="00B7606B" w:rsidRDefault="00000000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地址：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ab/>
                        <w:t>北京市朝阳区123号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B6EA6E3" wp14:editId="0F05481B">
                <wp:simplePos x="0" y="0"/>
                <wp:positionH relativeFrom="column">
                  <wp:posOffset>-766445</wp:posOffset>
                </wp:positionH>
                <wp:positionV relativeFrom="paragraph">
                  <wp:posOffset>4197350</wp:posOffset>
                </wp:positionV>
                <wp:extent cx="2513330" cy="365760"/>
                <wp:effectExtent l="5080" t="0" r="15240" b="1524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330" cy="365760"/>
                          <a:chOff x="2950" y="13988"/>
                          <a:chExt cx="3958" cy="576"/>
                        </a:xfrm>
                      </wpg:grpSpPr>
                      <wpg:grpSp>
                        <wpg:cNvPr id="182" name="组合 182"/>
                        <wpg:cNvGrpSpPr/>
                        <wpg:grpSpPr>
                          <a:xfrm>
                            <a:off x="2950" y="14026"/>
                            <a:ext cx="3958" cy="468"/>
                            <a:chOff x="1129" y="31147"/>
                            <a:chExt cx="3958" cy="468"/>
                          </a:xfrm>
                        </wpg:grpSpPr>
                        <wpg:grpSp>
                          <wpg:cNvPr id="183" name="组合 6"/>
                          <wpg:cNvGrpSpPr/>
                          <wpg:grpSpPr>
                            <a:xfrm>
                              <a:off x="1129" y="31147"/>
                              <a:ext cx="3958" cy="468"/>
                              <a:chOff x="3972" y="4063"/>
                              <a:chExt cx="3958" cy="468"/>
                            </a:xfrm>
                          </wpg:grpSpPr>
                          <wps:wsp>
                            <wps:cNvPr id="184" name="矩形 14"/>
                            <wps:cNvSpPr/>
                            <wps:spPr>
                              <a:xfrm>
                                <a:off x="4605" y="4063"/>
                                <a:ext cx="3325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5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6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87" name="通讯录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" y="31255"/>
                              <a:ext cx="268" cy="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22425" h="1601788">
                                  <a:moveTo>
                                    <a:pt x="1477962" y="927100"/>
                                  </a:moveTo>
                                  <a:lnTo>
                                    <a:pt x="1622425" y="927100"/>
                                  </a:lnTo>
                                  <a:lnTo>
                                    <a:pt x="1622425" y="1293813"/>
                                  </a:lnTo>
                                  <a:lnTo>
                                    <a:pt x="1477962" y="1293813"/>
                                  </a:lnTo>
                                  <a:lnTo>
                                    <a:pt x="1477962" y="927100"/>
                                  </a:lnTo>
                                  <a:close/>
                                  <a:moveTo>
                                    <a:pt x="1477962" y="463550"/>
                                  </a:moveTo>
                                  <a:lnTo>
                                    <a:pt x="1622425" y="463550"/>
                                  </a:lnTo>
                                  <a:lnTo>
                                    <a:pt x="1622425" y="830263"/>
                                  </a:lnTo>
                                  <a:lnTo>
                                    <a:pt x="1477962" y="830263"/>
                                  </a:lnTo>
                                  <a:lnTo>
                                    <a:pt x="1477962" y="463550"/>
                                  </a:lnTo>
                                  <a:close/>
                                  <a:moveTo>
                                    <a:pt x="871932" y="418865"/>
                                  </a:moveTo>
                                  <a:lnTo>
                                    <a:pt x="866214" y="419183"/>
                                  </a:lnTo>
                                  <a:lnTo>
                                    <a:pt x="859861" y="419183"/>
                                  </a:lnTo>
                                  <a:lnTo>
                                    <a:pt x="848426" y="420453"/>
                                  </a:lnTo>
                                  <a:lnTo>
                                    <a:pt x="837309" y="422359"/>
                                  </a:lnTo>
                                  <a:lnTo>
                                    <a:pt x="826509" y="424582"/>
                                  </a:lnTo>
                                  <a:lnTo>
                                    <a:pt x="815709" y="427440"/>
                                  </a:lnTo>
                                  <a:lnTo>
                                    <a:pt x="805862" y="430298"/>
                                  </a:lnTo>
                                  <a:lnTo>
                                    <a:pt x="796650" y="433473"/>
                                  </a:lnTo>
                                  <a:lnTo>
                                    <a:pt x="787439" y="436649"/>
                                  </a:lnTo>
                                  <a:lnTo>
                                    <a:pt x="771874" y="443000"/>
                                  </a:lnTo>
                                  <a:lnTo>
                                    <a:pt x="766792" y="444906"/>
                                  </a:lnTo>
                                  <a:lnTo>
                                    <a:pt x="762027" y="446811"/>
                                  </a:lnTo>
                                  <a:lnTo>
                                    <a:pt x="757262" y="449034"/>
                                  </a:lnTo>
                                  <a:lnTo>
                                    <a:pt x="752498" y="451257"/>
                                  </a:lnTo>
                                  <a:lnTo>
                                    <a:pt x="748051" y="454115"/>
                                  </a:lnTo>
                                  <a:lnTo>
                                    <a:pt x="743921" y="456655"/>
                                  </a:lnTo>
                                  <a:lnTo>
                                    <a:pt x="739792" y="459831"/>
                                  </a:lnTo>
                                  <a:lnTo>
                                    <a:pt x="735345" y="463324"/>
                                  </a:lnTo>
                                  <a:lnTo>
                                    <a:pt x="731533" y="466817"/>
                                  </a:lnTo>
                                  <a:lnTo>
                                    <a:pt x="728039" y="470628"/>
                                  </a:lnTo>
                                  <a:lnTo>
                                    <a:pt x="724545" y="474757"/>
                                  </a:lnTo>
                                  <a:lnTo>
                                    <a:pt x="721051" y="479202"/>
                                  </a:lnTo>
                                  <a:lnTo>
                                    <a:pt x="718192" y="483966"/>
                                  </a:lnTo>
                                  <a:lnTo>
                                    <a:pt x="715333" y="488729"/>
                                  </a:lnTo>
                                  <a:lnTo>
                                    <a:pt x="712792" y="493810"/>
                                  </a:lnTo>
                                  <a:lnTo>
                                    <a:pt x="710251" y="499526"/>
                                  </a:lnTo>
                                  <a:lnTo>
                                    <a:pt x="708028" y="504925"/>
                                  </a:lnTo>
                                  <a:lnTo>
                                    <a:pt x="706122" y="510959"/>
                                  </a:lnTo>
                                  <a:lnTo>
                                    <a:pt x="704216" y="517310"/>
                                  </a:lnTo>
                                  <a:lnTo>
                                    <a:pt x="702628" y="523979"/>
                                  </a:lnTo>
                                  <a:lnTo>
                                    <a:pt x="701357" y="530648"/>
                                  </a:lnTo>
                                  <a:lnTo>
                                    <a:pt x="700404" y="537952"/>
                                  </a:lnTo>
                                  <a:lnTo>
                                    <a:pt x="699769" y="545256"/>
                                  </a:lnTo>
                                  <a:lnTo>
                                    <a:pt x="699451" y="553512"/>
                                  </a:lnTo>
                                  <a:lnTo>
                                    <a:pt x="699451" y="561451"/>
                                  </a:lnTo>
                                  <a:lnTo>
                                    <a:pt x="699451" y="570025"/>
                                  </a:lnTo>
                                  <a:lnTo>
                                    <a:pt x="700087" y="578600"/>
                                  </a:lnTo>
                                  <a:lnTo>
                                    <a:pt x="700722" y="587809"/>
                                  </a:lnTo>
                                  <a:lnTo>
                                    <a:pt x="701992" y="597018"/>
                                  </a:lnTo>
                                  <a:lnTo>
                                    <a:pt x="703263" y="607180"/>
                                  </a:lnTo>
                                  <a:lnTo>
                                    <a:pt x="705169" y="617025"/>
                                  </a:lnTo>
                                  <a:lnTo>
                                    <a:pt x="707392" y="627504"/>
                                  </a:lnTo>
                                  <a:lnTo>
                                    <a:pt x="708028" y="630998"/>
                                  </a:lnTo>
                                  <a:lnTo>
                                    <a:pt x="708028" y="634173"/>
                                  </a:lnTo>
                                  <a:lnTo>
                                    <a:pt x="707710" y="637666"/>
                                  </a:lnTo>
                                  <a:lnTo>
                                    <a:pt x="707392" y="640524"/>
                                  </a:lnTo>
                                  <a:lnTo>
                                    <a:pt x="706757" y="643065"/>
                                  </a:lnTo>
                                  <a:lnTo>
                                    <a:pt x="705804" y="645605"/>
                                  </a:lnTo>
                                  <a:lnTo>
                                    <a:pt x="703263" y="650051"/>
                                  </a:lnTo>
                                  <a:lnTo>
                                    <a:pt x="701039" y="654815"/>
                                  </a:lnTo>
                                  <a:lnTo>
                                    <a:pt x="699134" y="658626"/>
                                  </a:lnTo>
                                  <a:lnTo>
                                    <a:pt x="698498" y="660531"/>
                                  </a:lnTo>
                                  <a:lnTo>
                                    <a:pt x="697863" y="662436"/>
                                  </a:lnTo>
                                  <a:lnTo>
                                    <a:pt x="697545" y="664342"/>
                                  </a:lnTo>
                                  <a:lnTo>
                                    <a:pt x="697545" y="666247"/>
                                  </a:lnTo>
                                  <a:lnTo>
                                    <a:pt x="699134" y="688794"/>
                                  </a:lnTo>
                                  <a:lnTo>
                                    <a:pt x="700404" y="702132"/>
                                  </a:lnTo>
                                  <a:lnTo>
                                    <a:pt x="701039" y="709436"/>
                                  </a:lnTo>
                                  <a:lnTo>
                                    <a:pt x="702310" y="716104"/>
                                  </a:lnTo>
                                  <a:lnTo>
                                    <a:pt x="703581" y="723408"/>
                                  </a:lnTo>
                                  <a:lnTo>
                                    <a:pt x="705487" y="729760"/>
                                  </a:lnTo>
                                  <a:lnTo>
                                    <a:pt x="707075" y="736111"/>
                                  </a:lnTo>
                                  <a:lnTo>
                                    <a:pt x="709298" y="742145"/>
                                  </a:lnTo>
                                  <a:lnTo>
                                    <a:pt x="711839" y="747226"/>
                                  </a:lnTo>
                                  <a:lnTo>
                                    <a:pt x="714698" y="751989"/>
                                  </a:lnTo>
                                  <a:lnTo>
                                    <a:pt x="716286" y="753894"/>
                                  </a:lnTo>
                                  <a:lnTo>
                                    <a:pt x="718192" y="755800"/>
                                  </a:lnTo>
                                  <a:lnTo>
                                    <a:pt x="719780" y="757705"/>
                                  </a:lnTo>
                                  <a:lnTo>
                                    <a:pt x="722322" y="759293"/>
                                  </a:lnTo>
                                  <a:lnTo>
                                    <a:pt x="725816" y="760563"/>
                                  </a:lnTo>
                                  <a:lnTo>
                                    <a:pt x="731533" y="762151"/>
                                  </a:lnTo>
                                  <a:lnTo>
                                    <a:pt x="736933" y="763104"/>
                                  </a:lnTo>
                                  <a:lnTo>
                                    <a:pt x="738839" y="763421"/>
                                  </a:lnTo>
                                  <a:lnTo>
                                    <a:pt x="739792" y="763104"/>
                                  </a:lnTo>
                                  <a:lnTo>
                                    <a:pt x="745827" y="831062"/>
                                  </a:lnTo>
                                  <a:lnTo>
                                    <a:pt x="747098" y="833603"/>
                                  </a:lnTo>
                                  <a:lnTo>
                                    <a:pt x="748368" y="835826"/>
                                  </a:lnTo>
                                  <a:lnTo>
                                    <a:pt x="749639" y="838049"/>
                                  </a:lnTo>
                                  <a:lnTo>
                                    <a:pt x="751227" y="839954"/>
                                  </a:lnTo>
                                  <a:lnTo>
                                    <a:pt x="754404" y="843765"/>
                                  </a:lnTo>
                                  <a:lnTo>
                                    <a:pt x="757898" y="847576"/>
                                  </a:lnTo>
                                  <a:lnTo>
                                    <a:pt x="761074" y="851386"/>
                                  </a:lnTo>
                                  <a:lnTo>
                                    <a:pt x="762662" y="853609"/>
                                  </a:lnTo>
                                  <a:lnTo>
                                    <a:pt x="763933" y="855832"/>
                                  </a:lnTo>
                                  <a:lnTo>
                                    <a:pt x="765204" y="858373"/>
                                  </a:lnTo>
                                  <a:lnTo>
                                    <a:pt x="766474" y="861548"/>
                                  </a:lnTo>
                                  <a:lnTo>
                                    <a:pt x="767427" y="865042"/>
                                  </a:lnTo>
                                  <a:lnTo>
                                    <a:pt x="768380" y="868852"/>
                                  </a:lnTo>
                                  <a:lnTo>
                                    <a:pt x="751545" y="872663"/>
                                  </a:lnTo>
                                  <a:lnTo>
                                    <a:pt x="744874" y="887271"/>
                                  </a:lnTo>
                                  <a:lnTo>
                                    <a:pt x="740745" y="895528"/>
                                  </a:lnTo>
                                  <a:lnTo>
                                    <a:pt x="736298" y="904102"/>
                                  </a:lnTo>
                                  <a:lnTo>
                                    <a:pt x="731533" y="912358"/>
                                  </a:lnTo>
                                  <a:lnTo>
                                    <a:pt x="726451" y="919980"/>
                                  </a:lnTo>
                                  <a:lnTo>
                                    <a:pt x="723910" y="923156"/>
                                  </a:lnTo>
                                  <a:lnTo>
                                    <a:pt x="721051" y="926014"/>
                                  </a:lnTo>
                                  <a:lnTo>
                                    <a:pt x="718510" y="928555"/>
                                  </a:lnTo>
                                  <a:lnTo>
                                    <a:pt x="715969" y="930778"/>
                                  </a:lnTo>
                                  <a:lnTo>
                                    <a:pt x="680393" y="940622"/>
                                  </a:lnTo>
                                  <a:lnTo>
                                    <a:pt x="648628" y="953960"/>
                                  </a:lnTo>
                                  <a:lnTo>
                                    <a:pt x="615911" y="967932"/>
                                  </a:lnTo>
                                  <a:lnTo>
                                    <a:pt x="551747" y="995243"/>
                                  </a:lnTo>
                                  <a:lnTo>
                                    <a:pt x="544123" y="998101"/>
                                  </a:lnTo>
                                  <a:lnTo>
                                    <a:pt x="537135" y="1000641"/>
                                  </a:lnTo>
                                  <a:lnTo>
                                    <a:pt x="522524" y="1006040"/>
                                  </a:lnTo>
                                  <a:lnTo>
                                    <a:pt x="507912" y="1011121"/>
                                  </a:lnTo>
                                  <a:lnTo>
                                    <a:pt x="500924" y="1013979"/>
                                  </a:lnTo>
                                  <a:lnTo>
                                    <a:pt x="493936" y="1016837"/>
                                  </a:lnTo>
                                  <a:lnTo>
                                    <a:pt x="487583" y="1020648"/>
                                  </a:lnTo>
                                  <a:lnTo>
                                    <a:pt x="481548" y="1024141"/>
                                  </a:lnTo>
                                  <a:lnTo>
                                    <a:pt x="475512" y="1027952"/>
                                  </a:lnTo>
                                  <a:lnTo>
                                    <a:pt x="470430" y="1032398"/>
                                  </a:lnTo>
                                  <a:lnTo>
                                    <a:pt x="467889" y="1034938"/>
                                  </a:lnTo>
                                  <a:lnTo>
                                    <a:pt x="465665" y="1037796"/>
                                  </a:lnTo>
                                  <a:lnTo>
                                    <a:pt x="463442" y="1040337"/>
                                  </a:lnTo>
                                  <a:lnTo>
                                    <a:pt x="461218" y="1043195"/>
                                  </a:lnTo>
                                  <a:lnTo>
                                    <a:pt x="459313" y="1046370"/>
                                  </a:lnTo>
                                  <a:lnTo>
                                    <a:pt x="457407" y="1049546"/>
                                  </a:lnTo>
                                  <a:lnTo>
                                    <a:pt x="456136" y="1052722"/>
                                  </a:lnTo>
                                  <a:lnTo>
                                    <a:pt x="454548" y="1056850"/>
                                  </a:lnTo>
                                  <a:lnTo>
                                    <a:pt x="454230" y="1082573"/>
                                  </a:lnTo>
                                  <a:lnTo>
                                    <a:pt x="453595" y="1116234"/>
                                  </a:lnTo>
                                  <a:lnTo>
                                    <a:pt x="452960" y="1151484"/>
                                  </a:lnTo>
                                  <a:lnTo>
                                    <a:pt x="452642" y="1167997"/>
                                  </a:lnTo>
                                  <a:lnTo>
                                    <a:pt x="452960" y="1182605"/>
                                  </a:lnTo>
                                  <a:lnTo>
                                    <a:pt x="1276928" y="1182605"/>
                                  </a:lnTo>
                                  <a:lnTo>
                                    <a:pt x="1277245" y="1167997"/>
                                  </a:lnTo>
                                  <a:lnTo>
                                    <a:pt x="1276928" y="1151484"/>
                                  </a:lnTo>
                                  <a:lnTo>
                                    <a:pt x="1276292" y="1116234"/>
                                  </a:lnTo>
                                  <a:lnTo>
                                    <a:pt x="1275339" y="1082573"/>
                                  </a:lnTo>
                                  <a:lnTo>
                                    <a:pt x="1275022" y="1056850"/>
                                  </a:lnTo>
                                  <a:lnTo>
                                    <a:pt x="1273751" y="1052722"/>
                                  </a:lnTo>
                                  <a:lnTo>
                                    <a:pt x="1272163" y="1049546"/>
                                  </a:lnTo>
                                  <a:lnTo>
                                    <a:pt x="1270257" y="1046370"/>
                                  </a:lnTo>
                                  <a:lnTo>
                                    <a:pt x="1268669" y="1043195"/>
                                  </a:lnTo>
                                  <a:lnTo>
                                    <a:pt x="1266445" y="1040337"/>
                                  </a:lnTo>
                                  <a:lnTo>
                                    <a:pt x="1264222" y="1037796"/>
                                  </a:lnTo>
                                  <a:lnTo>
                                    <a:pt x="1261998" y="1034938"/>
                                  </a:lnTo>
                                  <a:lnTo>
                                    <a:pt x="1259775" y="1032398"/>
                                  </a:lnTo>
                                  <a:lnTo>
                                    <a:pt x="1254057" y="1027952"/>
                                  </a:lnTo>
                                  <a:lnTo>
                                    <a:pt x="1248340" y="1024141"/>
                                  </a:lnTo>
                                  <a:lnTo>
                                    <a:pt x="1242304" y="1020648"/>
                                  </a:lnTo>
                                  <a:lnTo>
                                    <a:pt x="1235634" y="1016837"/>
                                  </a:lnTo>
                                  <a:lnTo>
                                    <a:pt x="1228963" y="1013979"/>
                                  </a:lnTo>
                                  <a:lnTo>
                                    <a:pt x="1221658" y="1011121"/>
                                  </a:lnTo>
                                  <a:lnTo>
                                    <a:pt x="1207681" y="1006040"/>
                                  </a:lnTo>
                                  <a:lnTo>
                                    <a:pt x="1192752" y="1000641"/>
                                  </a:lnTo>
                                  <a:lnTo>
                                    <a:pt x="1185446" y="998101"/>
                                  </a:lnTo>
                                  <a:lnTo>
                                    <a:pt x="1178458" y="995243"/>
                                  </a:lnTo>
                                  <a:lnTo>
                                    <a:pt x="1113659" y="967932"/>
                                  </a:lnTo>
                                  <a:lnTo>
                                    <a:pt x="1080941" y="953960"/>
                                  </a:lnTo>
                                  <a:lnTo>
                                    <a:pt x="1049177" y="940622"/>
                                  </a:lnTo>
                                  <a:lnTo>
                                    <a:pt x="1013601" y="930778"/>
                                  </a:lnTo>
                                  <a:lnTo>
                                    <a:pt x="1011060" y="928555"/>
                                  </a:lnTo>
                                  <a:lnTo>
                                    <a:pt x="1008519" y="926014"/>
                                  </a:lnTo>
                                  <a:lnTo>
                                    <a:pt x="1005977" y="923156"/>
                                  </a:lnTo>
                                  <a:lnTo>
                                    <a:pt x="1003436" y="919980"/>
                                  </a:lnTo>
                                  <a:lnTo>
                                    <a:pt x="998036" y="912358"/>
                                  </a:lnTo>
                                  <a:lnTo>
                                    <a:pt x="993589" y="904102"/>
                                  </a:lnTo>
                                  <a:lnTo>
                                    <a:pt x="989142" y="895528"/>
                                  </a:lnTo>
                                  <a:lnTo>
                                    <a:pt x="985013" y="887271"/>
                                  </a:lnTo>
                                  <a:lnTo>
                                    <a:pt x="978025" y="872663"/>
                                  </a:lnTo>
                                  <a:lnTo>
                                    <a:pt x="955790" y="869487"/>
                                  </a:lnTo>
                                  <a:lnTo>
                                    <a:pt x="956107" y="865359"/>
                                  </a:lnTo>
                                  <a:lnTo>
                                    <a:pt x="956743" y="861231"/>
                                  </a:lnTo>
                                  <a:lnTo>
                                    <a:pt x="957696" y="857738"/>
                                  </a:lnTo>
                                  <a:lnTo>
                                    <a:pt x="958649" y="854562"/>
                                  </a:lnTo>
                                  <a:lnTo>
                                    <a:pt x="960237" y="852021"/>
                                  </a:lnTo>
                                  <a:lnTo>
                                    <a:pt x="961507" y="849481"/>
                                  </a:lnTo>
                                  <a:lnTo>
                                    <a:pt x="965319" y="845035"/>
                                  </a:lnTo>
                                  <a:lnTo>
                                    <a:pt x="968813" y="840272"/>
                                  </a:lnTo>
                                  <a:lnTo>
                                    <a:pt x="972307" y="835826"/>
                                  </a:lnTo>
                                  <a:lnTo>
                                    <a:pt x="973895" y="833603"/>
                                  </a:lnTo>
                                  <a:lnTo>
                                    <a:pt x="975484" y="830745"/>
                                  </a:lnTo>
                                  <a:lnTo>
                                    <a:pt x="977072" y="827887"/>
                                  </a:lnTo>
                                  <a:lnTo>
                                    <a:pt x="978025" y="824393"/>
                                  </a:lnTo>
                                  <a:lnTo>
                                    <a:pt x="978978" y="821218"/>
                                  </a:lnTo>
                                  <a:lnTo>
                                    <a:pt x="979613" y="818042"/>
                                  </a:lnTo>
                                  <a:lnTo>
                                    <a:pt x="980566" y="811373"/>
                                  </a:lnTo>
                                  <a:lnTo>
                                    <a:pt x="981201" y="804069"/>
                                  </a:lnTo>
                                  <a:lnTo>
                                    <a:pt x="981837" y="797083"/>
                                  </a:lnTo>
                                  <a:lnTo>
                                    <a:pt x="982154" y="789779"/>
                                  </a:lnTo>
                                  <a:lnTo>
                                    <a:pt x="983107" y="783110"/>
                                  </a:lnTo>
                                  <a:lnTo>
                                    <a:pt x="983742" y="779935"/>
                                  </a:lnTo>
                                  <a:lnTo>
                                    <a:pt x="984695" y="776759"/>
                                  </a:lnTo>
                                  <a:lnTo>
                                    <a:pt x="985966" y="773266"/>
                                  </a:lnTo>
                                  <a:lnTo>
                                    <a:pt x="987236" y="770408"/>
                                  </a:lnTo>
                                  <a:lnTo>
                                    <a:pt x="988507" y="768502"/>
                                  </a:lnTo>
                                  <a:lnTo>
                                    <a:pt x="989778" y="766915"/>
                                  </a:lnTo>
                                  <a:lnTo>
                                    <a:pt x="991366" y="765327"/>
                                  </a:lnTo>
                                  <a:lnTo>
                                    <a:pt x="992636" y="764056"/>
                                  </a:lnTo>
                                  <a:lnTo>
                                    <a:pt x="996131" y="761834"/>
                                  </a:lnTo>
                                  <a:lnTo>
                                    <a:pt x="999942" y="759928"/>
                                  </a:lnTo>
                                  <a:lnTo>
                                    <a:pt x="1003436" y="758023"/>
                                  </a:lnTo>
                                  <a:lnTo>
                                    <a:pt x="1006930" y="755800"/>
                                  </a:lnTo>
                                  <a:lnTo>
                                    <a:pt x="1010107" y="753259"/>
                                  </a:lnTo>
                                  <a:lnTo>
                                    <a:pt x="1011695" y="751989"/>
                                  </a:lnTo>
                                  <a:lnTo>
                                    <a:pt x="1012966" y="750401"/>
                                  </a:lnTo>
                                  <a:lnTo>
                                    <a:pt x="1014871" y="746908"/>
                                  </a:lnTo>
                                  <a:lnTo>
                                    <a:pt x="1017095" y="743097"/>
                                  </a:lnTo>
                                  <a:lnTo>
                                    <a:pt x="1019001" y="738651"/>
                                  </a:lnTo>
                                  <a:lnTo>
                                    <a:pt x="1020589" y="734523"/>
                                  </a:lnTo>
                                  <a:lnTo>
                                    <a:pt x="1023130" y="725631"/>
                                  </a:lnTo>
                                  <a:lnTo>
                                    <a:pt x="1024718" y="717057"/>
                                  </a:lnTo>
                                  <a:lnTo>
                                    <a:pt x="1025989" y="709753"/>
                                  </a:lnTo>
                                  <a:lnTo>
                                    <a:pt x="1026942" y="701814"/>
                                  </a:lnTo>
                                  <a:lnTo>
                                    <a:pt x="1027895" y="693875"/>
                                  </a:lnTo>
                                  <a:lnTo>
                                    <a:pt x="1028213" y="685618"/>
                                  </a:lnTo>
                                  <a:lnTo>
                                    <a:pt x="1027895" y="677362"/>
                                  </a:lnTo>
                                  <a:lnTo>
                                    <a:pt x="1027577" y="673233"/>
                                  </a:lnTo>
                                  <a:lnTo>
                                    <a:pt x="1026942" y="669105"/>
                                  </a:lnTo>
                                  <a:lnTo>
                                    <a:pt x="1025989" y="665294"/>
                                  </a:lnTo>
                                  <a:lnTo>
                                    <a:pt x="1025036" y="661484"/>
                                  </a:lnTo>
                                  <a:lnTo>
                                    <a:pt x="1023766" y="657673"/>
                                  </a:lnTo>
                                  <a:lnTo>
                                    <a:pt x="1022177" y="654180"/>
                                  </a:lnTo>
                                  <a:lnTo>
                                    <a:pt x="1019001" y="647511"/>
                                  </a:lnTo>
                                  <a:lnTo>
                                    <a:pt x="1015824" y="642747"/>
                                  </a:lnTo>
                                  <a:lnTo>
                                    <a:pt x="1014871" y="640207"/>
                                  </a:lnTo>
                                  <a:lnTo>
                                    <a:pt x="1013919" y="637349"/>
                                  </a:lnTo>
                                  <a:lnTo>
                                    <a:pt x="1012966" y="633856"/>
                                  </a:lnTo>
                                  <a:lnTo>
                                    <a:pt x="1012330" y="629410"/>
                                  </a:lnTo>
                                  <a:lnTo>
                                    <a:pt x="1012013" y="626234"/>
                                  </a:lnTo>
                                  <a:lnTo>
                                    <a:pt x="1012013" y="622106"/>
                                  </a:lnTo>
                                  <a:lnTo>
                                    <a:pt x="1012330" y="612261"/>
                                  </a:lnTo>
                                  <a:lnTo>
                                    <a:pt x="1012966" y="601147"/>
                                  </a:lnTo>
                                  <a:lnTo>
                                    <a:pt x="1013919" y="588762"/>
                                  </a:lnTo>
                                  <a:lnTo>
                                    <a:pt x="1016460" y="566215"/>
                                  </a:lnTo>
                                  <a:lnTo>
                                    <a:pt x="1017095" y="557323"/>
                                  </a:lnTo>
                                  <a:lnTo>
                                    <a:pt x="1017413" y="551607"/>
                                  </a:lnTo>
                                  <a:lnTo>
                                    <a:pt x="1017730" y="534141"/>
                                  </a:lnTo>
                                  <a:lnTo>
                                    <a:pt x="1017413" y="527472"/>
                                  </a:lnTo>
                                  <a:lnTo>
                                    <a:pt x="1016777" y="521756"/>
                                  </a:lnTo>
                                  <a:lnTo>
                                    <a:pt x="1015824" y="516040"/>
                                  </a:lnTo>
                                  <a:lnTo>
                                    <a:pt x="1014236" y="509371"/>
                                  </a:lnTo>
                                  <a:lnTo>
                                    <a:pt x="1010424" y="492222"/>
                                  </a:lnTo>
                                  <a:lnTo>
                                    <a:pt x="1008836" y="488412"/>
                                  </a:lnTo>
                                  <a:lnTo>
                                    <a:pt x="1006930" y="483966"/>
                                  </a:lnTo>
                                  <a:lnTo>
                                    <a:pt x="1004707" y="478567"/>
                                  </a:lnTo>
                                  <a:lnTo>
                                    <a:pt x="1001530" y="473169"/>
                                  </a:lnTo>
                                  <a:lnTo>
                                    <a:pt x="997401" y="467770"/>
                                  </a:lnTo>
                                  <a:lnTo>
                                    <a:pt x="995495" y="465547"/>
                                  </a:lnTo>
                                  <a:lnTo>
                                    <a:pt x="993272" y="463324"/>
                                  </a:lnTo>
                                  <a:lnTo>
                                    <a:pt x="991048" y="460784"/>
                                  </a:lnTo>
                                  <a:lnTo>
                                    <a:pt x="988825" y="459196"/>
                                  </a:lnTo>
                                  <a:lnTo>
                                    <a:pt x="962143" y="454750"/>
                                  </a:lnTo>
                                  <a:lnTo>
                                    <a:pt x="945943" y="439825"/>
                                  </a:lnTo>
                                  <a:lnTo>
                                    <a:pt x="939908" y="436331"/>
                                  </a:lnTo>
                                  <a:lnTo>
                                    <a:pt x="933555" y="433156"/>
                                  </a:lnTo>
                                  <a:lnTo>
                                    <a:pt x="927202" y="430298"/>
                                  </a:lnTo>
                                  <a:lnTo>
                                    <a:pt x="921167" y="427757"/>
                                  </a:lnTo>
                                  <a:lnTo>
                                    <a:pt x="915131" y="425534"/>
                                  </a:lnTo>
                                  <a:lnTo>
                                    <a:pt x="908778" y="423629"/>
                                  </a:lnTo>
                                  <a:lnTo>
                                    <a:pt x="902426" y="422041"/>
                                  </a:lnTo>
                                  <a:lnTo>
                                    <a:pt x="896390" y="421088"/>
                                  </a:lnTo>
                                  <a:lnTo>
                                    <a:pt x="890038" y="420136"/>
                                  </a:lnTo>
                                  <a:lnTo>
                                    <a:pt x="884002" y="419501"/>
                                  </a:lnTo>
                                  <a:lnTo>
                                    <a:pt x="878285" y="419183"/>
                                  </a:lnTo>
                                  <a:lnTo>
                                    <a:pt x="871932" y="418865"/>
                                  </a:lnTo>
                                  <a:close/>
                                  <a:moveTo>
                                    <a:pt x="1477962" y="0"/>
                                  </a:moveTo>
                                  <a:lnTo>
                                    <a:pt x="1622425" y="0"/>
                                  </a:lnTo>
                                  <a:lnTo>
                                    <a:pt x="1622425" y="366713"/>
                                  </a:lnTo>
                                  <a:lnTo>
                                    <a:pt x="1477962" y="366713"/>
                                  </a:lnTo>
                                  <a:lnTo>
                                    <a:pt x="1477962" y="0"/>
                                  </a:lnTo>
                                  <a:close/>
                                  <a:moveTo>
                                    <a:pt x="326855" y="0"/>
                                  </a:moveTo>
                                  <a:lnTo>
                                    <a:pt x="1403350" y="0"/>
                                  </a:lnTo>
                                  <a:lnTo>
                                    <a:pt x="1403350" y="1601788"/>
                                  </a:lnTo>
                                  <a:lnTo>
                                    <a:pt x="326855" y="1601788"/>
                                  </a:lnTo>
                                  <a:lnTo>
                                    <a:pt x="326855" y="0"/>
                                  </a:lnTo>
                                  <a:close/>
                                  <a:moveTo>
                                    <a:pt x="90211" y="0"/>
                                  </a:moveTo>
                                  <a:lnTo>
                                    <a:pt x="94975" y="0"/>
                                  </a:lnTo>
                                  <a:lnTo>
                                    <a:pt x="212503" y="0"/>
                                  </a:lnTo>
                                  <a:lnTo>
                                    <a:pt x="212503" y="1601788"/>
                                  </a:lnTo>
                                  <a:lnTo>
                                    <a:pt x="94975" y="1601788"/>
                                  </a:lnTo>
                                  <a:lnTo>
                                    <a:pt x="90211" y="1601788"/>
                                  </a:lnTo>
                                  <a:lnTo>
                                    <a:pt x="85446" y="1601471"/>
                                  </a:lnTo>
                                  <a:lnTo>
                                    <a:pt x="80681" y="1600835"/>
                                  </a:lnTo>
                                  <a:lnTo>
                                    <a:pt x="75917" y="1599883"/>
                                  </a:lnTo>
                                  <a:lnTo>
                                    <a:pt x="71470" y="1598930"/>
                                  </a:lnTo>
                                  <a:lnTo>
                                    <a:pt x="67023" y="1597660"/>
                                  </a:lnTo>
                                  <a:lnTo>
                                    <a:pt x="62258" y="1596072"/>
                                  </a:lnTo>
                                  <a:lnTo>
                                    <a:pt x="58129" y="1594484"/>
                                  </a:lnTo>
                                  <a:lnTo>
                                    <a:pt x="53999" y="1592261"/>
                                  </a:lnTo>
                                  <a:lnTo>
                                    <a:pt x="49870" y="1590356"/>
                                  </a:lnTo>
                                  <a:lnTo>
                                    <a:pt x="45740" y="1587815"/>
                                  </a:lnTo>
                                  <a:lnTo>
                                    <a:pt x="41929" y="1585592"/>
                                  </a:lnTo>
                                  <a:lnTo>
                                    <a:pt x="38117" y="1583052"/>
                                  </a:lnTo>
                                  <a:lnTo>
                                    <a:pt x="34623" y="1580194"/>
                                  </a:lnTo>
                                  <a:lnTo>
                                    <a:pt x="31446" y="1577336"/>
                                  </a:lnTo>
                                  <a:lnTo>
                                    <a:pt x="27635" y="1573843"/>
                                  </a:lnTo>
                                  <a:lnTo>
                                    <a:pt x="24776" y="1570667"/>
                                  </a:lnTo>
                                  <a:lnTo>
                                    <a:pt x="21917" y="1567174"/>
                                  </a:lnTo>
                                  <a:lnTo>
                                    <a:pt x="19058" y="1563681"/>
                                  </a:lnTo>
                                  <a:lnTo>
                                    <a:pt x="16517" y="1559870"/>
                                  </a:lnTo>
                                  <a:lnTo>
                                    <a:pt x="13976" y="1556059"/>
                                  </a:lnTo>
                                  <a:lnTo>
                                    <a:pt x="11435" y="1551931"/>
                                  </a:lnTo>
                                  <a:lnTo>
                                    <a:pt x="9211" y="1548120"/>
                                  </a:lnTo>
                                  <a:lnTo>
                                    <a:pt x="7306" y="1543992"/>
                                  </a:lnTo>
                                  <a:lnTo>
                                    <a:pt x="5717" y="1539228"/>
                                  </a:lnTo>
                                  <a:lnTo>
                                    <a:pt x="4447" y="1535100"/>
                                  </a:lnTo>
                                  <a:lnTo>
                                    <a:pt x="3176" y="1530654"/>
                                  </a:lnTo>
                                  <a:lnTo>
                                    <a:pt x="1906" y="1525891"/>
                                  </a:lnTo>
                                  <a:lnTo>
                                    <a:pt x="1270" y="1521127"/>
                                  </a:lnTo>
                                  <a:lnTo>
                                    <a:pt x="635" y="1516364"/>
                                  </a:lnTo>
                                  <a:lnTo>
                                    <a:pt x="317" y="1511600"/>
                                  </a:lnTo>
                                  <a:lnTo>
                                    <a:pt x="0" y="1506837"/>
                                  </a:lnTo>
                                  <a:lnTo>
                                    <a:pt x="0" y="94951"/>
                                  </a:lnTo>
                                  <a:lnTo>
                                    <a:pt x="317" y="90188"/>
                                  </a:lnTo>
                                  <a:lnTo>
                                    <a:pt x="635" y="85424"/>
                                  </a:lnTo>
                                  <a:lnTo>
                                    <a:pt x="1270" y="80661"/>
                                  </a:lnTo>
                                  <a:lnTo>
                                    <a:pt x="1906" y="75580"/>
                                  </a:lnTo>
                                  <a:lnTo>
                                    <a:pt x="3176" y="71134"/>
                                  </a:lnTo>
                                  <a:lnTo>
                                    <a:pt x="4447" y="66688"/>
                                  </a:lnTo>
                                  <a:lnTo>
                                    <a:pt x="5717" y="62560"/>
                                  </a:lnTo>
                                  <a:lnTo>
                                    <a:pt x="7306" y="57796"/>
                                  </a:lnTo>
                                  <a:lnTo>
                                    <a:pt x="9211" y="53668"/>
                                  </a:lnTo>
                                  <a:lnTo>
                                    <a:pt x="11435" y="49857"/>
                                  </a:lnTo>
                                  <a:lnTo>
                                    <a:pt x="13976" y="45729"/>
                                  </a:lnTo>
                                  <a:lnTo>
                                    <a:pt x="16517" y="41601"/>
                                  </a:lnTo>
                                  <a:lnTo>
                                    <a:pt x="19058" y="38107"/>
                                  </a:lnTo>
                                  <a:lnTo>
                                    <a:pt x="21917" y="34614"/>
                                  </a:lnTo>
                                  <a:lnTo>
                                    <a:pt x="24776" y="31121"/>
                                  </a:lnTo>
                                  <a:lnTo>
                                    <a:pt x="27635" y="27945"/>
                                  </a:lnTo>
                                  <a:lnTo>
                                    <a:pt x="31446" y="24452"/>
                                  </a:lnTo>
                                  <a:lnTo>
                                    <a:pt x="34623" y="21594"/>
                                  </a:lnTo>
                                  <a:lnTo>
                                    <a:pt x="38117" y="18736"/>
                                  </a:lnTo>
                                  <a:lnTo>
                                    <a:pt x="41929" y="16195"/>
                                  </a:lnTo>
                                  <a:lnTo>
                                    <a:pt x="45740" y="13655"/>
                                  </a:lnTo>
                                  <a:lnTo>
                                    <a:pt x="49870" y="11432"/>
                                  </a:lnTo>
                                  <a:lnTo>
                                    <a:pt x="53999" y="9527"/>
                                  </a:lnTo>
                                  <a:lnTo>
                                    <a:pt x="58129" y="7304"/>
                                  </a:lnTo>
                                  <a:lnTo>
                                    <a:pt x="62258" y="5716"/>
                                  </a:lnTo>
                                  <a:lnTo>
                                    <a:pt x="67023" y="4128"/>
                                  </a:lnTo>
                                  <a:lnTo>
                                    <a:pt x="71470" y="2858"/>
                                  </a:lnTo>
                                  <a:lnTo>
                                    <a:pt x="75917" y="1905"/>
                                  </a:lnTo>
                                  <a:lnTo>
                                    <a:pt x="80681" y="952"/>
                                  </a:lnTo>
                                  <a:lnTo>
                                    <a:pt x="85446" y="317"/>
                                  </a:lnTo>
                                  <a:lnTo>
                                    <a:pt x="90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237" name="文本框 237"/>
                        <wps:cNvSpPr txBox="1"/>
                        <wps:spPr>
                          <a:xfrm>
                            <a:off x="3808" y="13988"/>
                            <a:ext cx="1792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8EA214" w14:textId="77777777" w:rsidR="00B7606B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EA6E3" id="组合 3" o:spid="_x0000_s1074" style="position:absolute;left:0;text-align:left;margin-left:-60.35pt;margin-top:330.5pt;width:197.9pt;height:28.8pt;z-index:251652608" coordorigin="2950,13988" coordsize="395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">
                <v:group id="组合 182" o:spid="_x0000_s1075" style="position:absolute;left:2950;top:14026;width:3958;height:468" coordorigin="1129,31147" coordsize="395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group id="_x0000_s1076" style="position:absolute;left:1129;top:31147;width:3958;height:468" coordorigin="3972,4063" coordsize="395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<v:rect id="矩形 14" o:spid="_x0000_s1077" style="position:absolute;left:4605;top:4063;width:332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" fillcolor="#4d4d4d [3209]" strokecolor="#4d4d4d [3209]" strokeweight=".5pt">
                      <v:fill opacity="0"/>
                    </v:rect>
                    <v:rect id="矩形 5" o:spid="_x0000_s1078" style="position:absolute;left:3972;top:4063;width:66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" fillcolor="#4d4d4d [3209]" strokecolor="#4d4d4d [3209]" strokeweight=".5pt"/>
                    <v:shape id="等腰三角形 12" o:spid="_x0000_s1079" type="#_x0000_t5" style="position:absolute;left:4567;top:4229;width:226;height:1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" fillcolor="#4d4d4d [3209]" stroked="f" strokeweight="1pt"/>
                  </v:group>
                  <v:shape id="通讯录" o:spid="_x0000_s1080" style="position:absolute;left:1323;top:31255;width:268;height:268;visibility:visible;mso-wrap-style:square;v-text-anchor:middle" coordsize="1622425,160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" path="m1477962,927100r144463,l1622425,1293813r-144463,l1477962,927100xm1477962,463550r144463,l1622425,830263r-144463,l1477962,463550xm871932,418865r-5718,318l859861,419183r-11435,1270l837309,422359r-10800,2223l815709,427440r-9847,2858l796650,433473r-9211,3176l771874,443000r-5082,1906l762027,446811r-4765,2223l752498,451257r-4447,2858l743921,456655r-4129,3176l735345,463324r-3812,3493l728039,470628r-3494,4129l721051,479202r-2859,4764l715333,488729r-2541,5081l710251,499526r-2223,5399l706122,510959r-1906,6351l702628,523979r-1271,6669l700404,537952r-635,7304l699451,553512r,7939l699451,570025r636,8575l700722,587809r1270,9209l703263,607180r1906,9845l707392,627504r636,3494l708028,634173r-318,3493l707392,640524r-635,2541l705804,645605r-2541,4446l701039,654815r-1905,3811l698498,660531r-635,1905l697545,664342r,1905l699134,688794r1270,13338l701039,709436r1271,6668l703581,723408r1906,6352l707075,736111r2223,6034l711839,747226r2859,4763l716286,753894r1906,1906l719780,757705r2542,1588l725816,760563r5717,1588l736933,763104r1906,317l739792,763104r6035,67958l747098,833603r1270,2223l749639,838049r1588,1905l754404,843765r3494,3811l761074,851386r1588,2223l763933,855832r1271,2541l766474,861548r953,3494l768380,868852r-16835,3811l744874,887271r-4129,8257l736298,904102r-4765,8256l726451,919980r-2541,3176l721051,926014r-2541,2541l715969,930778r-35576,9844l648628,953960r-32717,13972l551747,995243r-7624,2858l537135,1000641r-14611,5399l507912,1011121r-6988,2858l493936,1016837r-6353,3811l481548,1024141r-6036,3811l470430,1032398r-2541,2540l465665,1037796r-2223,2541l461218,1043195r-1905,3175l457407,1049546r-1271,3176l454548,1056850r-318,25723l453595,1116234r-635,35250l452642,1167997r318,14608l1276928,1182605r317,-14608l1276928,1151484r-636,-35250l1275339,1082573r-317,-25723l1273751,1052722r-1588,-3176l1270257,1046370r-1588,-3175l1266445,1040337r-2223,-2541l1261998,1034938r-2223,-2540l1254057,1027952r-5717,-3811l1242304,1020648r-6670,-3811l1228963,1013979r-7305,-2858l1207681,1006040r-14929,-5399l1185446,998101r-6988,-2858l1113659,967932r-32718,-13972l1049177,940622r-35576,-9844l1011060,928555r-2541,-2541l1005977,923156r-2541,-3176l998036,912358r-4447,-8256l989142,895528r-4129,-8257l978025,872663r-22235,-3176l956107,865359r636,-4128l957696,857738r953,-3176l960237,852021r1270,-2540l965319,845035r3494,-4763l972307,835826r1588,-2223l975484,830745r1588,-2858l978025,824393r953,-3175l979613,818042r953,-6669l981201,804069r636,-6986l982154,789779r953,-6669l983742,779935r953,-3176l985966,773266r1270,-2858l988507,768502r1271,-1587l991366,765327r1270,-1271l996131,761834r3811,-1906l1003436,758023r3494,-2223l1010107,753259r1588,-1270l1012966,750401r1905,-3493l1017095,743097r1906,-4446l1020589,734523r2541,-8892l1024718,717057r1271,-7304l1026942,701814r953,-7939l1028213,685618r-318,-8256l1027577,673233r-635,-4128l1025989,665294r-953,-3810l1023766,657673r-1589,-3493l1019001,647511r-3177,-4764l1014871,640207r-952,-2858l1012966,633856r-636,-4446l1012013,626234r,-4128l1012330,612261r636,-11114l1013919,588762r2541,-22547l1017095,557323r318,-5716l1017730,534141r-317,-6669l1016777,521756r-953,-5716l1014236,509371r-3812,-17149l1008836,488412r-1906,-4446l1004707,478567r-3177,-5398l997401,467770r-1906,-2223l993272,463324r-2224,-2540l988825,459196r-26682,-4446l945943,439825r-6035,-3494l933555,433156r-6353,-2858l921167,427757r-6036,-2223l908778,423629r-6352,-1588l896390,421088r-6352,-952l884002,419501r-5717,-318l871932,418865xm1477962,r144463,l1622425,366713r-144463,l1477962,xm326855,l1403350,r,1601788l326855,1601788,326855,xm90211,r4764,l212503,r,1601788l94975,1601788r-4764,l85446,1601471r-4765,-636l75917,1599883r-4447,-953l67023,1597660r-4765,-1588l58129,1594484r-4130,-2223l49870,1590356r-4130,-2541l41929,1585592r-3812,-2540l34623,1580194r-3177,-2858l27635,1573843r-2859,-3176l21917,1567174r-2859,-3493l16517,1559870r-2541,-3811l11435,1551931r-2224,-3811l7306,1543992r-1589,-4764l4447,1535100r-1271,-4446l1906,1525891r-636,-4764l635,1516364r-318,-4764l,1506837,,94951,317,90188,635,85424r635,-4763l1906,75580,3176,71134,4447,66688,5717,62560,7306,57796,9211,53668r2224,-3811l13976,45729r2541,-4128l19058,38107r2859,-3493l24776,31121r2859,-3176l31446,24452r3177,-2858l38117,18736r3812,-2541l45740,13655r4130,-2223l53999,9527,58129,7304,62258,5716,67023,4128,71470,2858r4447,-953l80681,952,85446,317,90211,xe" fillcolor="white [3212]" stroked="f">
                    <v:path arrowok="t"/>
                  </v:shape>
                </v:group>
                <v:shape id="文本框 237" o:spid="_x0000_s1081" type="#_x0000_t202" style="position:absolute;left:3808;top:13988;width:1792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m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PM0ObbHAAAA3AAA&#10;AA8AAAAAAAAAAAAAAAAABwIAAGRycy9kb3ducmV2LnhtbFBLBQYAAAAAAwADALcAAAD7AgAAAAA=&#10;" filled="f" stroked="f" strokeweight=".5pt">
                  <v:textbox>
                    <w:txbxContent>
                      <w:p w14:paraId="718EA214" w14:textId="77777777" w:rsidR="00B7606B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ABEE2D" wp14:editId="56DD214B">
                <wp:simplePos x="0" y="0"/>
                <wp:positionH relativeFrom="column">
                  <wp:posOffset>-759460</wp:posOffset>
                </wp:positionH>
                <wp:positionV relativeFrom="paragraph">
                  <wp:posOffset>8523605</wp:posOffset>
                </wp:positionV>
                <wp:extent cx="1935480" cy="64897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648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49F3D" w14:textId="77777777" w:rsidR="00B7606B" w:rsidRDefault="00000000">
                            <w:pPr>
                              <w:spacing w:line="27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游泳   画画    阅读   唱歌</w:t>
                            </w:r>
                          </w:p>
                          <w:p w14:paraId="5A7DB156" w14:textId="77777777" w:rsidR="00B7606B" w:rsidRDefault="00000000">
                            <w:pPr>
                              <w:spacing w:line="27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旅行   游戏    滑雪   跑步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BEE2D" id="文本框 29" o:spid="_x0000_s1082" type="#_x0000_t202" style="position:absolute;left:0;text-align:left;margin-left:-59.8pt;margin-top:671.15pt;width:152.4pt;height:51.1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" filled="f" stroked="f" strokeweight=".5pt">
                <v:textbox>
                  <w:txbxContent>
                    <w:p w14:paraId="24A49F3D" w14:textId="77777777" w:rsidR="00B7606B" w:rsidRDefault="00000000">
                      <w:pPr>
                        <w:spacing w:line="27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游泳   画画    阅读   唱歌</w:t>
                      </w:r>
                    </w:p>
                    <w:p w14:paraId="5A7DB156" w14:textId="77777777" w:rsidR="00B7606B" w:rsidRDefault="00000000">
                      <w:pPr>
                        <w:spacing w:line="27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旅行   游戏    滑雪   跑步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C531821" wp14:editId="1AD19AAF">
                <wp:simplePos x="0" y="0"/>
                <wp:positionH relativeFrom="column">
                  <wp:posOffset>-766445</wp:posOffset>
                </wp:positionH>
                <wp:positionV relativeFrom="paragraph">
                  <wp:posOffset>8072755</wp:posOffset>
                </wp:positionV>
                <wp:extent cx="2515870" cy="387350"/>
                <wp:effectExtent l="5080" t="0" r="12700" b="1333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870" cy="387350"/>
                          <a:chOff x="5800" y="14678"/>
                          <a:chExt cx="3962" cy="610"/>
                        </a:xfrm>
                      </wpg:grpSpPr>
                      <wpg:grpSp>
                        <wpg:cNvPr id="21" name="组合 188"/>
                        <wpg:cNvGrpSpPr/>
                        <wpg:grpSpPr>
                          <a:xfrm>
                            <a:off x="5800" y="14731"/>
                            <a:ext cx="3962" cy="468"/>
                            <a:chOff x="6053" y="31852"/>
                            <a:chExt cx="3962" cy="468"/>
                          </a:xfrm>
                        </wpg:grpSpPr>
                        <wpg:grpSp>
                          <wpg:cNvPr id="22" name="组合 97"/>
                          <wpg:cNvGrpSpPr/>
                          <wpg:grpSpPr>
                            <a:xfrm>
                              <a:off x="6053" y="31852"/>
                              <a:ext cx="3962" cy="468"/>
                              <a:chOff x="3972" y="4063"/>
                              <a:chExt cx="3962" cy="468"/>
                            </a:xfrm>
                          </wpg:grpSpPr>
                          <wps:wsp>
                            <wps:cNvPr id="23" name="矩形 14"/>
                            <wps:cNvSpPr/>
                            <wps:spPr>
                              <a:xfrm>
                                <a:off x="4605" y="4063"/>
                                <a:ext cx="3329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4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6" name="心形"/>
                          <wps:cNvSpPr/>
                          <wps:spPr>
                            <a:xfrm>
                              <a:off x="6211" y="31952"/>
                              <a:ext cx="326" cy="274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s:wsp>
                        <wps:cNvPr id="27" name="文本框 205"/>
                        <wps:cNvSpPr txBox="1"/>
                        <wps:spPr>
                          <a:xfrm>
                            <a:off x="6665" y="14678"/>
                            <a:ext cx="1792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91A2BA" w14:textId="77777777" w:rsidR="00B7606B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31821" id="组合 20" o:spid="_x0000_s1083" style="position:absolute;left:0;text-align:left;margin-left:-60.35pt;margin-top:635.65pt;width:198.1pt;height:30.5pt;z-index:251668992" coordorigin="5800,14678" coordsize="3962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">
                <v:group id="组合 188" o:spid="_x0000_s1084" style="position:absolute;left:5800;top:14731;width:3962;height:468" coordorigin="6053,31852" coordsize="3962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组合 97" o:spid="_x0000_s1085" style="position:absolute;left:6053;top:31852;width:3962;height:468" coordorigin="3972,4063" coordsize="3962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矩形 14" o:spid="_x0000_s1086" style="position:absolute;left:4605;top:4063;width:332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" fillcolor="#4d4d4d [3209]" strokecolor="#4d4d4d [3209]" strokeweight=".5pt">
                      <v:fill opacity="0"/>
                    </v:rect>
                    <v:rect id="矩形 5" o:spid="_x0000_s1087" style="position:absolute;left:3972;top:4063;width:66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" fillcolor="#4d4d4d [3209]" strokecolor="#4d4d4d [3209]" strokeweight=".5pt"/>
                    <v:shape id="等腰三角形 12" o:spid="_x0000_s1088" type="#_x0000_t5" style="position:absolute;left:4567;top:4229;width:226;height:1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" fillcolor="#4d4d4d [3209]" stroked="f" strokeweight="1pt"/>
                  </v:group>
                  <v:shape id="心形" o:spid="_x0000_s1089" style="position:absolute;left:6211;top:31952;width:326;height:274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" path="m5000,2518v2086,-5839,10215,,,7482c-5215,2518,2914,-3321,5000,2518xe" fillcolor="white [3212]" stroked="f" strokeweight="1pt">
                    <v:stroke joinstyle="miter"/>
                    <v:path arrowok="t" o:connecttype="custom" o:connectlocs="163,69;163,274;163,69" o:connectangles="0,0,0"/>
                  </v:shape>
                </v:group>
                <v:shape id="文本框 205" o:spid="_x0000_s1090" type="#_x0000_t202" style="position:absolute;left:6665;top:14678;width:1792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191A2BA" w14:textId="77777777" w:rsidR="00B7606B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27E63D" wp14:editId="73B8BAFA">
                <wp:simplePos x="0" y="0"/>
                <wp:positionH relativeFrom="column">
                  <wp:posOffset>-798830</wp:posOffset>
                </wp:positionH>
                <wp:positionV relativeFrom="paragraph">
                  <wp:posOffset>6840220</wp:posOffset>
                </wp:positionV>
                <wp:extent cx="2517775" cy="1188720"/>
                <wp:effectExtent l="0" t="0" r="0" b="0"/>
                <wp:wrapNone/>
                <wp:docPr id="21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4170" y="7754620"/>
                          <a:ext cx="2517775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60B94" w14:textId="77777777" w:rsidR="00B7606B" w:rsidRDefault="00000000">
                            <w:pPr>
                              <w:spacing w:line="27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英语六级证书</w:t>
                            </w:r>
                          </w:p>
                          <w:p w14:paraId="10070290" w14:textId="77777777" w:rsidR="00B7606B" w:rsidRDefault="00000000">
                            <w:pPr>
                              <w:spacing w:line="27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计算机二级证书</w:t>
                            </w:r>
                          </w:p>
                          <w:p w14:paraId="77FA00F6" w14:textId="77777777" w:rsidR="00B7606B" w:rsidRDefault="00000000">
                            <w:pPr>
                              <w:spacing w:line="27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机动车驾驶证</w:t>
                            </w:r>
                          </w:p>
                          <w:p w14:paraId="4D03D57A" w14:textId="77777777" w:rsidR="00B7606B" w:rsidRDefault="00000000">
                            <w:pPr>
                              <w:spacing w:line="274" w:lineRule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熟练使用Office办公软件</w:t>
                            </w:r>
                          </w:p>
                          <w:p w14:paraId="272189C1" w14:textId="77777777" w:rsidR="00B7606B" w:rsidRDefault="00B7606B">
                            <w:pPr>
                              <w:spacing w:line="274" w:lineRule="auto"/>
                              <w:rPr>
                                <w:rFonts w:ascii="微软雅黑" w:eastAsia="微软雅黑" w:hAnsi="微软雅黑" w:cs="微软雅黑"/>
                                <w:color w:val="595959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E63D" id="文本框 214" o:spid="_x0000_s1091" type="#_x0000_t202" style="position:absolute;left:0;text-align:left;margin-left:-62.9pt;margin-top:538.6pt;width:198.25pt;height:93.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" filled="f" stroked="f" strokeweight=".5pt">
                <v:textbox>
                  <w:txbxContent>
                    <w:p w14:paraId="50560B94" w14:textId="77777777" w:rsidR="00B7606B" w:rsidRDefault="00000000">
                      <w:pPr>
                        <w:spacing w:line="27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英语六级证书</w:t>
                      </w:r>
                    </w:p>
                    <w:p w14:paraId="10070290" w14:textId="77777777" w:rsidR="00B7606B" w:rsidRDefault="00000000">
                      <w:pPr>
                        <w:spacing w:line="27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计算机二级证书</w:t>
                      </w:r>
                    </w:p>
                    <w:p w14:paraId="77FA00F6" w14:textId="77777777" w:rsidR="00B7606B" w:rsidRDefault="00000000">
                      <w:pPr>
                        <w:spacing w:line="27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机动车驾驶证</w:t>
                      </w:r>
                    </w:p>
                    <w:p w14:paraId="4D03D57A" w14:textId="77777777" w:rsidR="00B7606B" w:rsidRDefault="00000000">
                      <w:pPr>
                        <w:spacing w:line="274" w:lineRule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熟练使用Office办公软件</w:t>
                      </w:r>
                    </w:p>
                    <w:p w14:paraId="272189C1" w14:textId="77777777" w:rsidR="00B7606B" w:rsidRDefault="00B7606B">
                      <w:pPr>
                        <w:spacing w:line="274" w:lineRule="auto"/>
                        <w:rPr>
                          <w:rFonts w:ascii="微软雅黑" w:eastAsia="微软雅黑" w:hAnsi="微软雅黑" w:cs="微软雅黑"/>
                          <w:color w:val="595959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0E9FCBD" wp14:editId="7B919222">
                <wp:simplePos x="0" y="0"/>
                <wp:positionH relativeFrom="column">
                  <wp:posOffset>-766445</wp:posOffset>
                </wp:positionH>
                <wp:positionV relativeFrom="paragraph">
                  <wp:posOffset>6407150</wp:posOffset>
                </wp:positionV>
                <wp:extent cx="2513330" cy="318770"/>
                <wp:effectExtent l="5080" t="0" r="15240" b="50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330" cy="318770"/>
                          <a:chOff x="2950" y="11108"/>
                          <a:chExt cx="3958" cy="502"/>
                        </a:xfrm>
                      </wpg:grpSpPr>
                      <wpg:grpSp>
                        <wpg:cNvPr id="154" name="组合 154"/>
                        <wpg:cNvGrpSpPr/>
                        <wpg:grpSpPr>
                          <a:xfrm>
                            <a:off x="2950" y="11135"/>
                            <a:ext cx="3958" cy="468"/>
                            <a:chOff x="1129" y="28256"/>
                            <a:chExt cx="3958" cy="468"/>
                          </a:xfrm>
                        </wpg:grpSpPr>
                        <wpg:grpSp>
                          <wpg:cNvPr id="155" name="组合 22"/>
                          <wpg:cNvGrpSpPr/>
                          <wpg:grpSpPr>
                            <a:xfrm>
                              <a:off x="1129" y="28256"/>
                              <a:ext cx="3958" cy="468"/>
                              <a:chOff x="3972" y="4063"/>
                              <a:chExt cx="3958" cy="468"/>
                            </a:xfrm>
                          </wpg:grpSpPr>
                          <wps:wsp>
                            <wps:cNvPr id="156" name="矩形 14"/>
                            <wps:cNvSpPr/>
                            <wps:spPr>
                              <a:xfrm>
                                <a:off x="4605" y="4063"/>
                                <a:ext cx="3325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7" name="矩形 5"/>
                            <wps:cNvSpPr/>
                            <wps:spPr>
                              <a:xfrm>
                                <a:off x="3972" y="4063"/>
                                <a:ext cx="662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8" name="等腰三角形 12"/>
                            <wps:cNvSpPr/>
                            <wps:spPr>
                              <a:xfrm rot="5400000">
                                <a:off x="4567" y="4229"/>
                                <a:ext cx="226" cy="13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59" name="齿轮"/>
                          <wps:cNvSpPr/>
                          <wps:spPr bwMode="auto">
                            <a:xfrm>
                              <a:off x="1302" y="28335"/>
                              <a:ext cx="304" cy="304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ahLst/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2768" h="2768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236" name="文本框 236"/>
                        <wps:cNvSpPr txBox="1"/>
                        <wps:spPr>
                          <a:xfrm>
                            <a:off x="3807" y="11108"/>
                            <a:ext cx="1792" cy="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C53371" w14:textId="77777777" w:rsidR="00B7606B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 w:themeColor="accent6"/>
                                  <w:sz w:val="24"/>
                                  <w:szCs w:val="24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9FCBD" id="组合 6" o:spid="_x0000_s1092" style="position:absolute;left:0;text-align:left;margin-left:-60.35pt;margin-top:504.5pt;width:197.9pt;height:25.1pt;z-index:251653632" coordorigin="2950,11108" coordsize="3958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">
                <v:group id="组合 154" o:spid="_x0000_s1093" style="position:absolute;left:2950;top:11135;width:3958;height:468" coordorigin="1129,28256" coordsize="395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group id="组合 22" o:spid="_x0000_s1094" style="position:absolute;left:1129;top:28256;width:3958;height:468" coordorigin="3972,4063" coordsize="395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<v:rect id="矩形 14" o:spid="_x0000_s1095" style="position:absolute;left:4605;top:4063;width:332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" fillcolor="#4d4d4d [3209]" strokecolor="#4d4d4d [3209]" strokeweight=".5pt">
                      <v:fill opacity="0"/>
                    </v:rect>
                    <v:rect id="矩形 5" o:spid="_x0000_s1096" style="position:absolute;left:3972;top:4063;width:66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" fillcolor="#4d4d4d [3209]" strokecolor="#4d4d4d [3209]" strokeweight=".5pt"/>
                    <v:shape id="等腰三角形 12" o:spid="_x0000_s1097" type="#_x0000_t5" style="position:absolute;left:4567;top:4229;width:226;height:1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" fillcolor="#4d4d4d [3209]" stroked="f" strokeweight="1pt"/>
                  </v:group>
                  <v:shape id="齿轮" o:spid="_x0000_s1098" style="position:absolute;left:1302;top:28335;width:304;height:304;visibility:visible;mso-wrap-style:square;v-text-anchor:middle-center" coordsize="2768,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" path="m2583,1107v-224,,-224,,-224,c2337,1028,2306,953,2266,884,2427,722,2427,722,2427,722v73,-72,73,-190,,-262c2296,329,2296,329,2296,329v-72,-73,-190,-73,-262,c1870,493,1870,493,1870,493v-66,-36,-136,-64,-209,-85c1661,184,1661,184,1661,184,1661,83,1578,,1476,,1292,,1292,,1292,,1190,,1107,83,1107,184v,224,,224,,224c1031,430,958,459,891,497,722,329,722,329,722,329v-72,-73,-190,-73,-262,c329,460,329,460,329,460v-73,72,-73,190,,262c497,891,497,891,497,891v-37,67,-67,140,-89,216c184,1107,184,1107,184,1107,83,1107,,1190,,1291v,185,,185,,185c,1578,83,1661,184,1661v224,,224,,224,c429,1734,457,1804,493,1870,329,2034,329,2034,329,2034v-73,72,-73,190,,262c460,2427,460,2427,460,2427v72,73,190,73,262,c883,2266,883,2266,883,2266v70,40,145,71,224,93c1107,2583,1107,2583,1107,2583v,102,83,185,185,185c1476,2768,1476,2768,1476,2768v102,,185,-83,185,-185c1661,2359,1661,2359,1661,2359v76,-21,148,-51,216,-89c2034,2427,2034,2427,2034,2427v72,73,190,73,262,c2427,2296,2427,2296,2427,2296v73,-72,73,-190,,-262c2270,1877,2270,1877,2270,1877v38,-68,68,-140,89,-216c2583,1661,2583,1661,2583,1661v102,,185,-83,185,-185c2768,1291,2768,1291,2768,1291v,-101,-83,-184,-185,-184xm1384,1937v-306,,-554,-247,-554,-553c830,1078,1078,830,1384,830v305,,553,248,553,554c1937,1690,1689,1937,1384,1937xm1384,1107v-153,,-277,124,-277,277c1107,1537,1231,1661,1384,1661v153,,277,-124,277,-277c1661,1231,1537,1107,1384,1107xe" fillcolor="white [3212]" stroked="f">
                    <v:path arrowok="t" o:connecttype="custom" o:connectlocs="184347,79078;168360,79078;161723,63148;173213,51576;173213,32860;163864,23502;145165,23502;133461,35217;118544,29145;118544,13144;105341,0;92209,0;79006,13144;79006,29145;63590,35503;51529,23502;32830,23502;23480,32860;23480,51576;35470,63648;29119,79078;13132,79078;0,92222;0,105438;13132,118653;29119,118653;35185,133583;23480,145298;23480,164014;32830,173372;51529,173372;63019,161871;79006,168515;79006,184516;92209,197731;105341,197731;118544,184516;118544,168515;133960,162157;145165,173372;163864,173372;173213,164014;173213,145298;162008,134083;168360,118653;184347,118653;197550,105438;197550,92222;184347,79078;98775,138369;59237,98866;98775,59291;138242,98866;98775,138369;98775,79078;79006,98866;98775,118653;118544,98866;98775,79078" o:connectangles="0,0,0,0,0,0,0,0,0,0,0,0,0,0,0,0,0,0,0,0,0,0,0,0,0,0,0,0,0,0,0,0,0,0,0,0,0,0,0,0,0,0,0,0,0,0,0,0,0,0,0,0,0,0,0,0,0,0,0"/>
                  </v:shape>
                </v:group>
                <v:shape id="文本框 236" o:spid="_x0000_s1099" type="#_x0000_t202" style="position:absolute;left:3807;top:11108;width:179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    <v:textbox>
                    <w:txbxContent>
                      <w:p w14:paraId="5DC53371" w14:textId="77777777" w:rsidR="00B7606B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D4D4D" w:themeColor="accent6"/>
                            <w:sz w:val="24"/>
                            <w:szCs w:val="24"/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AA01A64" wp14:editId="0B212182">
                <wp:simplePos x="0" y="0"/>
                <wp:positionH relativeFrom="column">
                  <wp:posOffset>-212725</wp:posOffset>
                </wp:positionH>
                <wp:positionV relativeFrom="paragraph">
                  <wp:posOffset>1143635</wp:posOffset>
                </wp:positionV>
                <wp:extent cx="1373505" cy="86106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FEAA5" w14:textId="24EC7351" w:rsidR="00B7606B" w:rsidRDefault="00E96817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4"/>
                                <w:szCs w:val="52"/>
                              </w:rPr>
                              <w:t>工多多</w:t>
                            </w:r>
                          </w:p>
                          <w:p w14:paraId="25B97DCE" w14:textId="77777777" w:rsidR="00B7606B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</w:rPr>
                              <w:t>求职意向：行政助理</w:t>
                            </w:r>
                          </w:p>
                          <w:p w14:paraId="581C14B6" w14:textId="77777777" w:rsidR="00B7606B" w:rsidRDefault="00B7606B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01A64" id="文本框 45" o:spid="_x0000_s1100" type="#_x0000_t202" style="position:absolute;left:0;text-align:left;margin-left:-16.75pt;margin-top:90.05pt;width:108.15pt;height:67.8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" filled="f" stroked="f" strokeweight=".5pt">
                <v:textbox>
                  <w:txbxContent>
                    <w:p w14:paraId="275FEAA5" w14:textId="24EC7351" w:rsidR="00B7606B" w:rsidRDefault="00E96817"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44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4"/>
                          <w:szCs w:val="52"/>
                        </w:rPr>
                        <w:t>工多多</w:t>
                      </w:r>
                    </w:p>
                    <w:p w14:paraId="25B97DCE" w14:textId="77777777" w:rsidR="00B7606B" w:rsidRDefault="00000000"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</w:rPr>
                        <w:t>求职意向：行政助理</w:t>
                      </w:r>
                    </w:p>
                    <w:p w14:paraId="581C14B6" w14:textId="77777777" w:rsidR="00B7606B" w:rsidRDefault="00B7606B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110F2E07" wp14:editId="0E65860F">
            <wp:simplePos x="0" y="0"/>
            <wp:positionH relativeFrom="column">
              <wp:posOffset>-291465</wp:posOffset>
            </wp:positionH>
            <wp:positionV relativeFrom="paragraph">
              <wp:posOffset>-441960</wp:posOffset>
            </wp:positionV>
            <wp:extent cx="1501140" cy="1497965"/>
            <wp:effectExtent l="0" t="0" r="3810" b="6985"/>
            <wp:wrapNone/>
            <wp:docPr id="238" name="图片 238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8" descr="C:\Users\kedao\Desktop\登记照5\头像04.jpg头像0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7D493CF" wp14:editId="61376C66">
                <wp:simplePos x="0" y="0"/>
                <wp:positionH relativeFrom="column">
                  <wp:posOffset>-1181735</wp:posOffset>
                </wp:positionH>
                <wp:positionV relativeFrom="paragraph">
                  <wp:posOffset>-1015365</wp:posOffset>
                </wp:positionV>
                <wp:extent cx="3279775" cy="11279505"/>
                <wp:effectExtent l="0" t="0" r="15875" b="171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11279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EC9CA" id="矩形 30" o:spid="_x0000_s1026" style="position:absolute;left:0;text-align:left;margin-left:-93.05pt;margin-top:-79.95pt;width:258.25pt;height:888.1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" fillcolor="#f2f2f2 [3052]" stroked="f" strokeweight="1pt"/>
            </w:pict>
          </mc:Fallback>
        </mc:AlternateContent>
      </w:r>
      <w:r>
        <w:rPr>
          <w:rFonts w:hint="eastAsia"/>
        </w:rPr>
        <w:t xml:space="preserve"> </w:t>
      </w:r>
    </w:p>
    <w:sectPr w:rsidR="00B7606B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864F08"/>
    <w:rsid w:val="001A5366"/>
    <w:rsid w:val="00B7606B"/>
    <w:rsid w:val="00B853F8"/>
    <w:rsid w:val="00DB3A9E"/>
    <w:rsid w:val="00E96817"/>
    <w:rsid w:val="00EF69F2"/>
    <w:rsid w:val="02D13723"/>
    <w:rsid w:val="045C0445"/>
    <w:rsid w:val="0CB90272"/>
    <w:rsid w:val="0F917A0C"/>
    <w:rsid w:val="1474206D"/>
    <w:rsid w:val="18D01769"/>
    <w:rsid w:val="1B131084"/>
    <w:rsid w:val="217F3E51"/>
    <w:rsid w:val="21C6375B"/>
    <w:rsid w:val="24C91CF2"/>
    <w:rsid w:val="24F1119D"/>
    <w:rsid w:val="2B753E91"/>
    <w:rsid w:val="2C587665"/>
    <w:rsid w:val="2CAB6A7D"/>
    <w:rsid w:val="32BD37A3"/>
    <w:rsid w:val="3C5A7154"/>
    <w:rsid w:val="47A42BF5"/>
    <w:rsid w:val="51EE696A"/>
    <w:rsid w:val="529E22AC"/>
    <w:rsid w:val="53DF3464"/>
    <w:rsid w:val="54464DCC"/>
    <w:rsid w:val="5BDE1DBA"/>
    <w:rsid w:val="6E9F6B34"/>
    <w:rsid w:val="6FBB0FFE"/>
    <w:rsid w:val="6FEE4773"/>
    <w:rsid w:val="72352A1B"/>
    <w:rsid w:val="73864F08"/>
    <w:rsid w:val="74F917B0"/>
    <w:rsid w:val="7BD1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46DD1A"/>
  <w15:docId w15:val="{FAC9883E-A16D-41BE-A9E8-89A11E22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32422;&#40657;&#30333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简约黑白简历.docx</Template>
  <TotalTime>1</TotalTime>
  <Pages>1</Pages>
  <Words>4</Words>
  <Characters>25</Characters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2017-07-11T08:35:00Z</dcterms:created>
  <dcterms:modified xsi:type="dcterms:W3CDTF">2023-10-07T16:48:00Z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