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30D3" w14:textId="77777777" w:rsidR="00CF3863" w:rsidRDefault="00000000">
      <w:pPr>
        <w:ind w:leftChars="-857" w:left="-2057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7BDC5A" wp14:editId="45C15065">
                <wp:simplePos x="0" y="0"/>
                <wp:positionH relativeFrom="column">
                  <wp:posOffset>662940</wp:posOffset>
                </wp:positionH>
                <wp:positionV relativeFrom="paragraph">
                  <wp:posOffset>9069070</wp:posOffset>
                </wp:positionV>
                <wp:extent cx="706120" cy="67437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74370"/>
                          <a:chOff x="1327" y="14565"/>
                          <a:chExt cx="1112" cy="1062"/>
                        </a:xfrm>
                      </wpg:grpSpPr>
                      <wps:wsp>
                        <wps:cNvPr id="76" name="文本框 76"/>
                        <wps:cNvSpPr txBox="1"/>
                        <wps:spPr>
                          <a:xfrm>
                            <a:off x="1327" y="15229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DAC8C64" w14:textId="77777777" w:rsidR="00CF3863" w:rsidRDefault="0000000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户外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图片 110" descr="切图/p5/a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71" y="14565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7BDC5A" id="组合 33" o:spid="_x0000_s1026" style="position:absolute;left:0;text-align:left;margin-left:52.2pt;margin-top:714.1pt;width:55.6pt;height:53.1pt;z-index:251664384" coordorigin="1327,14565" coordsize="1112,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6" o:spid="_x0000_s1027" type="#_x0000_t202" style="position:absolute;left:1327;top:15229;width:111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4DAC8C64" w14:textId="77777777" w:rsidR="00CF3863" w:rsidRDefault="0000000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户外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0" o:spid="_x0000_s1028" type="#_x0000_t75" alt="切图/p5/a_17.png" style="position:absolute;left:1571;top:14565;width:606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">
                  <v:imagedata r:id="rId7" o:title="a_17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361B85" wp14:editId="4ACA7536">
                <wp:simplePos x="0" y="0"/>
                <wp:positionH relativeFrom="column">
                  <wp:posOffset>1366520</wp:posOffset>
                </wp:positionH>
                <wp:positionV relativeFrom="paragraph">
                  <wp:posOffset>9069070</wp:posOffset>
                </wp:positionV>
                <wp:extent cx="706120" cy="67437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74370"/>
                          <a:chOff x="2435" y="14565"/>
                          <a:chExt cx="1112" cy="1062"/>
                        </a:xfrm>
                      </wpg:grpSpPr>
                      <pic:pic xmlns:pic="http://schemas.openxmlformats.org/drawingml/2006/picture">
                        <pic:nvPicPr>
                          <pic:cNvPr id="5" name="图片 108" descr="切图/p5/a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02" y="14565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7" name="文本框 77"/>
                        <wps:cNvSpPr txBox="1"/>
                        <wps:spPr>
                          <a:xfrm>
                            <a:off x="2435" y="15229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D56446C" w14:textId="77777777" w:rsidR="00CF3863" w:rsidRDefault="0000000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旅游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61B85" id="组合 34" o:spid="_x0000_s1029" style="position:absolute;left:0;text-align:left;margin-left:107.6pt;margin-top:714.1pt;width:55.6pt;height:53.1pt;z-index:251661312" coordorigin="2435,14565" coordsize="1112,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">
                <v:shape id="图片 108" o:spid="_x0000_s1030" type="#_x0000_t75" alt="切图/p5/a_13.png" style="position:absolute;left:2702;top:14565;width:606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">
                  <v:imagedata r:id="rId9" o:title="a_13"/>
                </v:shape>
                <v:shape id="文本框 77" o:spid="_x0000_s1031" type="#_x0000_t202" style="position:absolute;left:2435;top:15229;width:111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6D56446C" w14:textId="77777777" w:rsidR="00CF3863" w:rsidRDefault="0000000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旅游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FF85C9" wp14:editId="0CBC62D0">
                <wp:simplePos x="0" y="0"/>
                <wp:positionH relativeFrom="column">
                  <wp:posOffset>1357630</wp:posOffset>
                </wp:positionH>
                <wp:positionV relativeFrom="paragraph">
                  <wp:posOffset>8314055</wp:posOffset>
                </wp:positionV>
                <wp:extent cx="706120" cy="65595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55955"/>
                          <a:chOff x="2421" y="13376"/>
                          <a:chExt cx="1112" cy="1033"/>
                        </a:xfrm>
                      </wpg:grpSpPr>
                      <pic:pic xmlns:pic="http://schemas.openxmlformats.org/drawingml/2006/picture">
                        <pic:nvPicPr>
                          <pic:cNvPr id="73" name="图片 109" descr="切图/p5/a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663" y="13376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" name="文本框 75"/>
                        <wps:cNvSpPr txBox="1"/>
                        <wps:spPr>
                          <a:xfrm>
                            <a:off x="2421" y="14011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EE60E55" w14:textId="77777777" w:rsidR="00CF3863" w:rsidRDefault="0000000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F85C9" id="组合 32" o:spid="_x0000_s1032" style="position:absolute;left:0;text-align:left;margin-left:106.9pt;margin-top:654.65pt;width:55.6pt;height:51.65pt;z-index:251659264" coordorigin="2421,13376" coordsize="1112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">
                <v:shape id="图片 109" o:spid="_x0000_s1033" type="#_x0000_t75" alt="切图/p5/a_15.png" style="position:absolute;left:2663;top:13376;width:606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">
                  <v:imagedata r:id="rId11" o:title="a_15"/>
                </v:shape>
                <v:shape id="文本框 75" o:spid="_x0000_s1034" type="#_x0000_t202" style="position:absolute;left:2421;top:14011;width:111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0EE60E55" w14:textId="77777777" w:rsidR="00CF3863" w:rsidRDefault="0000000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278388" wp14:editId="30EDB433">
                <wp:simplePos x="0" y="0"/>
                <wp:positionH relativeFrom="column">
                  <wp:posOffset>662940</wp:posOffset>
                </wp:positionH>
                <wp:positionV relativeFrom="paragraph">
                  <wp:posOffset>8314055</wp:posOffset>
                </wp:positionV>
                <wp:extent cx="706120" cy="65595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55955"/>
                          <a:chOff x="1327" y="13376"/>
                          <a:chExt cx="1112" cy="1033"/>
                        </a:xfrm>
                      </wpg:grpSpPr>
                      <pic:pic xmlns:pic="http://schemas.openxmlformats.org/drawingml/2006/picture">
                        <pic:nvPicPr>
                          <pic:cNvPr id="71" name="图片 107" descr="切图/p5/a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68" y="13376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" name="文本框 74"/>
                        <wps:cNvSpPr txBox="1"/>
                        <wps:spPr>
                          <a:xfrm>
                            <a:off x="1327" y="14011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A561B8C" w14:textId="77777777" w:rsidR="00CF3863" w:rsidRDefault="0000000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阅读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78388" id="组合 14" o:spid="_x0000_s1035" style="position:absolute;left:0;text-align:left;margin-left:52.2pt;margin-top:654.65pt;width:55.6pt;height:51.65pt;z-index:251662336" coordorigin="1327,13376" coordsize="1112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">
                <v:shape id="图片 107" o:spid="_x0000_s1036" type="#_x0000_t75" alt="切图/p5/a_11.png" style="position:absolute;left:1568;top:13376;width:606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">
                  <v:imagedata r:id="rId13" o:title="a_11"/>
                </v:shape>
                <v:shape id="文本框 74" o:spid="_x0000_s1037" type="#_x0000_t202" style="position:absolute;left:1327;top:14011;width:111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14:paraId="3A561B8C" w14:textId="77777777" w:rsidR="00CF3863" w:rsidRDefault="0000000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阅读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A26E06B" wp14:editId="307C452F">
                <wp:simplePos x="0" y="0"/>
                <wp:positionH relativeFrom="column">
                  <wp:posOffset>581025</wp:posOffset>
                </wp:positionH>
                <wp:positionV relativeFrom="paragraph">
                  <wp:posOffset>7769225</wp:posOffset>
                </wp:positionV>
                <wp:extent cx="1619250" cy="368300"/>
                <wp:effectExtent l="0" t="0" r="0" b="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368300"/>
                          <a:chOff x="613" y="11150"/>
                          <a:chExt cx="2550" cy="580"/>
                        </a:xfrm>
                      </wpg:grpSpPr>
                      <wps:wsp>
                        <wps:cNvPr id="69" name="文本框 18"/>
                        <wps:cNvSpPr txBox="1"/>
                        <wps:spPr>
                          <a:xfrm>
                            <a:off x="850" y="11150"/>
                            <a:ext cx="2078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D3AE0D0" w14:textId="77777777" w:rsidR="00CF3863" w:rsidRDefault="00000000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兴趣爱好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Hobbies</w:t>
                              </w:r>
                            </w:p>
                            <w:p w14:paraId="56CF84CC" w14:textId="77777777" w:rsidR="00CF3863" w:rsidRDefault="00CF3863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72265C0D" w14:textId="77777777" w:rsidR="00CF3863" w:rsidRDefault="00CF3863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0" name="直线连接符 10"/>
                        <wps:cNvCnPr/>
                        <wps:spPr>
                          <a:xfrm>
                            <a:off x="613" y="11685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6E06B" id="组合 117" o:spid="_x0000_s1038" style="position:absolute;left:0;text-align:left;margin-left:45.75pt;margin-top:611.75pt;width:127.5pt;height:29pt;z-index:251652096" coordorigin="613,11150" coordsize="255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">
                <v:shape id="文本框 18" o:spid="_x0000_s1039" type="#_x0000_t202" style="position:absolute;left:850;top:11150;width:2078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7D3AE0D0" w14:textId="77777777" w:rsidR="00CF3863" w:rsidRDefault="0000000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兴趣爱好</w:t>
                        </w:r>
                        <w:r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 w:hint="eastAsia"/>
                            <w:color w:val="000000"/>
                            <w:kern w:val="10"/>
                            <w:sz w:val="22"/>
                            <w:szCs w:val="22"/>
                          </w:rPr>
                          <w:t>Hobbies</w:t>
                        </w:r>
                      </w:p>
                      <w:p w14:paraId="56CF84CC" w14:textId="77777777" w:rsidR="00CF3863" w:rsidRDefault="00CF3863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72265C0D" w14:textId="77777777" w:rsidR="00CF3863" w:rsidRDefault="00CF3863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40" style="position:absolute;visibility:visible;mso-wrap-style:square" from="613,11685" to="3164,11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76ED86" wp14:editId="2F82F22A">
                <wp:simplePos x="0" y="0"/>
                <wp:positionH relativeFrom="column">
                  <wp:posOffset>1238885</wp:posOffset>
                </wp:positionH>
                <wp:positionV relativeFrom="paragraph">
                  <wp:posOffset>7274560</wp:posOffset>
                </wp:positionV>
                <wp:extent cx="802005" cy="71755"/>
                <wp:effectExtent l="0" t="0" r="17145" b="444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8885" y="7274560"/>
                          <a:ext cx="80200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0F5A4" id="矩形 31" o:spid="_x0000_s1026" style="position:absolute;left:0;text-align:left;margin-left:97.55pt;margin-top:572.8pt;width:63.15pt;height:5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" fillcolor="#f8cba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910FD8" wp14:editId="5119C276">
                <wp:simplePos x="0" y="0"/>
                <wp:positionH relativeFrom="column">
                  <wp:posOffset>1242695</wp:posOffset>
                </wp:positionH>
                <wp:positionV relativeFrom="paragraph">
                  <wp:posOffset>7019925</wp:posOffset>
                </wp:positionV>
                <wp:extent cx="866140" cy="71755"/>
                <wp:effectExtent l="0" t="0" r="10160" b="44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2695" y="7019925"/>
                          <a:ext cx="866140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3C080" id="矩形 30" o:spid="_x0000_s1026" style="position:absolute;left:0;text-align:left;margin-left:97.85pt;margin-top:552.75pt;width:68.2pt;height:5.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" fillcolor="#f8cba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45FF68" wp14:editId="6C64311D">
                <wp:simplePos x="0" y="0"/>
                <wp:positionH relativeFrom="column">
                  <wp:posOffset>1242695</wp:posOffset>
                </wp:positionH>
                <wp:positionV relativeFrom="paragraph">
                  <wp:posOffset>6765290</wp:posOffset>
                </wp:positionV>
                <wp:extent cx="705485" cy="71755"/>
                <wp:effectExtent l="0" t="0" r="18415" b="444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2695" y="6765290"/>
                          <a:ext cx="70548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FD0B7" id="矩形 29" o:spid="_x0000_s1026" style="position:absolute;left:0;text-align:left;margin-left:97.85pt;margin-top:532.7pt;width:55.55pt;height:5.6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" fillcolor="#f8cba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BD1ACC" wp14:editId="23B9E84A">
                <wp:simplePos x="0" y="0"/>
                <wp:positionH relativeFrom="column">
                  <wp:posOffset>1242695</wp:posOffset>
                </wp:positionH>
                <wp:positionV relativeFrom="paragraph">
                  <wp:posOffset>6510655</wp:posOffset>
                </wp:positionV>
                <wp:extent cx="930275" cy="71755"/>
                <wp:effectExtent l="0" t="0" r="3175" b="444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2695" y="6510655"/>
                          <a:ext cx="93027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7F84F" id="矩形 78" o:spid="_x0000_s1026" style="position:absolute;left:0;text-align:left;margin-left:97.85pt;margin-top:512.65pt;width:73.25pt;height:5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" fillcolor="#f8cba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11331B" wp14:editId="64E24C94">
                <wp:simplePos x="0" y="0"/>
                <wp:positionH relativeFrom="column">
                  <wp:posOffset>605155</wp:posOffset>
                </wp:positionH>
                <wp:positionV relativeFrom="paragraph">
                  <wp:posOffset>6335395</wp:posOffset>
                </wp:positionV>
                <wp:extent cx="760730" cy="1174115"/>
                <wp:effectExtent l="0" t="0" r="0" b="0"/>
                <wp:wrapNone/>
                <wp:docPr id="2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155" y="6335395"/>
                          <a:ext cx="76073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CBC781" w14:textId="77777777" w:rsidR="00CF3863" w:rsidRDefault="00000000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沟通能力</w:t>
                            </w:r>
                          </w:p>
                          <w:p w14:paraId="59B1688B" w14:textId="77777777" w:rsidR="00CF3863" w:rsidRDefault="00000000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团队协作</w:t>
                            </w:r>
                          </w:p>
                          <w:p w14:paraId="06047DAF" w14:textId="77777777" w:rsidR="00CF3863" w:rsidRDefault="00000000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创新能力</w:t>
                            </w:r>
                          </w:p>
                          <w:p w14:paraId="7556463D" w14:textId="77777777" w:rsidR="00CF3863" w:rsidRDefault="00000000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组织能力</w:t>
                            </w:r>
                          </w:p>
                          <w:p w14:paraId="09D17DB0" w14:textId="77777777" w:rsidR="00CF3863" w:rsidRDefault="00CF3863">
                            <w:pPr>
                              <w:snapToGrid w:val="0"/>
                              <w:spacing w:line="4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20"/>
                              </w:rPr>
                            </w:pPr>
                          </w:p>
                          <w:p w14:paraId="44CF6F3A" w14:textId="77777777" w:rsidR="00CF3863" w:rsidRDefault="00CF3863">
                            <w:pPr>
                              <w:snapToGrid w:val="0"/>
                              <w:spacing w:line="300" w:lineRule="exact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64EAD6F0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2044B159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065455FD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6C73764B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248DFB9B" w14:textId="77777777" w:rsidR="00CF3863" w:rsidRDefault="00CF3863">
                            <w:pP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1331B" id="文本框 7" o:spid="_x0000_s1041" type="#_x0000_t202" style="position:absolute;left:0;text-align:left;margin-left:47.65pt;margin-top:498.85pt;width:59.9pt;height:92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" filled="f" stroked="f">
                <v:textbox>
                  <w:txbxContent>
                    <w:p w14:paraId="39CBC781" w14:textId="77777777" w:rsidR="00CF3863" w:rsidRDefault="0000000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沟通能力</w:t>
                      </w:r>
                    </w:p>
                    <w:p w14:paraId="59B1688B" w14:textId="77777777" w:rsidR="00CF3863" w:rsidRDefault="0000000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团队协作</w:t>
                      </w:r>
                    </w:p>
                    <w:p w14:paraId="06047DAF" w14:textId="77777777" w:rsidR="00CF3863" w:rsidRDefault="0000000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创新能力</w:t>
                      </w:r>
                    </w:p>
                    <w:p w14:paraId="7556463D" w14:textId="77777777" w:rsidR="00CF3863" w:rsidRDefault="0000000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组织能力</w:t>
                      </w:r>
                    </w:p>
                    <w:p w14:paraId="09D17DB0" w14:textId="77777777" w:rsidR="00CF3863" w:rsidRDefault="00CF3863">
                      <w:pPr>
                        <w:snapToGrid w:val="0"/>
                        <w:spacing w:line="46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20"/>
                        </w:rPr>
                      </w:pPr>
                    </w:p>
                    <w:p w14:paraId="44CF6F3A" w14:textId="77777777" w:rsidR="00CF3863" w:rsidRDefault="00CF3863">
                      <w:pPr>
                        <w:snapToGrid w:val="0"/>
                        <w:spacing w:line="300" w:lineRule="exact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64EAD6F0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2044B159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065455FD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6C73764B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248DFB9B" w14:textId="77777777" w:rsidR="00CF3863" w:rsidRDefault="00CF3863">
                      <w:pP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8A0A554" wp14:editId="25F36002">
                <wp:simplePos x="0" y="0"/>
                <wp:positionH relativeFrom="column">
                  <wp:posOffset>581025</wp:posOffset>
                </wp:positionH>
                <wp:positionV relativeFrom="paragraph">
                  <wp:posOffset>5906135</wp:posOffset>
                </wp:positionV>
                <wp:extent cx="1619250" cy="368300"/>
                <wp:effectExtent l="0" t="0" r="0" b="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368300"/>
                          <a:chOff x="966" y="8414"/>
                          <a:chExt cx="2550" cy="580"/>
                        </a:xfrm>
                      </wpg:grpSpPr>
                      <wps:wsp>
                        <wps:cNvPr id="25" name="文本框 25"/>
                        <wps:cNvSpPr txBox="1"/>
                        <wps:spPr>
                          <a:xfrm>
                            <a:off x="1371" y="8414"/>
                            <a:ext cx="1741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A98F561" w14:textId="77777777" w:rsidR="00CF3863" w:rsidRDefault="00000000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Skills</w:t>
                              </w:r>
                            </w:p>
                            <w:p w14:paraId="790A4A99" w14:textId="77777777" w:rsidR="00CF3863" w:rsidRDefault="00CF3863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直线连接符 10"/>
                        <wps:cNvCnPr/>
                        <wps:spPr>
                          <a:xfrm>
                            <a:off x="966" y="8938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0A554" id="组合 98" o:spid="_x0000_s1042" style="position:absolute;left:0;text-align:left;margin-left:45.75pt;margin-top:465.05pt;width:127.5pt;height:29pt;z-index:251646976" coordorigin="966,8414" coordsize="255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">
                <v:shape id="文本框 25" o:spid="_x0000_s1043" type="#_x0000_t202" style="position:absolute;left:1371;top:8414;width:1741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A98F561" w14:textId="77777777" w:rsidR="00CF3863" w:rsidRDefault="0000000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/>
                            <w:kern w:val="10"/>
                            <w:sz w:val="22"/>
                            <w:szCs w:val="22"/>
                          </w:rPr>
                          <w:t>Skills</w:t>
                        </w:r>
                      </w:p>
                      <w:p w14:paraId="790A4A99" w14:textId="77777777" w:rsidR="00CF3863" w:rsidRDefault="00CF3863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44" style="position:absolute;visibility:visible;mso-wrap-style:square" from="966,8938" to="3517,8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6F410" wp14:editId="79BDBA4A">
                <wp:simplePos x="0" y="0"/>
                <wp:positionH relativeFrom="column">
                  <wp:posOffset>605155</wp:posOffset>
                </wp:positionH>
                <wp:positionV relativeFrom="paragraph">
                  <wp:posOffset>4751070</wp:posOffset>
                </wp:positionV>
                <wp:extent cx="1620520" cy="1021080"/>
                <wp:effectExtent l="0" t="0" r="0" b="0"/>
                <wp:wrapNone/>
                <wp:docPr id="18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155" y="4751070"/>
                          <a:ext cx="1620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4741E7" w14:textId="7C2A97D4" w:rsidR="00CF3863" w:rsidRDefault="00000000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电话：</w:t>
                            </w:r>
                            <w:r w:rsidR="00FF0D85"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  <w:t>020-86001418</w:t>
                            </w:r>
                          </w:p>
                          <w:p w14:paraId="5CB80ACA" w14:textId="257A2E4E" w:rsidR="00CF3863" w:rsidRDefault="00000000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邮箱：</w:t>
                            </w:r>
                            <w:r w:rsidR="00FF0D85"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@qq.com</w:t>
                            </w:r>
                          </w:p>
                          <w:p w14:paraId="1B82D95A" w14:textId="066FBD4A" w:rsidR="00CF3863" w:rsidRDefault="00000000">
                            <w:pPr>
                              <w:snapToGrid w:val="0"/>
                              <w:spacing w:line="4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20"/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浙江杭州</w:t>
                            </w:r>
                          </w:p>
                          <w:p w14:paraId="05D90FBD" w14:textId="77777777" w:rsidR="00CF3863" w:rsidRDefault="00CF3863">
                            <w:pPr>
                              <w:snapToGrid w:val="0"/>
                              <w:spacing w:line="300" w:lineRule="exact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733D886B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1AA76B02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23C0E234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39B29A64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13D9BC55" w14:textId="77777777" w:rsidR="00CF3863" w:rsidRDefault="00CF3863">
                            <w:pP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6F410" id="_x0000_s1045" type="#_x0000_t202" style="position:absolute;left:0;text-align:left;margin-left:47.65pt;margin-top:374.1pt;width:127.6pt;height:8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" filled="f" stroked="f">
                <v:textbox>
                  <w:txbxContent>
                    <w:p w14:paraId="244741E7" w14:textId="7C2A97D4" w:rsidR="00CF3863" w:rsidRDefault="0000000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电话：</w:t>
                      </w:r>
                      <w:r w:rsidR="00FF0D85"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  <w:t>020-86001418</w:t>
                      </w:r>
                    </w:p>
                    <w:p w14:paraId="5CB80ACA" w14:textId="257A2E4E" w:rsidR="00CF3863" w:rsidRDefault="0000000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邮箱：</w:t>
                      </w:r>
                      <w:r w:rsidR="00FF0D85"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  <w:t>xwgdd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@qq.com</w:t>
                      </w:r>
                    </w:p>
                    <w:p w14:paraId="1B82D95A" w14:textId="066FBD4A" w:rsidR="00CF3863" w:rsidRDefault="00000000">
                      <w:pPr>
                        <w:snapToGrid w:val="0"/>
                        <w:spacing w:line="46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20"/>
                        </w:rPr>
                        <w:t>地址：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浙江杭州</w:t>
                      </w:r>
                    </w:p>
                    <w:p w14:paraId="05D90FBD" w14:textId="77777777" w:rsidR="00CF3863" w:rsidRDefault="00CF3863">
                      <w:pPr>
                        <w:snapToGrid w:val="0"/>
                        <w:spacing w:line="300" w:lineRule="exact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733D886B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1AA76B02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23C0E234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39B29A64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13D9BC55" w14:textId="77777777" w:rsidR="00CF3863" w:rsidRDefault="00CF3863">
                      <w:pP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A096B9" wp14:editId="71C3427F">
                <wp:simplePos x="0" y="0"/>
                <wp:positionH relativeFrom="column">
                  <wp:posOffset>581025</wp:posOffset>
                </wp:positionH>
                <wp:positionV relativeFrom="paragraph">
                  <wp:posOffset>4359910</wp:posOffset>
                </wp:positionV>
                <wp:extent cx="1619250" cy="368300"/>
                <wp:effectExtent l="0" t="0" r="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368300"/>
                          <a:chOff x="1198" y="6899"/>
                          <a:chExt cx="2550" cy="580"/>
                        </a:xfrm>
                      </wpg:grpSpPr>
                      <wps:wsp>
                        <wps:cNvPr id="183" name="文本框 25"/>
                        <wps:cNvSpPr txBox="1"/>
                        <wps:spPr>
                          <a:xfrm>
                            <a:off x="1446" y="6899"/>
                            <a:ext cx="2055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43A1AE9" w14:textId="77777777" w:rsidR="00CF3863" w:rsidRDefault="00000000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联系方式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Contact</w:t>
                              </w:r>
                            </w:p>
                            <w:p w14:paraId="54273C67" w14:textId="77777777" w:rsidR="00CF3863" w:rsidRDefault="00CF3863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4" name="直线连接符 10"/>
                        <wps:cNvCnPr/>
                        <wps:spPr>
                          <a:xfrm>
                            <a:off x="1198" y="7423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096B9" id="组合 192" o:spid="_x0000_s1046" style="position:absolute;left:0;text-align:left;margin-left:45.75pt;margin-top:343.3pt;width:127.5pt;height:29pt;z-index:251666432" coordorigin="1198,6899" coordsize="255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">
                <v:shape id="文本框 25" o:spid="_x0000_s1047" type="#_x0000_t202" style="position:absolute;left:1446;top:6899;width:205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LNwQAAANw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n47g9Uy8QC5/AQAA//8DAFBLAQItABQABgAIAAAAIQDb4fbL7gAAAIUBAAATAAAAAAAAAAAAAAAA&#10;AAAAAABbQ29udGVudF9UeXBlc10ueG1sUEsBAi0AFAAGAAgAAAAhAFr0LFu/AAAAFQEAAAsAAAAA&#10;AAAAAAAAAAAAHwEAAF9yZWxzLy5yZWxzUEsBAi0AFAAGAAgAAAAhAHFRgs3BAAAA3AAAAA8AAAAA&#10;AAAAAAAAAAAABwIAAGRycy9kb3ducmV2LnhtbFBLBQYAAAAAAwADALcAAAD1AgAAAAA=&#10;" filled="f" stroked="f">
                  <v:textbox>
                    <w:txbxContent>
                      <w:p w14:paraId="543A1AE9" w14:textId="77777777" w:rsidR="00CF3863" w:rsidRDefault="0000000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联系方式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/>
                            <w:kern w:val="10"/>
                            <w:sz w:val="22"/>
                            <w:szCs w:val="22"/>
                          </w:rPr>
                          <w:t>Contact</w:t>
                        </w:r>
                      </w:p>
                      <w:p w14:paraId="54273C67" w14:textId="77777777" w:rsidR="00CF3863" w:rsidRDefault="00CF3863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48" style="position:absolute;visibility:visible;mso-wrap-style:square" from="1198,7423" to="3749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DAF5C0" wp14:editId="6D12AB14">
                <wp:simplePos x="0" y="0"/>
                <wp:positionH relativeFrom="column">
                  <wp:posOffset>605155</wp:posOffset>
                </wp:positionH>
                <wp:positionV relativeFrom="paragraph">
                  <wp:posOffset>3019425</wp:posOffset>
                </wp:positionV>
                <wp:extent cx="1586230" cy="115062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155" y="3019425"/>
                          <a:ext cx="158623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68D98" w14:textId="77777777" w:rsidR="00CF3863" w:rsidRDefault="00000000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1993.11.19</w:t>
                            </w:r>
                          </w:p>
                          <w:p w14:paraId="5A42EC0A" w14:textId="77777777" w:rsidR="00CF3863" w:rsidRDefault="00000000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6年</w:t>
                            </w:r>
                          </w:p>
                          <w:p w14:paraId="5466328B" w14:textId="77777777" w:rsidR="00CF3863" w:rsidRDefault="00000000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  <w:p w14:paraId="6FADE273" w14:textId="77777777" w:rsidR="00CF3863" w:rsidRDefault="00000000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党员</w:t>
                            </w:r>
                          </w:p>
                          <w:p w14:paraId="7CD53B74" w14:textId="77777777" w:rsidR="00CF3863" w:rsidRDefault="00000000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大学本科</w:t>
                            </w:r>
                          </w:p>
                          <w:p w14:paraId="1B56BDB7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69B8D099" w14:textId="77777777" w:rsidR="00CF3863" w:rsidRDefault="00CF3863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 w14:paraId="7227637B" w14:textId="77777777" w:rsidR="00CF3863" w:rsidRDefault="00CF3863">
                            <w:pP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AF5C0" id="文本框 3" o:spid="_x0000_s1049" type="#_x0000_t202" style="position:absolute;left:0;text-align:left;margin-left:47.65pt;margin-top:237.75pt;width:124.9pt;height:90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" filled="f" stroked="f">
                <v:textbox>
                  <w:txbxContent>
                    <w:p w14:paraId="76168D98" w14:textId="77777777" w:rsidR="00CF3863" w:rsidRDefault="00000000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1993.11.19</w:t>
                      </w:r>
                    </w:p>
                    <w:p w14:paraId="5A42EC0A" w14:textId="77777777" w:rsidR="00CF3863" w:rsidRDefault="00000000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6年</w:t>
                      </w:r>
                    </w:p>
                    <w:p w14:paraId="5466328B" w14:textId="77777777" w:rsidR="00CF3863" w:rsidRDefault="00000000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性别：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女</w:t>
                      </w:r>
                    </w:p>
                    <w:p w14:paraId="6FADE273" w14:textId="77777777" w:rsidR="00CF3863" w:rsidRDefault="00000000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党员</w:t>
                      </w:r>
                    </w:p>
                    <w:p w14:paraId="7CD53B74" w14:textId="77777777" w:rsidR="00CF3863" w:rsidRDefault="00000000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大学本科</w:t>
                      </w:r>
                    </w:p>
                    <w:p w14:paraId="1B56BDB7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69B8D099" w14:textId="77777777" w:rsidR="00CF3863" w:rsidRDefault="00CF3863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7227637B" w14:textId="77777777" w:rsidR="00CF3863" w:rsidRDefault="00CF3863">
                      <w:pP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03A0080" wp14:editId="4C31E712">
                <wp:simplePos x="0" y="0"/>
                <wp:positionH relativeFrom="column">
                  <wp:posOffset>581025</wp:posOffset>
                </wp:positionH>
                <wp:positionV relativeFrom="paragraph">
                  <wp:posOffset>2563495</wp:posOffset>
                </wp:positionV>
                <wp:extent cx="1619250" cy="343535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343535"/>
                          <a:chOff x="1198" y="5713"/>
                          <a:chExt cx="2550" cy="541"/>
                        </a:xfrm>
                      </wpg:grpSpPr>
                      <wps:wsp>
                        <wps:cNvPr id="18" name="文本框 18"/>
                        <wps:cNvSpPr txBox="1"/>
                        <wps:spPr>
                          <a:xfrm>
                            <a:off x="1209" y="5713"/>
                            <a:ext cx="252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21F8525" w14:textId="77777777" w:rsidR="00CF3863" w:rsidRDefault="00000000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基本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资料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Information</w:t>
                              </w:r>
                            </w:p>
                            <w:p w14:paraId="7E43A14C" w14:textId="77777777" w:rsidR="00CF3863" w:rsidRDefault="00CF3863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直线连接符 10"/>
                        <wps:cNvCnPr/>
                        <wps:spPr>
                          <a:xfrm>
                            <a:off x="1198" y="6248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A0080" id="组合 92" o:spid="_x0000_s1050" style="position:absolute;left:0;text-align:left;margin-left:45.75pt;margin-top:201.85pt;width:127.5pt;height:27.05pt;z-index:251654144" coordorigin="1198,5713" coordsize="255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">
                <v:shape id="文本框 18" o:spid="_x0000_s1051" type="#_x0000_t202" style="position:absolute;left:1209;top:5713;width:2529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21F8525" w14:textId="77777777" w:rsidR="00CF3863" w:rsidRDefault="0000000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基本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z w:val="22"/>
                            <w:szCs w:val="22"/>
                          </w:rPr>
                          <w:t>资料</w:t>
                        </w:r>
                        <w:r>
                          <w:rPr>
                            <w:rFonts w:ascii="微软雅黑" w:eastAsia="微软雅黑" w:hAnsi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Information</w:t>
                        </w:r>
                      </w:p>
                      <w:p w14:paraId="7E43A14C" w14:textId="77777777" w:rsidR="00CF3863" w:rsidRDefault="00CF3863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52" style="position:absolute;visibility:visible;mso-wrap-style:square" from="1198,6248" to="3749,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A7CB3" wp14:editId="430EBB1D">
                <wp:simplePos x="0" y="0"/>
                <wp:positionH relativeFrom="column">
                  <wp:posOffset>2667000</wp:posOffset>
                </wp:positionH>
                <wp:positionV relativeFrom="paragraph">
                  <wp:posOffset>7567295</wp:posOffset>
                </wp:positionV>
                <wp:extent cx="4513580" cy="8077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46022B" w14:textId="77777777" w:rsidR="00CF38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100" w:hangingChars="100" w:hanging="180"/>
                              <w:jc w:val="left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>年全国大学生广告艺术大赛优秀奖</w:t>
                            </w:r>
                          </w:p>
                          <w:p w14:paraId="35CE11F9" w14:textId="77777777" w:rsidR="00CF38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100" w:hangingChars="100" w:hanging="180"/>
                              <w:jc w:val="left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2015乐视超级手机桌面壁纸优秀奖</w:t>
                            </w:r>
                          </w:p>
                          <w:p w14:paraId="3D945BF1" w14:textId="77777777" w:rsidR="00CF38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100" w:hangingChars="100" w:hanging="180"/>
                              <w:jc w:val="left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2015站酷释放创意，强者本色-ThinkPad百变小黑创意大赛入围奖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A7CB3" id="文本框 26" o:spid="_x0000_s1053" type="#_x0000_t202" style="position:absolute;left:0;text-align:left;margin-left:210pt;margin-top:595.85pt;width:355.4pt;height:6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" filled="f" stroked="f">
                <v:textbox>
                  <w:txbxContent>
                    <w:p w14:paraId="4146022B" w14:textId="77777777" w:rsidR="00CF3863" w:rsidRDefault="00000000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ind w:leftChars="100" w:hangingChars="100" w:hanging="180"/>
                        <w:jc w:val="left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2013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>年全国大学生广告艺术大赛优秀奖</w:t>
                      </w:r>
                    </w:p>
                    <w:p w14:paraId="35CE11F9" w14:textId="77777777" w:rsidR="00CF3863" w:rsidRDefault="00000000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ind w:leftChars="100" w:hangingChars="100" w:hanging="180"/>
                        <w:jc w:val="left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2015乐视超级手机桌面壁纸优秀奖</w:t>
                      </w:r>
                    </w:p>
                    <w:p w14:paraId="3D945BF1" w14:textId="77777777" w:rsidR="00CF3863" w:rsidRDefault="00000000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ind w:leftChars="100" w:hangingChars="100" w:hanging="180"/>
                        <w:jc w:val="left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2015站酷释放创意，强者本色-ThinkPad百变小黑创意大赛入围奖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72D2A71" wp14:editId="0AC201E7">
            <wp:simplePos x="0" y="0"/>
            <wp:positionH relativeFrom="column">
              <wp:posOffset>911225</wp:posOffset>
            </wp:positionH>
            <wp:positionV relativeFrom="paragraph">
              <wp:posOffset>144145</wp:posOffset>
            </wp:positionV>
            <wp:extent cx="790575" cy="790575"/>
            <wp:effectExtent l="0" t="0" r="9525" b="9525"/>
            <wp:wrapNone/>
            <wp:docPr id="13" name="图片 13" descr="C:\Users\Administrator\Desktop\images\5－1_03.png5－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images\5－1_03.png5－1_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FAE05" wp14:editId="6D53CB02">
                <wp:simplePos x="0" y="0"/>
                <wp:positionH relativeFrom="column">
                  <wp:posOffset>2799080</wp:posOffset>
                </wp:positionH>
                <wp:positionV relativeFrom="paragraph">
                  <wp:posOffset>8840470</wp:posOffset>
                </wp:positionV>
                <wp:extent cx="4116705" cy="9086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9080" y="8840470"/>
                          <a:ext cx="411670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81D8C5" w14:textId="77777777" w:rsidR="00CF3863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FAE05" id="文本框 12" o:spid="_x0000_s1054" type="#_x0000_t202" style="position:absolute;left:0;text-align:left;margin-left:220.4pt;margin-top:696.1pt;width:324.15pt;height:7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" filled="f" stroked="f">
                <v:textbox>
                  <w:txbxContent>
                    <w:p w14:paraId="0681D8C5" w14:textId="77777777" w:rsidR="00CF3863" w:rsidRDefault="00000000">
                      <w:pPr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9FF9B9" wp14:editId="0E3BFA90">
                <wp:simplePos x="0" y="0"/>
                <wp:positionH relativeFrom="column">
                  <wp:posOffset>2833370</wp:posOffset>
                </wp:positionH>
                <wp:positionV relativeFrom="paragraph">
                  <wp:posOffset>8344535</wp:posOffset>
                </wp:positionV>
                <wp:extent cx="4103370" cy="499110"/>
                <wp:effectExtent l="0" t="0" r="0" b="0"/>
                <wp:wrapNone/>
                <wp:docPr id="175" name="组合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499110"/>
                          <a:chOff x="4267" y="13394"/>
                          <a:chExt cx="6462" cy="786"/>
                        </a:xfrm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6361" y="13394"/>
                            <a:ext cx="2276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006307E" w14:textId="77777777" w:rsidR="00CF3863" w:rsidRDefault="00000000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2"/>
                                  <w:szCs w:val="22"/>
                                </w:rPr>
                                <w:t>About</w:t>
                              </w:r>
                              <w:r>
                                <w:rPr>
                                  <w:rFonts w:ascii="微软雅黑" w:eastAsia="微软雅黑" w:hAnsi="微软雅黑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2"/>
                                  <w:szCs w:val="22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直线连接符 10"/>
                        <wps:cNvCnPr/>
                        <wps:spPr>
                          <a:xfrm>
                            <a:off x="4267" y="14025"/>
                            <a:ext cx="6463" cy="2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FF9B9" id="组合 175" o:spid="_x0000_s1055" style="position:absolute;left:0;text-align:left;margin-left:223.1pt;margin-top:657.05pt;width:323.1pt;height:39.3pt;z-index:251663360" coordorigin="4267,13394" coordsize="6462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">
                <v:shape id="文本框 10" o:spid="_x0000_s1056" type="#_x0000_t202" style="position:absolute;left:6361;top:13394;width:2276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006307E" w14:textId="77777777" w:rsidR="00CF3863" w:rsidRDefault="00000000">
                        <w:pPr>
                          <w:rPr>
                            <w:rFonts w:ascii="微软雅黑" w:eastAsia="微软雅黑" w:hAnsi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z w:val="22"/>
                            <w:szCs w:val="22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hint="eastAsia"/>
                            <w:sz w:val="22"/>
                            <w:szCs w:val="22"/>
                          </w:rPr>
                          <w:t>About</w:t>
                        </w:r>
                        <w:r>
                          <w:rPr>
                            <w:rFonts w:ascii="微软雅黑" w:eastAsia="微软雅黑" w:hAnsi="微软雅黑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sz w:val="22"/>
                            <w:szCs w:val="22"/>
                          </w:rPr>
                          <w:t>me</w:t>
                        </w:r>
                      </w:p>
                    </w:txbxContent>
                  </v:textbox>
                </v:shape>
                <v:line id="直线连接符 10" o:spid="_x0000_s1057" style="position:absolute;visibility:visible;mso-wrap-style:square" from="4267,14025" to="10730,14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081D50" wp14:editId="085945FB">
                <wp:simplePos x="0" y="0"/>
                <wp:positionH relativeFrom="column">
                  <wp:posOffset>2833370</wp:posOffset>
                </wp:positionH>
                <wp:positionV relativeFrom="paragraph">
                  <wp:posOffset>7141845</wp:posOffset>
                </wp:positionV>
                <wp:extent cx="4103370" cy="368300"/>
                <wp:effectExtent l="0" t="0" r="0" b="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368300"/>
                          <a:chOff x="6819" y="11470"/>
                          <a:chExt cx="6462" cy="580"/>
                        </a:xfrm>
                      </wpg:grpSpPr>
                      <wps:wsp>
                        <wps:cNvPr id="60" name="文本框 18"/>
                        <wps:cNvSpPr txBox="1"/>
                        <wps:spPr>
                          <a:xfrm>
                            <a:off x="9034" y="11470"/>
                            <a:ext cx="203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30C2872" w14:textId="77777777" w:rsidR="00CF3863" w:rsidRDefault="00000000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Awards</w:t>
                              </w:r>
                            </w:p>
                            <w:p w14:paraId="3478833E" w14:textId="77777777" w:rsidR="00CF3863" w:rsidRDefault="00CF3863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0E4FB5AC" w14:textId="77777777" w:rsidR="00CF3863" w:rsidRDefault="00CF3863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1" name="直线连接符 10"/>
                        <wps:cNvCnPr/>
                        <wps:spPr>
                          <a:xfrm>
                            <a:off x="6819" y="12005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81D50" id="组合 171" o:spid="_x0000_s1058" style="position:absolute;left:0;text-align:left;margin-left:223.1pt;margin-top:562.35pt;width:323.1pt;height:29pt;z-index:251660288" coordorigin="6819,11470" coordsize="6462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">
                <v:shape id="文本框 18" o:spid="_x0000_s1059" type="#_x0000_t202" style="position:absolute;left:9034;top:11470;width:2033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730C2872" w14:textId="77777777" w:rsidR="00CF3863" w:rsidRDefault="0000000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 w:hint="eastAsia"/>
                            <w:color w:val="000000"/>
                            <w:kern w:val="10"/>
                            <w:sz w:val="22"/>
                            <w:szCs w:val="22"/>
                          </w:rPr>
                          <w:t>Awards</w:t>
                        </w:r>
                      </w:p>
                      <w:p w14:paraId="3478833E" w14:textId="77777777" w:rsidR="00CF3863" w:rsidRDefault="00CF3863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0E4FB5AC" w14:textId="77777777" w:rsidR="00CF3863" w:rsidRDefault="00CF3863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60" style="position:absolute;visibility:visible;mso-wrap-style:square" from="6819,12005" to="13282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DE5F56" wp14:editId="64FC4613">
                <wp:simplePos x="0" y="0"/>
                <wp:positionH relativeFrom="column">
                  <wp:posOffset>2671445</wp:posOffset>
                </wp:positionH>
                <wp:positionV relativeFrom="paragraph">
                  <wp:posOffset>5862955</wp:posOffset>
                </wp:positionV>
                <wp:extent cx="4252595" cy="13423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595" cy="1342390"/>
                          <a:chOff x="4611" y="7371"/>
                          <a:chExt cx="6697" cy="2114"/>
                        </a:xfrm>
                      </wpg:grpSpPr>
                      <wps:wsp>
                        <wps:cNvPr id="23" name="文本框 15"/>
                        <wps:cNvSpPr txBox="1"/>
                        <wps:spPr>
                          <a:xfrm>
                            <a:off x="4611" y="7371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DE234" w14:textId="77777777" w:rsidR="00CF3863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ind w:hanging="180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 2016/03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至今</w:t>
                              </w:r>
                            </w:p>
                            <w:p w14:paraId="371BBD02" w14:textId="77777777" w:rsidR="00CF3863" w:rsidRDefault="00CF38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0"/>
                        <wps:cNvSpPr txBox="1"/>
                        <wps:spPr>
                          <a:xfrm>
                            <a:off x="4824" y="7713"/>
                            <a:ext cx="6484" cy="1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9ED937" w14:textId="28A1F16A" w:rsidR="00CF3863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广州云</w:t>
                              </w:r>
                              <w:r w:rsidR="00FF0D85"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信息科技有限公司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B79B8B"/>
                                  <w:sz w:val="18"/>
                                </w:rPr>
                                <w:t>行政人员</w:t>
                              </w:r>
                            </w:p>
                            <w:p w14:paraId="42FFD897" w14:textId="77777777" w:rsidR="00CF3863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18"/>
                                </w:rPr>
                                <w:t>所属行业：软件开发、系统集成</w:t>
                              </w:r>
                            </w:p>
                            <w:p w14:paraId="6C24E8E0" w14:textId="77777777" w:rsidR="00CF3863" w:rsidRDefault="00000000"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/>
                                  <w:color w:val="49494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</w:rPr>
  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  </w:r>
                            </w:p>
                            <w:p w14:paraId="5F06D947" w14:textId="77777777" w:rsidR="00CF3863" w:rsidRDefault="00CF38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E5F56" id="组合 22" o:spid="_x0000_s1061" style="position:absolute;left:0;text-align:left;margin-left:210.35pt;margin-top:461.65pt;width:334.85pt;height:105.7pt;z-index:251670528" coordorigin="4611,7371" coordsize="6697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">
                <v:shape id="文本框 15" o:spid="_x0000_s1062" type="#_x0000_t202" style="position:absolute;left:4611;top:7371;width:241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E3DE234" w14:textId="77777777" w:rsidR="00CF3863" w:rsidRDefault="00000000">
                        <w:pPr>
                          <w:numPr>
                            <w:ilvl w:val="0"/>
                            <w:numId w:val="2"/>
                          </w:numPr>
                          <w:ind w:hanging="180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 2016/03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至今</w:t>
                        </w:r>
                      </w:p>
                      <w:p w14:paraId="371BBD02" w14:textId="77777777" w:rsidR="00CF3863" w:rsidRDefault="00CF3863"/>
                    </w:txbxContent>
                  </v:textbox>
                </v:shape>
                <v:shape id="文本框 20" o:spid="_x0000_s1063" type="#_x0000_t202" style="position:absolute;left:4824;top:7713;width:6484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29ED937" w14:textId="28A1F16A" w:rsidR="00CF3863" w:rsidRDefault="00000000">
                        <w:pPr>
                          <w:rPr>
                            <w:rFonts w:ascii="微软雅黑" w:eastAsia="微软雅黑" w:hAnsi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广州云</w:t>
                        </w:r>
                        <w:r w:rsidR="00FF0D85"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信息科技有限公司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B79B8B"/>
                            <w:sz w:val="18"/>
                          </w:rPr>
                          <w:t>行政人员</w:t>
                        </w:r>
                      </w:p>
                      <w:p w14:paraId="42FFD897" w14:textId="77777777" w:rsidR="00CF3863" w:rsidRDefault="00000000">
                        <w:pPr>
                          <w:rPr>
                            <w:rFonts w:ascii="微软雅黑" w:eastAsia="微软雅黑" w:hAnsi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18"/>
                          </w:rPr>
                          <w:t>所属行业：软件开发、系统集成</w:t>
                        </w:r>
                      </w:p>
                      <w:p w14:paraId="6C24E8E0" w14:textId="77777777" w:rsidR="00CF3863" w:rsidRDefault="00000000">
                        <w:pPr>
                          <w:spacing w:line="320" w:lineRule="exact"/>
                          <w:rPr>
                            <w:rFonts w:ascii="微软雅黑" w:eastAsia="微软雅黑" w:hAnsi="微软雅黑" w:cs="微软雅黑"/>
                            <w:color w:val="49494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</w:rPr>
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</w:r>
                      </w:p>
                      <w:p w14:paraId="5F06D947" w14:textId="77777777" w:rsidR="00CF3863" w:rsidRDefault="00CF386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D192CF5" wp14:editId="09DE759E">
                <wp:simplePos x="0" y="0"/>
                <wp:positionH relativeFrom="column">
                  <wp:posOffset>2669540</wp:posOffset>
                </wp:positionH>
                <wp:positionV relativeFrom="paragraph">
                  <wp:posOffset>4500880</wp:posOffset>
                </wp:positionV>
                <wp:extent cx="4252595" cy="134239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595" cy="1342390"/>
                          <a:chOff x="4611" y="7371"/>
                          <a:chExt cx="6697" cy="2114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4611" y="7371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2CDE64" w14:textId="77777777" w:rsidR="00CF3863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ind w:hanging="180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 2016/03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至今</w:t>
                              </w:r>
                            </w:p>
                            <w:p w14:paraId="315C4492" w14:textId="77777777" w:rsidR="00CF3863" w:rsidRDefault="00CF38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4824" y="7713"/>
                            <a:ext cx="6484" cy="1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1BEA44" w14:textId="079DFD84" w:rsidR="00CF3863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广州云</w:t>
                              </w:r>
                              <w:r w:rsidR="00FF0D85"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信息科技有限公司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B79B8B"/>
                                  <w:sz w:val="18"/>
                                </w:rPr>
                                <w:t>行政人员</w:t>
                              </w:r>
                            </w:p>
                            <w:p w14:paraId="5BF7062C" w14:textId="77777777" w:rsidR="00CF3863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18"/>
                                </w:rPr>
                                <w:t>所属行业：软件开发、系统集成</w:t>
                              </w:r>
                            </w:p>
                            <w:p w14:paraId="2EB4AD29" w14:textId="77777777" w:rsidR="00CF3863" w:rsidRDefault="00000000"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/>
                                  <w:color w:val="49494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</w:rPr>
  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  </w:r>
                            </w:p>
                            <w:p w14:paraId="6463DC4D" w14:textId="77777777" w:rsidR="00CF3863" w:rsidRDefault="00CF38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92CF5" id="组合 21" o:spid="_x0000_s1064" style="position:absolute;left:0;text-align:left;margin-left:210.2pt;margin-top:354.4pt;width:334.85pt;height:105.7pt;z-index:251669504" coordorigin="4611,7371" coordsize="6697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">
                <v:shape id="文本框 15" o:spid="_x0000_s1065" type="#_x0000_t202" style="position:absolute;left:4611;top:7371;width:241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012CDE64" w14:textId="77777777" w:rsidR="00CF3863" w:rsidRDefault="00000000">
                        <w:pPr>
                          <w:numPr>
                            <w:ilvl w:val="0"/>
                            <w:numId w:val="2"/>
                          </w:numPr>
                          <w:ind w:hanging="180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 2016/03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至今</w:t>
                        </w:r>
                      </w:p>
                      <w:p w14:paraId="315C4492" w14:textId="77777777" w:rsidR="00CF3863" w:rsidRDefault="00CF3863"/>
                    </w:txbxContent>
                  </v:textbox>
                </v:shape>
                <v:shape id="文本框 20" o:spid="_x0000_s1066" type="#_x0000_t202" style="position:absolute;left:4824;top:7713;width:6484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3A1BEA44" w14:textId="079DFD84" w:rsidR="00CF3863" w:rsidRDefault="00000000">
                        <w:pPr>
                          <w:rPr>
                            <w:rFonts w:ascii="微软雅黑" w:eastAsia="微软雅黑" w:hAnsi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广州云</w:t>
                        </w:r>
                        <w:r w:rsidR="00FF0D85"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信息科技有限公司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B79B8B"/>
                            <w:sz w:val="18"/>
                          </w:rPr>
                          <w:t>行政人员</w:t>
                        </w:r>
                      </w:p>
                      <w:p w14:paraId="5BF7062C" w14:textId="77777777" w:rsidR="00CF3863" w:rsidRDefault="00000000">
                        <w:pPr>
                          <w:rPr>
                            <w:rFonts w:ascii="微软雅黑" w:eastAsia="微软雅黑" w:hAnsi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18"/>
                          </w:rPr>
                          <w:t>所属行业：软件开发、系统集成</w:t>
                        </w:r>
                      </w:p>
                      <w:p w14:paraId="2EB4AD29" w14:textId="77777777" w:rsidR="00CF3863" w:rsidRDefault="00000000">
                        <w:pPr>
                          <w:spacing w:line="320" w:lineRule="exact"/>
                          <w:rPr>
                            <w:rFonts w:ascii="微软雅黑" w:eastAsia="微软雅黑" w:hAnsi="微软雅黑" w:cs="微软雅黑"/>
                            <w:color w:val="49494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</w:rPr>
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</w:r>
                      </w:p>
                      <w:p w14:paraId="6463DC4D" w14:textId="77777777" w:rsidR="00CF3863" w:rsidRDefault="00CF386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52F43C" wp14:editId="2770605D">
                <wp:simplePos x="0" y="0"/>
                <wp:positionH relativeFrom="column">
                  <wp:posOffset>2879725</wp:posOffset>
                </wp:positionH>
                <wp:positionV relativeFrom="paragraph">
                  <wp:posOffset>4046220</wp:posOffset>
                </wp:positionV>
                <wp:extent cx="4103370" cy="368300"/>
                <wp:effectExtent l="0" t="0" r="0" b="0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368300"/>
                          <a:chOff x="6892" y="7092"/>
                          <a:chExt cx="6462" cy="580"/>
                        </a:xfrm>
                      </wpg:grpSpPr>
                      <wps:wsp>
                        <wps:cNvPr id="35" name="文本框 18"/>
                        <wps:cNvSpPr txBox="1"/>
                        <wps:spPr>
                          <a:xfrm>
                            <a:off x="8612" y="7092"/>
                            <a:ext cx="302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689F6D0" w14:textId="77777777" w:rsidR="00CF3863" w:rsidRDefault="00000000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工作经验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Work Experience</w:t>
                              </w:r>
                            </w:p>
                            <w:p w14:paraId="35CE6EA4" w14:textId="77777777" w:rsidR="00CF3863" w:rsidRDefault="00CF3863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4B7764B1" w14:textId="77777777" w:rsidR="00CF3863" w:rsidRDefault="00CF3863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直线连接符 10"/>
                        <wps:cNvCnPr/>
                        <wps:spPr>
                          <a:xfrm>
                            <a:off x="6892" y="7627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2F43C" id="组合 142" o:spid="_x0000_s1067" style="position:absolute;left:0;text-align:left;margin-left:226.75pt;margin-top:318.6pt;width:323.1pt;height:29pt;z-index:251668480" coordorigin="6892,7092" coordsize="6462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">
                <v:shape id="文本框 18" o:spid="_x0000_s1068" type="#_x0000_t202" style="position:absolute;left:8612;top:7092;width:3023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4689F6D0" w14:textId="77777777" w:rsidR="00CF3863" w:rsidRDefault="0000000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工作经验</w:t>
                        </w:r>
                        <w:r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Work Experience</w:t>
                        </w:r>
                      </w:p>
                      <w:p w14:paraId="35CE6EA4" w14:textId="77777777" w:rsidR="00CF3863" w:rsidRDefault="00CF3863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4B7764B1" w14:textId="77777777" w:rsidR="00CF3863" w:rsidRDefault="00CF3863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69" style="position:absolute;visibility:visible;mso-wrap-style:square" from="6892,7627" to="13355,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2D9CF7" wp14:editId="79EB66A6">
                <wp:simplePos x="0" y="0"/>
                <wp:positionH relativeFrom="column">
                  <wp:posOffset>2669540</wp:posOffset>
                </wp:positionH>
                <wp:positionV relativeFrom="paragraph">
                  <wp:posOffset>2979420</wp:posOffset>
                </wp:positionV>
                <wp:extent cx="4182745" cy="93345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2745" cy="933450"/>
                          <a:chOff x="6404" y="4975"/>
                          <a:chExt cx="6587" cy="1470"/>
                        </a:xfrm>
                      </wpg:grpSpPr>
                      <wps:wsp>
                        <wps:cNvPr id="6" name="文本框 6"/>
                        <wps:cNvSpPr txBox="1"/>
                        <wps:spPr>
                          <a:xfrm>
                            <a:off x="6685" y="5337"/>
                            <a:ext cx="6306" cy="1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79A307" w14:textId="3C216A4B" w:rsidR="00CF3863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广州云</w:t>
                              </w:r>
                              <w:r w:rsidR="00FF0D85"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大学       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B79B8B"/>
                                  <w:sz w:val="18"/>
                                </w:rPr>
                                <w:t>行政管理专业</w:t>
                              </w:r>
                            </w:p>
                            <w:p w14:paraId="42701823" w14:textId="77777777" w:rsidR="00CF3863" w:rsidRDefault="00000000">
                              <w:hyperlink r:id="rId15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西方经济学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hyperlink r:id="rId16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会计学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hyperlink r:id="rId17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财政学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hyperlink r:id="rId18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货币银行学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hyperlink r:id="rId19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管理学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hyperlink r:id="rId20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经济法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hyperlink r:id="rId21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统计学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hyperlink r:id="rId22" w:tgtFrame="http://baike.sogou.com/_blank" w:history="1">
                                <w:r>
                                  <w:rPr>
                                    <w:rStyle w:val="a9"/>
                                    <w:rFonts w:ascii="微软雅黑" w:eastAsia="微软雅黑" w:hAnsi="微软雅黑" w:cs="微软雅黑" w:hint="eastAsia"/>
                                    <w:color w:val="494949"/>
                                    <w:sz w:val="18"/>
                                    <w:szCs w:val="18"/>
                                    <w:u w:val="none"/>
                                    <w:shd w:val="clear" w:color="auto" w:fill="FFFFFF"/>
                                  </w:rPr>
                                  <w:t>管理信息系统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、市场营销、财务分析等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6404" y="4975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6A0478" w14:textId="77777777" w:rsidR="00CF3863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ind w:hanging="180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 2011/09-2016/06</w:t>
                              </w:r>
                            </w:p>
                            <w:p w14:paraId="223A7053" w14:textId="77777777" w:rsidR="00CF3863" w:rsidRDefault="00CF38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D9CF7" id="组合 37" o:spid="_x0000_s1070" style="position:absolute;left:0;text-align:left;margin-left:210.2pt;margin-top:234.6pt;width:329.35pt;height:73.5pt;z-index:251672576" coordorigin="6404,4975" coordsize="6587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">
                <v:shape id="文本框 6" o:spid="_x0000_s1071" type="#_x0000_t202" style="position:absolute;left:6685;top:5337;width:6306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179A307" w14:textId="3C216A4B" w:rsidR="00CF3863" w:rsidRDefault="00000000">
                        <w:pPr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广州云</w:t>
                        </w:r>
                        <w:r w:rsidR="00FF0D85"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大学       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B79B8B"/>
                            <w:sz w:val="18"/>
                          </w:rPr>
                          <w:t>行政管理专业</w:t>
                        </w:r>
                      </w:p>
                      <w:p w14:paraId="42701823" w14:textId="77777777" w:rsidR="00CF3863" w:rsidRDefault="00000000">
                        <w:hyperlink r:id="rId23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西方经济学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hyperlink r:id="rId24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会计学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hyperlink r:id="rId25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财政学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hyperlink r:id="rId26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货币银行学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hyperlink r:id="rId27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管理学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hyperlink r:id="rId28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经济法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hyperlink r:id="rId29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统计学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hyperlink r:id="rId30" w:tgtFrame="http://baike.sogou.com/_blank" w:history="1">
                          <w:r>
                            <w:rPr>
                              <w:rStyle w:val="a9"/>
                              <w:rFonts w:ascii="微软雅黑" w:eastAsia="微软雅黑" w:hAnsi="微软雅黑" w:cs="微软雅黑" w:hint="eastAsia"/>
                              <w:color w:val="494949"/>
                              <w:sz w:val="18"/>
                              <w:szCs w:val="18"/>
                              <w:u w:val="none"/>
                              <w:shd w:val="clear" w:color="auto" w:fill="FFFFFF"/>
                            </w:rPr>
                            <w:t>管理信息系统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、市场营销、财务分析等</w:t>
                        </w:r>
                      </w:p>
                    </w:txbxContent>
                  </v:textbox>
                </v:shape>
                <v:shape id="文本框 16" o:spid="_x0000_s1072" type="#_x0000_t202" style="position:absolute;left:6404;top:4975;width:241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746A0478" w14:textId="77777777" w:rsidR="00CF3863" w:rsidRDefault="00000000">
                        <w:pPr>
                          <w:numPr>
                            <w:ilvl w:val="0"/>
                            <w:numId w:val="2"/>
                          </w:numPr>
                          <w:ind w:hanging="180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 2011/09-2016/06</w:t>
                        </w:r>
                      </w:p>
                      <w:p w14:paraId="223A7053" w14:textId="77777777" w:rsidR="00CF3863" w:rsidRDefault="00CF386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CDF3FA" wp14:editId="36159975">
                <wp:simplePos x="0" y="0"/>
                <wp:positionH relativeFrom="column">
                  <wp:posOffset>2868930</wp:posOffset>
                </wp:positionH>
                <wp:positionV relativeFrom="paragraph">
                  <wp:posOffset>2566670</wp:posOffset>
                </wp:positionV>
                <wp:extent cx="4103370" cy="368300"/>
                <wp:effectExtent l="0" t="0" r="0" b="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368300"/>
                          <a:chOff x="4801" y="4578"/>
                          <a:chExt cx="6462" cy="580"/>
                        </a:xfrm>
                      </wpg:grpSpPr>
                      <wps:wsp>
                        <wps:cNvPr id="80" name="文本框 18"/>
                        <wps:cNvSpPr txBox="1"/>
                        <wps:spPr>
                          <a:xfrm>
                            <a:off x="6890" y="4578"/>
                            <a:ext cx="2286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3669506" w14:textId="77777777" w:rsidR="00CF3863" w:rsidRDefault="00000000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  <w:p w14:paraId="516FCFC9" w14:textId="77777777" w:rsidR="00CF3863" w:rsidRDefault="00CF3863"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49832C3C" w14:textId="77777777" w:rsidR="00CF3863" w:rsidRDefault="00CF3863"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直线连接符 10"/>
                        <wps:cNvCnPr/>
                        <wps:spPr>
                          <a:xfrm>
                            <a:off x="4801" y="5113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DF3FA" id="组合 112" o:spid="_x0000_s1073" style="position:absolute;left:0;text-align:left;margin-left:225.9pt;margin-top:202.1pt;width:323.1pt;height:29pt;z-index:251658240" coordorigin="4801,4578" coordsize="6462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">
                <v:shape id="文本框 18" o:spid="_x0000_s1074" type="#_x0000_t202" style="position:absolute;left:6890;top:4578;width:2286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14:paraId="43669506" w14:textId="77777777" w:rsidR="00CF3863" w:rsidRDefault="0000000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 w:hint="eastAsia"/>
                            <w:color w:val="000000"/>
                            <w:kern w:val="10"/>
                            <w:sz w:val="22"/>
                            <w:szCs w:val="22"/>
                          </w:rPr>
                          <w:t>Education</w:t>
                        </w:r>
                      </w:p>
                      <w:p w14:paraId="516FCFC9" w14:textId="77777777" w:rsidR="00CF3863" w:rsidRDefault="00CF3863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49832C3C" w14:textId="77777777" w:rsidR="00CF3863" w:rsidRDefault="00CF3863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75" style="position:absolute;visibility:visible;mso-wrap-style:square" from="4801,5113" to="11264,5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" strokecolor="windowText">
                  <v:stroke joinstyle="miter"/>
                </v:line>
              </v:group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5ACFCF6" wp14:editId="087152F2">
                <wp:simplePos x="0" y="0"/>
                <wp:positionH relativeFrom="column">
                  <wp:posOffset>205105</wp:posOffset>
                </wp:positionH>
                <wp:positionV relativeFrom="paragraph">
                  <wp:posOffset>206375</wp:posOffset>
                </wp:positionV>
                <wp:extent cx="7144385" cy="10289540"/>
                <wp:effectExtent l="0" t="0" r="1841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040" y="234950"/>
                          <a:ext cx="7144385" cy="1028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1D0E8" id="矩形 3" o:spid="_x0000_s1026" style="position:absolute;left:0;text-align:left;margin-left:16.15pt;margin-top:16.25pt;width:562.55pt;height:810.2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87BED7" wp14:editId="38B12F66">
                <wp:simplePos x="0" y="0"/>
                <wp:positionH relativeFrom="column">
                  <wp:posOffset>3828415</wp:posOffset>
                </wp:positionH>
                <wp:positionV relativeFrom="paragraph">
                  <wp:posOffset>1145540</wp:posOffset>
                </wp:positionV>
                <wp:extent cx="1106170" cy="42862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0765" y="2182495"/>
                          <a:ext cx="110617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77A11" w14:textId="381645D9" w:rsidR="00CF3863" w:rsidRDefault="00FF0D85"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工多多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7BED7" id="文本框 90" o:spid="_x0000_s1076" type="#_x0000_t202" style="position:absolute;left:0;text-align:left;margin-left:301.45pt;margin-top:90.2pt;width:87.1pt;height:3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" filled="f" stroked="f" strokeweight=".5pt">
                <v:textbox>
                  <w:txbxContent>
                    <w:p w14:paraId="11B77A11" w14:textId="381645D9" w:rsidR="00CF3863" w:rsidRDefault="00FF0D85"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6"/>
                          <w:szCs w:val="36"/>
                        </w:rPr>
                        <w:t>工多多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74281C" wp14:editId="03337BAA">
                <wp:simplePos x="0" y="0"/>
                <wp:positionH relativeFrom="column">
                  <wp:posOffset>3293745</wp:posOffset>
                </wp:positionH>
                <wp:positionV relativeFrom="paragraph">
                  <wp:posOffset>582295</wp:posOffset>
                </wp:positionV>
                <wp:extent cx="2801620" cy="499745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B4D628" w14:textId="77777777" w:rsidR="00CF3863" w:rsidRDefault="00000000">
                            <w:pPr>
                              <w:rPr>
                                <w:rFonts w:ascii="微软雅黑" w:eastAsia="微软雅黑" w:hAnsi="微软雅黑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pacing w:val="20"/>
                                <w:sz w:val="36"/>
                                <w:szCs w:val="36"/>
                              </w:rPr>
                              <w:t>PERSONL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4281C" id="_x0000_s1077" type="#_x0000_t202" style="position:absolute;left:0;text-align:left;margin-left:259.35pt;margin-top:45.85pt;width:220.6pt;height:39.3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" filled="f" stroked="f">
                <v:textbox>
                  <w:txbxContent>
                    <w:p w14:paraId="15B4D628" w14:textId="77777777" w:rsidR="00CF3863" w:rsidRDefault="00000000">
                      <w:pPr>
                        <w:rPr>
                          <w:rFonts w:ascii="微软雅黑" w:eastAsia="微软雅黑" w:hAnsi="微软雅黑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/>
                          <w:spacing w:val="20"/>
                          <w:sz w:val="36"/>
                          <w:szCs w:val="36"/>
                        </w:rPr>
                        <w:t>PERSONL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91BD2CB" wp14:editId="6B729743">
                <wp:simplePos x="0" y="0"/>
                <wp:positionH relativeFrom="column">
                  <wp:posOffset>3411855</wp:posOffset>
                </wp:positionH>
                <wp:positionV relativeFrom="paragraph">
                  <wp:posOffset>1759585</wp:posOffset>
                </wp:positionV>
                <wp:extent cx="2108200" cy="499110"/>
                <wp:effectExtent l="0" t="0" r="381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200" cy="499110"/>
                          <a:chOff x="7730" y="1734"/>
                          <a:chExt cx="3320" cy="786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C:\Users\Administrator\Desktop\images\5－1_06.png5－1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68" y="1848"/>
                            <a:ext cx="1982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9"/>
                        <wps:cNvSpPr txBox="1"/>
                        <wps:spPr>
                          <a:xfrm>
                            <a:off x="7730" y="1734"/>
                            <a:ext cx="2927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DF8D180" w14:textId="77777777" w:rsidR="00CF3863" w:rsidRDefault="00000000">
                              <w:pP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求职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意向：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</w:rPr>
                                <w:t>行政主管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BD2CB" id="组合 88" o:spid="_x0000_s1078" style="position:absolute;left:0;text-align:left;margin-left:268.65pt;margin-top:138.55pt;width:166pt;height:39.3pt;z-index:251645952" coordorigin="7730,1734" coordsize="3320,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">
                <v:shape id="图片 8" o:spid="_x0000_s1079" type="#_x0000_t75" style="position:absolute;left:9068;top:1848;width:1982;height: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">
                  <v:imagedata r:id="rId32" o:title="5－1_06"/>
                </v:shape>
                <v:shape id="文本框 9" o:spid="_x0000_s1080" type="#_x0000_t202" style="position:absolute;left:7730;top:1734;width:292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DF8D180" w14:textId="77777777" w:rsidR="00CF3863" w:rsidRDefault="00000000">
                        <w:pPr>
                          <w:rPr>
                            <w:rFonts w:ascii="微软雅黑" w:eastAsia="微软雅黑" w:hAnsi="微软雅黑"/>
                            <w:color w:val="FFFFFF" w:themeColor="background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求职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意向：</w:t>
                        </w:r>
                        <w:r>
                          <w:rPr>
                            <w:rFonts w:ascii="微软雅黑" w:eastAsia="微软雅黑" w:hAnsi="微软雅黑" w:hint="eastAsi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</w:rPr>
                          <w:t>行政主管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2621CAF2" wp14:editId="79736513">
            <wp:simplePos x="0" y="0"/>
            <wp:positionH relativeFrom="column">
              <wp:posOffset>728980</wp:posOffset>
            </wp:positionH>
            <wp:positionV relativeFrom="paragraph">
              <wp:posOffset>1094740</wp:posOffset>
            </wp:positionV>
            <wp:extent cx="1299210" cy="1299210"/>
            <wp:effectExtent l="0" t="0" r="15240" b="15240"/>
            <wp:wrapNone/>
            <wp:docPr id="4" name="图片 0" descr="C:\Users\kedao\Desktop\登记照5\头像05.jpg头像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C:\Users\kedao\Desktop\登记照5\头像05.jpg头像05"/>
                    <pic:cNvPicPr>
                      <a:picLocks noChangeAspect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AF98ED3" wp14:editId="32E9177C">
                <wp:simplePos x="0" y="0"/>
                <wp:positionH relativeFrom="column">
                  <wp:posOffset>8890</wp:posOffset>
                </wp:positionH>
                <wp:positionV relativeFrom="paragraph">
                  <wp:posOffset>5303520</wp:posOffset>
                </wp:positionV>
                <wp:extent cx="7553325" cy="5384165"/>
                <wp:effectExtent l="0" t="0" r="952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5" y="5303520"/>
                          <a:ext cx="7553325" cy="538416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2CB89" id="矩形 2" o:spid="_x0000_s1026" style="position:absolute;left:0;text-align:left;margin-left:.7pt;margin-top:417.6pt;width:594.75pt;height:423.9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" fillcolor="#e5e5e5" stroked="f" strokeweight="1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336B9ED" wp14:editId="558796AF">
                <wp:simplePos x="0" y="0"/>
                <wp:positionH relativeFrom="column">
                  <wp:posOffset>8890</wp:posOffset>
                </wp:positionH>
                <wp:positionV relativeFrom="paragraph">
                  <wp:posOffset>-28575</wp:posOffset>
                </wp:positionV>
                <wp:extent cx="7553325" cy="5342255"/>
                <wp:effectExtent l="0" t="0" r="952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5" y="-28575"/>
                          <a:ext cx="7553325" cy="5342255"/>
                        </a:xfrm>
                        <a:prstGeom prst="rect">
                          <a:avLst/>
                        </a:prstGeom>
                        <a:solidFill>
                          <a:srgbClr val="E6CC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D3120" id="矩形 1" o:spid="_x0000_s1026" style="position:absolute;left:0;text-align:left;margin-left:.7pt;margin-top:-2.25pt;width:594.75pt;height:420.6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" fillcolor="#e6ccbe" stroked="f" strokeweight="1pt"/>
            </w:pict>
          </mc:Fallback>
        </mc:AlternateContent>
      </w:r>
      <w:r>
        <w:rPr>
          <w:rFonts w:hint="eastAsia"/>
        </w:rPr>
        <w:t xml:space="preserve"> </w:t>
      </w:r>
    </w:p>
    <w:sectPr w:rsidR="00CF3863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arendon">
    <w:altName w:val="Calibri"/>
    <w:charset w:val="00"/>
    <w:family w:val="auto"/>
    <w:pitch w:val="default"/>
    <w:sig w:usb0="00000000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 Compact">
    <w:altName w:val="Calibri"/>
    <w:charset w:val="00"/>
    <w:family w:val="auto"/>
    <w:pitch w:val="default"/>
    <w:sig w:usb0="00000000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8C94C"/>
    <w:multiLevelType w:val="singleLevel"/>
    <w:tmpl w:val="59B8C94C"/>
    <w:lvl w:ilvl="0">
      <w:start w:val="1"/>
      <w:numFmt w:val="bullet"/>
      <w:lvlText w:val="•"/>
      <w:lvlJc w:val="left"/>
      <w:pPr>
        <w:ind w:left="420" w:hanging="420"/>
      </w:pPr>
      <w:rPr>
        <w:rFonts w:ascii="Clarendon" w:hAnsi="Clarendon" w:cs="Clarendon" w:hint="default"/>
      </w:rPr>
    </w:lvl>
  </w:abstractNum>
  <w:abstractNum w:abstractNumId="1" w15:restartNumberingAfterBreak="0">
    <w:nsid w:val="59B90BEE"/>
    <w:multiLevelType w:val="singleLevel"/>
    <w:tmpl w:val="59B90BEE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num w:numId="1" w16cid:durableId="173425039">
    <w:abstractNumId w:val="1"/>
  </w:num>
  <w:num w:numId="2" w16cid:durableId="194229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D255BC"/>
    <w:rsid w:val="008F17D1"/>
    <w:rsid w:val="00CF3863"/>
    <w:rsid w:val="00DA0D74"/>
    <w:rsid w:val="00FF0D85"/>
    <w:rsid w:val="022A7FA0"/>
    <w:rsid w:val="05622B52"/>
    <w:rsid w:val="0A8E7640"/>
    <w:rsid w:val="13B27FF5"/>
    <w:rsid w:val="15BB2D18"/>
    <w:rsid w:val="163C47DC"/>
    <w:rsid w:val="1BD345DC"/>
    <w:rsid w:val="21B15CDC"/>
    <w:rsid w:val="2318355E"/>
    <w:rsid w:val="25522EBC"/>
    <w:rsid w:val="255D3776"/>
    <w:rsid w:val="2CB7441E"/>
    <w:rsid w:val="2DBF4E8B"/>
    <w:rsid w:val="2FD255BC"/>
    <w:rsid w:val="34801C37"/>
    <w:rsid w:val="35E338CF"/>
    <w:rsid w:val="383368BD"/>
    <w:rsid w:val="38AD7677"/>
    <w:rsid w:val="3CD23E89"/>
    <w:rsid w:val="3EF847E1"/>
    <w:rsid w:val="41547BD6"/>
    <w:rsid w:val="43C356BE"/>
    <w:rsid w:val="4EF84335"/>
    <w:rsid w:val="50082058"/>
    <w:rsid w:val="52B00D5C"/>
    <w:rsid w:val="572729F3"/>
    <w:rsid w:val="5D2F3CF1"/>
    <w:rsid w:val="625B69DF"/>
    <w:rsid w:val="69272D71"/>
    <w:rsid w:val="6C9E3B44"/>
    <w:rsid w:val="6E065694"/>
    <w:rsid w:val="790E79E9"/>
    <w:rsid w:val="7EB0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FC22DE"/>
  <w15:docId w15:val="{63D36588-8030-42A4-A158-80A0E8AE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="等线" w:eastAsia="等线" w:hAnsi="等线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等线" w:eastAsia="等线" w:hAnsi="等线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baike.sogou.com/lemma/ShowInnerLink.htm?lemmaId=3714538" TargetMode="External"/><Relationship Id="rId26" Type="http://schemas.openxmlformats.org/officeDocument/2006/relationships/hyperlink" Target="http://baike.sogou.com/lemma/ShowInnerLink.htm?lemmaId=3714538" TargetMode="External"/><Relationship Id="rId3" Type="http://schemas.openxmlformats.org/officeDocument/2006/relationships/styles" Target="styles.xml"/><Relationship Id="rId21" Type="http://schemas.openxmlformats.org/officeDocument/2006/relationships/hyperlink" Target="http://baike.sogou.com/lemma/ShowInnerLink.htm?lemmaId=8212371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baike.sogou.com/lemma/ShowInnerLink.htm?lemmaId=67688785" TargetMode="External"/><Relationship Id="rId25" Type="http://schemas.openxmlformats.org/officeDocument/2006/relationships/hyperlink" Target="http://baike.sogou.com/lemma/ShowInnerLink.htm?lemmaId=67688785" TargetMode="External"/><Relationship Id="rId33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baike.sogou.com/lemma/ShowInnerLink.htm?lemmaId=99729626" TargetMode="External"/><Relationship Id="rId20" Type="http://schemas.openxmlformats.org/officeDocument/2006/relationships/hyperlink" Target="http://baike.sogou.com/lemma/ShowInnerLink.htm?lemmaId=64644835" TargetMode="External"/><Relationship Id="rId29" Type="http://schemas.openxmlformats.org/officeDocument/2006/relationships/hyperlink" Target="http://baike.sogou.com/lemma/ShowInnerLink.htm?lemmaId=8212371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baike.sogou.com/lemma/ShowInnerLink.htm?lemmaId=99729626" TargetMode="External"/><Relationship Id="rId32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://baike.sogou.com/lemma/ShowInnerLink.htm?lemmaId=67300" TargetMode="External"/><Relationship Id="rId23" Type="http://schemas.openxmlformats.org/officeDocument/2006/relationships/hyperlink" Target="http://baike.sogou.com/lemma/ShowInnerLink.htm?lemmaId=67300" TargetMode="External"/><Relationship Id="rId28" Type="http://schemas.openxmlformats.org/officeDocument/2006/relationships/hyperlink" Target="http://baike.sogou.com/lemma/ShowInnerLink.htm?lemmaId=64644835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baike.sogou.com/lemma/ShowInnerLink.htm?lemmaId=297197" TargetMode="Externa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baike.sogou.com/lemma/ShowInnerLink.htm?lemmaId=101356869" TargetMode="External"/><Relationship Id="rId27" Type="http://schemas.openxmlformats.org/officeDocument/2006/relationships/hyperlink" Target="http://baike.sogou.com/lemma/ShowInnerLink.htm?lemmaId=297197" TargetMode="External"/><Relationship Id="rId30" Type="http://schemas.openxmlformats.org/officeDocument/2006/relationships/hyperlink" Target="http://baike.sogou.com/lemma/ShowInnerLink.htm?lemmaId=101356869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5199;&#29916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西瓜简历模板.docx</Template>
  <TotalTime>2</TotalTime>
  <Pages>1</Pages>
  <Words>5</Words>
  <Characters>29</Characters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2017-07-10T12:52:00Z</dcterms:created>
  <dcterms:modified xsi:type="dcterms:W3CDTF">2023-10-07T16:46:00Z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