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8C98" w14:textId="77777777" w:rsidR="00491E5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D97E2" wp14:editId="2C488BE6">
                <wp:simplePos x="0" y="0"/>
                <wp:positionH relativeFrom="column">
                  <wp:posOffset>3291840</wp:posOffset>
                </wp:positionH>
                <wp:positionV relativeFrom="paragraph">
                  <wp:posOffset>2047240</wp:posOffset>
                </wp:positionV>
                <wp:extent cx="86995" cy="147955"/>
                <wp:effectExtent l="17780" t="0" r="28575" b="4445"/>
                <wp:wrapNone/>
                <wp:docPr id="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01" cy="148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w14:anchorId="4A14485F" id="KSO_Shape" o:spid="_x0000_s1026" style="position:absolute;left:0;text-align:left;margin-left:259.2pt;margin-top:161.2pt;width:6.85pt;height:1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9792,9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#4da7a9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BC560" wp14:editId="083FF761">
                <wp:simplePos x="0" y="0"/>
                <wp:positionH relativeFrom="column">
                  <wp:posOffset>1919605</wp:posOffset>
                </wp:positionH>
                <wp:positionV relativeFrom="paragraph">
                  <wp:posOffset>2043430</wp:posOffset>
                </wp:positionV>
                <wp:extent cx="137160" cy="141605"/>
                <wp:effectExtent l="0" t="0" r="15240" b="12065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070" cy="14179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0C3CE89F" id="KSO_Shape" o:spid="_x0000_s1026" style="position:absolute;left:0;text-align:left;margin-left:151.15pt;margin-top:160.9pt;width:10.8pt;height:1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" path="m86,38v2,2,4,5,4,8c90,83,90,83,90,83v,5,-4,10,-9,10c9,93,9,93,9,93,4,93,,88,,83,,46,,46,,46,,44,1,41,2,40v,,,,,c2,40,2,40,2,40v,-1,,-1,1,-1c39,3,39,3,39,3,43,,46,,50,3,86,38,86,38,86,38xm15,30v,22,,22,,22c45,75,45,75,45,75,72,54,72,54,72,54v,-24,,-24,,-24c15,30,15,30,15,30xm25,35v,4,,4,,4c63,39,63,39,63,39v,-4,,-4,,-4c25,35,25,35,25,35xm25,51v,4,,4,,4c63,55,63,55,63,55v,-4,,-4,,-4c25,51,25,51,25,51xm25,43v,4,,4,,4c63,47,63,47,63,47v,-4,,-4,,-4c25,43,25,43,25,43xm10,87c28,69,28,69,28,69v,,,-1,,-2c27,66,26,66,25,67,7,84,7,84,7,84v-1,1,-1,2,,3c8,87,9,87,10,87xm84,84c66,67,66,67,66,67v-1,-1,-2,-1,-3,c62,68,62,69,63,69,81,87,81,87,81,87v1,,2,,3,c85,86,85,85,84,84xe" fillcolor="#4da7a9" stroked="f">
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1901EF53" wp14:editId="7A4707A2">
            <wp:simplePos x="0" y="0"/>
            <wp:positionH relativeFrom="column">
              <wp:posOffset>1925955</wp:posOffset>
            </wp:positionH>
            <wp:positionV relativeFrom="paragraph">
              <wp:posOffset>-290830</wp:posOffset>
            </wp:positionV>
            <wp:extent cx="1303655" cy="1302385"/>
            <wp:effectExtent l="38100" t="38100" r="48895" b="50165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02385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FCD2CE" wp14:editId="2B2FF38B">
            <wp:simplePos x="0" y="0"/>
            <wp:positionH relativeFrom="column">
              <wp:posOffset>-1143000</wp:posOffset>
            </wp:positionH>
            <wp:positionV relativeFrom="paragraph">
              <wp:posOffset>2183130</wp:posOffset>
            </wp:positionV>
            <wp:extent cx="7559675" cy="7591425"/>
            <wp:effectExtent l="0" t="0" r="3175" b="9525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rcRect r="3563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5967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ED2A4" wp14:editId="0D03D1CC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9675" cy="3098165"/>
            <wp:effectExtent l="0" t="0" r="3175" b="698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rcRect r="3563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3098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42805" wp14:editId="5CD02866">
                <wp:simplePos x="0" y="0"/>
                <wp:positionH relativeFrom="column">
                  <wp:posOffset>-864235</wp:posOffset>
                </wp:positionH>
                <wp:positionV relativeFrom="paragraph">
                  <wp:posOffset>1178560</wp:posOffset>
                </wp:positionV>
                <wp:extent cx="7007860" cy="8328025"/>
                <wp:effectExtent l="13970" t="0" r="26670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8032" cy="8327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dbl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8FAD720" id="矩形 4" o:spid="_x0000_s1026" style="position:absolute;left:0;text-align:left;margin-left:-68.05pt;margin-top:92.8pt;width:551.8pt;height:65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" strokecolor="white" strokeweight="2.25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AB011" wp14:editId="07313BF2">
                <wp:simplePos x="0" y="0"/>
                <wp:positionH relativeFrom="column">
                  <wp:posOffset>2493645</wp:posOffset>
                </wp:positionH>
                <wp:positionV relativeFrom="paragraph">
                  <wp:posOffset>-190500</wp:posOffset>
                </wp:positionV>
                <wp:extent cx="283210" cy="4625975"/>
                <wp:effectExtent l="14605" t="0" r="2667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3313" cy="4625984"/>
                        </a:xfrm>
                        <a:prstGeom prst="rect">
                          <a:avLst/>
                        </a:prstGeom>
                        <a:noFill/>
                        <a:ln w="28575" cap="flat" cmpd="dbl" algn="ctr">
                          <a:solidFill>
                            <a:srgbClr val="168C8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7AD4A8F" id="矩形 5" o:spid="_x0000_s1026" style="position:absolute;left:0;text-align:left;margin-left:196.35pt;margin-top:-15pt;width:22.3pt;height:364.25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" filled="f" strokecolor="#168c8c" strokeweight="2.25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55622" wp14:editId="41561810">
                <wp:simplePos x="0" y="0"/>
                <wp:positionH relativeFrom="column">
                  <wp:posOffset>503555</wp:posOffset>
                </wp:positionH>
                <wp:positionV relativeFrom="paragraph">
                  <wp:posOffset>2058035</wp:posOffset>
                </wp:positionV>
                <wp:extent cx="137160" cy="137160"/>
                <wp:effectExtent l="0" t="0" r="15240" b="1524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070" cy="13707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1C20E" id="KSO_Shape" o:spid="_x0000_s1026" style="position:absolute;left:0;text-align:left;margin-left:39.65pt;margin-top:162.05pt;width:10.8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1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" path="m5522,4281r,l5508,4269r-14,-11l5494,4257,4294,3400r-1,1l4278,3390r-16,-8l4245,3375r-16,-6l4211,3364r-17,-3l4176,3360r-18,1l4140,3363r-17,3l4105,3371r-16,7l4072,3387r-16,9l4042,3407r-15,13l4018,3432r-10,12l4004,3451r-5,7l3971,3498r-20,31l3920,3579r-28,48l3875,3655r-21,33l3818,3747r-36,65l3745,3882r-38,77l3667,4040r-38,87l3589,4218r-39,93l3517,4305r-33,-7l3450,4289r-34,-9l3380,4269r-37,-13l3306,4241r-39,-14l3229,4209r-40,-18l3149,4171r-42,-21l3065,4128r-42,-24l2980,4077r-44,-26l2891,4022r-45,-30l2800,3960r-46,-32l2707,3893r-48,-36l2612,3820r-49,-38l2515,3741r-50,-42l2416,3656r-50,-44l2315,3565r-50,-48l2214,3468r-51,-50l2112,3366r-49,-50l2015,3265r-45,-51l1925,3165r-44,-50l1840,3066r-40,-48l1761,2969r-38,-48l1688,2874r-35,-46l1620,2781r-31,-46l1559,2690r-29,-44l1504,2601r-27,-43l1454,2515r-23,-42l1410,2432r-20,-40l1372,2352r-17,-39l1340,2276r-15,-39l1312,2201r-11,-36l1292,2131r-8,-34l1276,2064r-4,-33l1365,1992r90,-40l1541,1913r81,-38l1699,1836r71,-37l1835,1763r58,-36l1926,1706r28,-17l2002,1661r50,-31l2083,1610r40,-26l2137,1573r1,-1l2149,1563r12,-9l2174,1539r11,-15l2195,1508r8,-15l2210,1476r5,-18l2219,1441r1,-18l2221,1405r-1,-18l2217,1370r-4,-17l2208,1336r-7,-17l2191,1302r-10,-15l2181,1285,1325,87r-2,l1312,73,1300,58,1286,46,1270,34r-15,-9l1238,16r-17,-6l1203,6,1187,2,1169,r-20,l1131,1r-17,2l1097,8r-18,6l1062,22r-16,9l1031,42,924,116,819,191,717,268r-49,38l619,344r-48,40l525,423r-45,40l436,504r-42,39l353,584r-38,41l278,667r-36,41l208,750r-31,42l149,835r-27,43l97,922,76,966r-20,44l40,1054r-15,46l20,1123r-5,22l11,1168r-5,23l4,1215r-3,23l,1262r,22l,1308r1,24l3,1356r3,24l15,1433r11,57l41,1550r19,65l82,1682r23,69l133,1824r30,76l196,1976r36,81l272,2138r41,84l357,2308r47,86l453,2483r50,88l557,2661r56,91l671,2843r59,92l793,3026r63,92l922,3209r68,91l1060,3391r70,90l1203,3570r75,87l1353,3743r77,85l1509,3912r79,82l1669,4073r84,77l1837,4228r87,76l2011,4378r89,73l2190,4522r91,69l2372,4658r91,66l2555,4789r91,62l2738,4911r91,57l2920,5024r90,54l3100,5129r87,49l3274,5224r85,45l3443,5309r82,40l3605,5385r78,32l3757,5448r73,28l3901,5500r65,21l4031,5539r60,16l4148,5567r53,8l4225,5578r24,2l4273,5581r24,l4320,5581r24,-2l4366,5578r24,-4l4413,5570r23,-3l4458,5561r23,-6l4527,5542r44,-17l4615,5506r45,-23l4703,5459r43,-26l4789,5404r42,-31l4873,5339r42,-36l4956,5266r41,-38l5038,5187r39,-42l5118,5101r40,-44l5197,5010r40,-48l5275,4914r38,-50l5352,4814r38,-52l5465,4657r75,-107l5550,4535r9,-17l5567,4501r6,-17l5578,4467r2,-18l5581,4431r,-18l5579,4395r-4,-18l5571,4360r-6,-17l5556,4326r-9,-16l5535,4295r-13,-14xm5006,2620r280,-73l5247,2453r-41,-92l5161,2268r-46,-91l5067,2088r-52,-89l4962,1912r-56,-87l4849,1740r-60,-82l4728,1575r-65,-80l4597,1417r-67,-76l4461,1265r-72,-73l4316,1120r-75,-69l4164,983r-79,-66l4005,853r-82,-62l3840,732r-84,-58l3670,619r-88,-53l3494,514r-90,-49l3313,420r-92,-44l3128,334r-94,-39l2961,576r86,34l3131,647r84,40l3297,729r83,43l3460,819r80,47l3618,917r78,51l3771,1022r75,56l3919,1136r71,60l4061,1257r68,63l4195,1386r66,66l4324,1520r61,71l4445,1663r58,73l4559,1810r54,75l4664,1963r51,78l4763,2121r46,80l4852,2284r42,83l4934,2450r37,84l5006,2620xm3200,1125r-96,279l3150,1424r44,21l3240,1466r45,23l3330,1512r44,24l3418,1561r43,25l3503,1614r42,27l3586,1670r40,30l3666,1731r37,32l3740,1797r36,34l3811,1867r33,37l3877,1943r31,39l3939,2023r29,41l3995,2106r28,43l4049,2192r25,44l4098,2280r23,46l4144,2370r21,46l4186,2461r20,46l4446,2391r-22,-54l4400,2284r-24,-53l4351,2180r-25,-50l4298,2080r-27,-49l4242,1983r-30,-46l4180,1890r-33,-45l4114,1799r-36,-44l4041,1712r-39,-42l3962,1628r-41,-40l3879,1549r-43,-37l3792,1476r-45,-36l3701,1406r-47,-33l3607,1342r-49,-31l3509,1281r-50,-29l3409,1226r-52,-28l3306,1173r-53,-24l3200,1125xe" fillcolor="#4da7a9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975778857;2147483646,2147483646;2147483646,2147483646;2147483646,2147483646;2147483646,2147483646;97577885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6031E" wp14:editId="79125F8D">
                <wp:simplePos x="0" y="0"/>
                <wp:positionH relativeFrom="column">
                  <wp:posOffset>608965</wp:posOffset>
                </wp:positionH>
                <wp:positionV relativeFrom="paragraph">
                  <wp:posOffset>2009140</wp:posOffset>
                </wp:positionV>
                <wp:extent cx="4302125" cy="243840"/>
                <wp:effectExtent l="0" t="0" r="0" b="0"/>
                <wp:wrapNone/>
                <wp:docPr id="1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81904C7" w14:textId="56501C8D" w:rsidR="00491E5D" w:rsidRDefault="00390C4A">
                            <w:pPr>
                              <w:pStyle w:val="a3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方正兰亭黑简体" w:eastAsia="方正兰亭黑简体" w:cs="Times New Roman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020-86001418</w:t>
                            </w:r>
                            <w:r w:rsidR="00000000"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eastAsia="方正兰亭黑简体" w:hAnsiTheme="minorHAnsi" w:cs="Times New Roman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xwgdd</w:t>
                            </w:r>
                            <w:r w:rsidR="00000000"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@qq.com          北京海淀</w:t>
                            </w:r>
                            <w:r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X</w:t>
                            </w:r>
                            <w:r w:rsidR="00000000"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州街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6031E"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position:absolute;left:0;text-align:left;margin-left:47.95pt;margin-top:158.2pt;width:338.7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" filled="f" stroked="f">
                <v:textbox style="mso-fit-shape-to-text:t">
                  <w:txbxContent>
                    <w:p w14:paraId="281904C7" w14:textId="56501C8D" w:rsidR="00491E5D" w:rsidRDefault="00390C4A">
                      <w:pPr>
                        <w:pStyle w:val="a3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方正兰亭黑简体" w:eastAsia="方正兰亭黑简体" w:cs="Times New Roman"/>
                          <w:color w:val="4DA7A9"/>
                          <w:kern w:val="24"/>
                          <w:sz w:val="18"/>
                          <w:szCs w:val="18"/>
                        </w:rPr>
                        <w:t>020-86001418</w:t>
                      </w:r>
                      <w:r w:rsidR="00000000">
                        <w:rPr>
                          <w:rFonts w:ascii="方正兰亭黑简体" w:eastAsia="方正兰亭黑简体" w:cs="Times New Roman" w:hint="eastAsia"/>
                          <w:color w:val="4DA7A9"/>
                          <w:kern w:val="24"/>
                          <w:sz w:val="18"/>
                          <w:szCs w:val="18"/>
                        </w:rPr>
                        <w:t xml:space="preserve">            </w:t>
                      </w:r>
                      <w:r>
                        <w:rPr>
                          <w:rFonts w:asciiTheme="minorHAnsi" w:eastAsia="方正兰亭黑简体" w:hAnsiTheme="minorHAnsi" w:cs="Times New Roman"/>
                          <w:color w:val="4DA7A9"/>
                          <w:kern w:val="24"/>
                          <w:sz w:val="18"/>
                          <w:szCs w:val="18"/>
                        </w:rPr>
                        <w:t>xwgdd</w:t>
                      </w:r>
                      <w:r w:rsidR="00000000">
                        <w:rPr>
                          <w:rFonts w:ascii="方正兰亭黑简体" w:eastAsia="方正兰亭黑简体" w:cs="Times New Roman" w:hint="eastAsia"/>
                          <w:color w:val="4DA7A9"/>
                          <w:kern w:val="24"/>
                          <w:sz w:val="18"/>
                          <w:szCs w:val="18"/>
                        </w:rPr>
                        <w:t>@qq.com          北京海淀</w:t>
                      </w:r>
                      <w:r>
                        <w:rPr>
                          <w:rFonts w:ascii="方正兰亭黑简体" w:eastAsia="方正兰亭黑简体" w:cs="Times New Roman" w:hint="eastAsia"/>
                          <w:color w:val="4DA7A9"/>
                          <w:kern w:val="24"/>
                          <w:sz w:val="18"/>
                          <w:szCs w:val="18"/>
                        </w:rPr>
                        <w:t>X</w:t>
                      </w:r>
                      <w:r w:rsidR="00000000">
                        <w:rPr>
                          <w:rFonts w:ascii="方正兰亭黑简体" w:eastAsia="方正兰亭黑简体" w:cs="Times New Roman" w:hint="eastAsia"/>
                          <w:color w:val="4DA7A9"/>
                          <w:kern w:val="24"/>
                          <w:sz w:val="18"/>
                          <w:szCs w:val="18"/>
                        </w:rPr>
                        <w:t>州街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89344" wp14:editId="0566790A">
                <wp:simplePos x="0" y="0"/>
                <wp:positionH relativeFrom="column">
                  <wp:posOffset>2112645</wp:posOffset>
                </wp:positionH>
                <wp:positionV relativeFrom="paragraph">
                  <wp:posOffset>1266825</wp:posOffset>
                </wp:positionV>
                <wp:extent cx="1054100" cy="338455"/>
                <wp:effectExtent l="0" t="0" r="0" b="0"/>
                <wp:wrapNone/>
                <wp:docPr id="1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4" cy="3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EC3C93F" w14:textId="576037CC" w:rsidR="00491E5D" w:rsidRDefault="00390C4A">
                            <w:pPr>
                              <w:pStyle w:val="a3"/>
                              <w:spacing w:before="0" w:beforeAutospacing="0" w:after="0" w:afterAutospacing="0" w:line="384" w:lineRule="exact"/>
                              <w:jc w:val="center"/>
                            </w:pPr>
                            <w:r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spacing w:val="60"/>
                                <w:kern w:val="24"/>
                                <w:sz w:val="32"/>
                                <w:szCs w:val="32"/>
                              </w:rPr>
                              <w:t>工多多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89344" id="文本框 35" o:spid="_x0000_s1027" type="#_x0000_t202" style="position:absolute;left:0;text-align:left;margin-left:166.35pt;margin-top:99.75pt;width:83pt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" filled="f" stroked="f">
                <v:textbox style="mso-fit-shape-to-text:t">
                  <w:txbxContent>
                    <w:p w14:paraId="3EC3C93F" w14:textId="576037CC" w:rsidR="00491E5D" w:rsidRDefault="00390C4A">
                      <w:pPr>
                        <w:pStyle w:val="a3"/>
                        <w:spacing w:before="0" w:beforeAutospacing="0" w:after="0" w:afterAutospacing="0" w:line="384" w:lineRule="exact"/>
                        <w:jc w:val="center"/>
                      </w:pPr>
                      <w:r>
                        <w:rPr>
                          <w:rFonts w:ascii="方正兰亭黑简体" w:eastAsia="方正兰亭黑简体" w:cs="Times New Roman" w:hint="eastAsia"/>
                          <w:color w:val="4DA7A9"/>
                          <w:spacing w:val="60"/>
                          <w:kern w:val="24"/>
                          <w:sz w:val="32"/>
                          <w:szCs w:val="32"/>
                        </w:rPr>
                        <w:t>工多多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E263C" wp14:editId="364DAF14">
                <wp:simplePos x="0" y="0"/>
                <wp:positionH relativeFrom="column">
                  <wp:posOffset>609600</wp:posOffset>
                </wp:positionH>
                <wp:positionV relativeFrom="paragraph">
                  <wp:posOffset>1633855</wp:posOffset>
                </wp:positionV>
                <wp:extent cx="4054475" cy="243840"/>
                <wp:effectExtent l="0" t="0" r="0" b="0"/>
                <wp:wrapNone/>
                <wp:docPr id="1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47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D554D7C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kern w:val="24"/>
                                <w:sz w:val="20"/>
                                <w:szCs w:val="20"/>
                              </w:rPr>
                              <w:t xml:space="preserve">现居北京    /    23岁   /     2年工作经验    /   中共党员  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263C" id="文本框 36" o:spid="_x0000_s1028" type="#_x0000_t202" style="position:absolute;left:0;text-align:left;margin-left:48pt;margin-top:128.65pt;width:319.25pt;height:1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" filled="f" stroked="f">
                <v:textbox style="mso-fit-shape-to-text:t">
                  <w:txbxContent>
                    <w:p w14:paraId="0D554D7C" w14:textId="77777777" w:rsidR="00491E5D" w:rsidRDefault="00000000">
                      <w:pPr>
                        <w:pStyle w:val="a3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方正兰亭黑简体" w:eastAsia="方正兰亭黑简体" w:cs="Times New Roman" w:hint="eastAsia"/>
                          <w:color w:val="4DA7A9"/>
                          <w:kern w:val="24"/>
                          <w:sz w:val="20"/>
                          <w:szCs w:val="20"/>
                        </w:rPr>
                        <w:t xml:space="preserve">现居北京    /    23岁   /     2年工作经验    /   中共党员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425F97" wp14:editId="565A0F14">
                <wp:simplePos x="0" y="0"/>
                <wp:positionH relativeFrom="column">
                  <wp:posOffset>-904875</wp:posOffset>
                </wp:positionH>
                <wp:positionV relativeFrom="paragraph">
                  <wp:posOffset>-433705</wp:posOffset>
                </wp:positionV>
                <wp:extent cx="2091055" cy="213360"/>
                <wp:effectExtent l="0" t="0" r="0" b="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F7EFDA8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192" w:lineRule="exact"/>
                            </w:pPr>
                            <w:r>
                              <w:rPr>
                                <w:rFonts w:ascii="方正兰亭黑简体" w:eastAsia="方正兰亭黑简体" w:cs="Times New Roman" w:hint="eastAsia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求职意向：北京地区新媒体编辑相关岗位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25F97" id="文本框 43" o:spid="_x0000_s1029" type="#_x0000_t202" style="position:absolute;left:0;text-align:left;margin-left:-71.25pt;margin-top:-34.15pt;width:164.65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" filled="f" stroked="f">
                <v:textbox style="mso-fit-shape-to-text:t">
                  <w:txbxContent>
                    <w:p w14:paraId="7F7EFDA8" w14:textId="77777777" w:rsidR="00491E5D" w:rsidRDefault="00000000">
                      <w:pPr>
                        <w:pStyle w:val="a3"/>
                        <w:spacing w:before="0" w:beforeAutospacing="0" w:after="0" w:afterAutospacing="0" w:line="192" w:lineRule="exact"/>
                      </w:pPr>
                      <w:r>
                        <w:rPr>
                          <w:rFonts w:ascii="方正兰亭黑简体" w:eastAsia="方正兰亭黑简体" w:cs="Times New Roman" w:hint="eastAsia"/>
                          <w:color w:val="4DA7A9"/>
                          <w:kern w:val="24"/>
                          <w:sz w:val="16"/>
                          <w:szCs w:val="16"/>
                        </w:rPr>
                        <w:t>求职意向：北京地区新媒体编辑相关岗位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14955" wp14:editId="44671E44">
                <wp:simplePos x="0" y="0"/>
                <wp:positionH relativeFrom="column">
                  <wp:posOffset>-911225</wp:posOffset>
                </wp:positionH>
                <wp:positionV relativeFrom="paragraph">
                  <wp:posOffset>-743585</wp:posOffset>
                </wp:positionV>
                <wp:extent cx="3298825" cy="365760"/>
                <wp:effectExtent l="0" t="0" r="0" b="0"/>
                <wp:wrapNone/>
                <wp:docPr id="1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2A0FC37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Arial Black" w:hAnsi="Arial Black" w:cs="Times New Roman"/>
                                <w:color w:val="4DA7A9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14955" id="文本框 44" o:spid="_x0000_s1030" type="#_x0000_t202" style="position:absolute;left:0;text-align:left;margin-left:-71.75pt;margin-top:-58.55pt;width:259.75pt;height:2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" filled="f" stroked="f">
                <v:textbox style="mso-fit-shape-to-text:t">
                  <w:txbxContent>
                    <w:p w14:paraId="42A0FC37" w14:textId="77777777" w:rsidR="00491E5D" w:rsidRDefault="00000000">
                      <w:pPr>
                        <w:pStyle w:val="a3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Arial Black" w:hAnsi="Arial Black" w:cs="Times New Roman"/>
                          <w:color w:val="4DA7A9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0EF1E" wp14:editId="15E238A1">
                <wp:simplePos x="0" y="0"/>
                <wp:positionH relativeFrom="column">
                  <wp:posOffset>-458470</wp:posOffset>
                </wp:positionH>
                <wp:positionV relativeFrom="paragraph">
                  <wp:posOffset>2888615</wp:posOffset>
                </wp:positionV>
                <wp:extent cx="614235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E936B" id="直接连接符 15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227.45pt" to="447.55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" strokecolor="#168c8c" strokeweight="1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32D17" wp14:editId="69059276">
                <wp:simplePos x="0" y="0"/>
                <wp:positionH relativeFrom="column">
                  <wp:posOffset>-458470</wp:posOffset>
                </wp:positionH>
                <wp:positionV relativeFrom="paragraph">
                  <wp:posOffset>4147820</wp:posOffset>
                </wp:positionV>
                <wp:extent cx="61423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355C0" id="直接连接符 16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326.6pt" to="447.55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" strokecolor="#168c8c" strokeweight="1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D0A12C" wp14:editId="7FC3C276">
                <wp:simplePos x="0" y="0"/>
                <wp:positionH relativeFrom="column">
                  <wp:posOffset>-458470</wp:posOffset>
                </wp:positionH>
                <wp:positionV relativeFrom="paragraph">
                  <wp:posOffset>6740525</wp:posOffset>
                </wp:positionV>
                <wp:extent cx="614235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3D32E" id="直接连接符 1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530.75pt" to="447.55pt,5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" strokecolor="#168c8c" strokeweight="1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0832E3" wp14:editId="1994F86C">
                <wp:simplePos x="0" y="0"/>
                <wp:positionH relativeFrom="column">
                  <wp:posOffset>-458470</wp:posOffset>
                </wp:positionH>
                <wp:positionV relativeFrom="paragraph">
                  <wp:posOffset>8320405</wp:posOffset>
                </wp:positionV>
                <wp:extent cx="614235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4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68C8C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A4E80" id="直接连接符 1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655.15pt" to="447.55pt,6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" strokecolor="#168c8c" strokeweight="1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0B056E" wp14:editId="58DBF74B">
                <wp:simplePos x="0" y="0"/>
                <wp:positionH relativeFrom="column">
                  <wp:posOffset>-518795</wp:posOffset>
                </wp:positionH>
                <wp:positionV relativeFrom="paragraph">
                  <wp:posOffset>3074670</wp:posOffset>
                </wp:positionV>
                <wp:extent cx="6912610" cy="548640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066EFD5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2013.09 -- 2017.06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湖北工业大学工程技术学院          企业管理专业         本科学历</w:t>
                            </w:r>
                          </w:p>
                          <w:p w14:paraId="480BA555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湖北工业大学工程技术学院          平面设计专业         选修结业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B056E" id="文本框 69" o:spid="_x0000_s1031" type="#_x0000_t202" style="position:absolute;left:0;text-align:left;margin-left:-40.85pt;margin-top:242.1pt;width:544.3pt;height:43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" filled="f" stroked="f">
                <v:textbox style="mso-fit-shape-to-text:t">
                  <w:txbxContent>
                    <w:p w14:paraId="4066EFD5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 xml:space="preserve">2013.09 -- 2017.06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湖北工业大学工程技术学院          企业管理专业         本科学历</w:t>
                      </w:r>
                    </w:p>
                    <w:p w14:paraId="480BA555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湖北工业大学工程技术学院  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AEA25" wp14:editId="7CE53526">
                <wp:simplePos x="0" y="0"/>
                <wp:positionH relativeFrom="column">
                  <wp:posOffset>-518795</wp:posOffset>
                </wp:positionH>
                <wp:positionV relativeFrom="paragraph">
                  <wp:posOffset>4333875</wp:posOffset>
                </wp:positionV>
                <wp:extent cx="6912610" cy="1869440"/>
                <wp:effectExtent l="0" t="0" r="0" b="0"/>
                <wp:wrapNone/>
                <wp:docPr id="2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23ACBB6" w14:textId="5143AB13" w:rsidR="00491E5D" w:rsidRDefault="00000000">
                            <w:pPr>
                              <w:pStyle w:val="a3"/>
                              <w:spacing w:before="0" w:beforeAutospacing="0" w:after="1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 xml:space="preserve">2013.09 -- 2017.06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武汉云</w:t>
                            </w:r>
                            <w:r w:rsidR="00390C4A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网络科技有限公司         新媒体运营部         策划专员</w:t>
                            </w:r>
                          </w:p>
                          <w:p w14:paraId="24A5C82F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 w14:paraId="06FD6CFE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营销能力：  负责项目的推广，内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测期利用微博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与讲座结合获得310客户；取得不错效果；</w:t>
                            </w:r>
                          </w:p>
                          <w:p w14:paraId="434B07C4" w14:textId="77777777" w:rsidR="00491E5D" w:rsidRDefault="00491E5D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</w:p>
                          <w:p w14:paraId="3075CC96" w14:textId="1FCB339E" w:rsidR="00491E5D" w:rsidRDefault="00000000">
                            <w:pPr>
                              <w:pStyle w:val="a3"/>
                              <w:spacing w:before="0" w:beforeAutospacing="0" w:after="1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2013.09 -- 2017.06      武汉云</w:t>
                            </w:r>
                            <w:r w:rsidR="00390C4A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网络科技有限公司         新媒体运营部         策划总监</w:t>
                            </w:r>
                          </w:p>
                          <w:p w14:paraId="32365CED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 w14:paraId="6A97C00B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AEA25" id="文本框 72" o:spid="_x0000_s1032" type="#_x0000_t202" style="position:absolute;left:0;text-align:left;margin-left:-40.85pt;margin-top:341.25pt;width:544.3pt;height:14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" filled="f" stroked="f">
                <v:textbox style="mso-fit-shape-to-text:t">
                  <w:txbxContent>
                    <w:p w14:paraId="023ACBB6" w14:textId="5143AB13" w:rsidR="00491E5D" w:rsidRDefault="00000000">
                      <w:pPr>
                        <w:pStyle w:val="a3"/>
                        <w:spacing w:before="0" w:beforeAutospacing="0" w:after="14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 xml:space="preserve">2013.09 -- 2017.06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武汉云</w:t>
                      </w:r>
                      <w:r w:rsidR="00390C4A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网络科技有限公司         新媒体运营部         策划专员</w:t>
                      </w:r>
                    </w:p>
                    <w:p w14:paraId="24A5C82F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06FD6CFE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营销能力：  负责项目的推广，内</w:t>
                      </w:r>
                      <w:proofErr w:type="gramStart"/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测期利用微博</w:t>
                      </w:r>
                      <w:proofErr w:type="gramEnd"/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与讲座结合获得310客户；取得不错效果；</w:t>
                      </w:r>
                    </w:p>
                    <w:p w14:paraId="434B07C4" w14:textId="77777777" w:rsidR="00491E5D" w:rsidRDefault="00491E5D">
                      <w:pPr>
                        <w:pStyle w:val="a3"/>
                        <w:spacing w:before="0" w:beforeAutospacing="0" w:after="0" w:afterAutospacing="0" w:line="360" w:lineRule="exact"/>
                      </w:pPr>
                    </w:p>
                    <w:p w14:paraId="3075CC96" w14:textId="1FCB339E" w:rsidR="00491E5D" w:rsidRDefault="00000000">
                      <w:pPr>
                        <w:pStyle w:val="a3"/>
                        <w:spacing w:before="0" w:beforeAutospacing="0" w:after="14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2013.09 -- 2017.06      武汉云</w:t>
                      </w:r>
                      <w:r w:rsidR="00390C4A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网络科技有限公司         新媒体运营部         策划总监</w:t>
                      </w:r>
                    </w:p>
                    <w:p w14:paraId="32365CED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6A97C00B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4FD5A" wp14:editId="0BE813A1">
                <wp:simplePos x="0" y="0"/>
                <wp:positionH relativeFrom="column">
                  <wp:posOffset>-518795</wp:posOffset>
                </wp:positionH>
                <wp:positionV relativeFrom="paragraph">
                  <wp:posOffset>6926580</wp:posOffset>
                </wp:positionV>
                <wp:extent cx="6912610" cy="866140"/>
                <wp:effectExtent l="0" t="0" r="0" b="0"/>
                <wp:wrapNone/>
                <wp:docPr id="2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4D9B0BF" w14:textId="77777777" w:rsidR="00491E5D" w:rsidRDefault="00000000">
                            <w:pPr>
                              <w:pStyle w:val="a3"/>
                              <w:spacing w:before="0" w:beforeAutospacing="0" w:after="1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 xml:space="preserve">2013.09 -- 2017.06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DA7A9"/>
                                <w:sz w:val="22"/>
                                <w:szCs w:val="22"/>
                              </w:rPr>
                              <w:t>学院会计系办公室                      办公室行政助理</w:t>
                            </w:r>
                          </w:p>
                          <w:p w14:paraId="7E5E5285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 w14:paraId="0390AEEF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4FD5A" id="文本框 75" o:spid="_x0000_s1033" type="#_x0000_t202" style="position:absolute;left:0;text-align:left;margin-left:-40.85pt;margin-top:545.4pt;width:544.3pt;height:6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" filled="f" stroked="f">
                <v:textbox style="mso-fit-shape-to-text:t">
                  <w:txbxContent>
                    <w:p w14:paraId="14D9B0BF" w14:textId="77777777" w:rsidR="00491E5D" w:rsidRDefault="00000000">
                      <w:pPr>
                        <w:pStyle w:val="a3"/>
                        <w:spacing w:before="0" w:beforeAutospacing="0" w:after="14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 xml:space="preserve">2013.09 -- 2017.06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DA7A9"/>
                          <w:sz w:val="22"/>
                          <w:szCs w:val="22"/>
                        </w:rPr>
                        <w:t>学院会计系办公室                      办公室行政助理</w:t>
                      </w:r>
                    </w:p>
                    <w:p w14:paraId="7E5E5285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0390AEEF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5C83A" wp14:editId="4D1F3EE3">
                <wp:simplePos x="0" y="0"/>
                <wp:positionH relativeFrom="column">
                  <wp:posOffset>-518795</wp:posOffset>
                </wp:positionH>
                <wp:positionV relativeFrom="paragraph">
                  <wp:posOffset>8506460</wp:posOffset>
                </wp:positionV>
                <wp:extent cx="6912610" cy="777240"/>
                <wp:effectExtent l="0" t="0" r="0" b="0"/>
                <wp:wrapNone/>
                <wp:docPr id="22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BB88C2B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 w14:paraId="11E60E23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 w14:paraId="41B91740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5C83A" id="文本框 78" o:spid="_x0000_s1034" type="#_x0000_t202" style="position:absolute;left:0;text-align:left;margin-left:-40.85pt;margin-top:669.8pt;width:544.3pt;height:6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" filled="f" stroked="f">
                <v:textbox style="mso-fit-shape-to-text:t">
                  <w:txbxContent>
                    <w:p w14:paraId="1BB88C2B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11E60E23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41B91740" w14:textId="77777777" w:rsidR="00491E5D" w:rsidRDefault="00000000">
                      <w:pPr>
                        <w:pStyle w:val="a3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BC759D" wp14:editId="52F8D822">
                <wp:simplePos x="0" y="0"/>
                <wp:positionH relativeFrom="column">
                  <wp:posOffset>2030730</wp:posOffset>
                </wp:positionH>
                <wp:positionV relativeFrom="paragraph">
                  <wp:posOffset>2731770</wp:posOffset>
                </wp:positionV>
                <wp:extent cx="1159510" cy="291465"/>
                <wp:effectExtent l="10795" t="0" r="29845" b="22225"/>
                <wp:wrapNone/>
                <wp:docPr id="23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 w14:paraId="32004C5F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A7A9"/>
                                <w:spacing w:val="60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759D" id="文本框 68" o:spid="_x0000_s1035" type="#_x0000_t202" style="position:absolute;left:0;text-align:left;margin-left:159.9pt;margin-top:215.1pt;width:91.3pt;height:2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" strokecolor="#168c8c" strokeweight="1.75pt">
                <v:stroke linestyle="thinThin"/>
                <v:textbox style="mso-fit-shape-to-text:t">
                  <w:txbxContent>
                    <w:p w14:paraId="32004C5F" w14:textId="77777777" w:rsidR="00491E5D" w:rsidRDefault="00000000">
                      <w:pPr>
                        <w:pStyle w:val="a3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A7A9"/>
                          <w:spacing w:val="6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870DC" wp14:editId="205E7FF7">
                <wp:simplePos x="0" y="0"/>
                <wp:positionH relativeFrom="column">
                  <wp:posOffset>2030730</wp:posOffset>
                </wp:positionH>
                <wp:positionV relativeFrom="paragraph">
                  <wp:posOffset>3990975</wp:posOffset>
                </wp:positionV>
                <wp:extent cx="1159510" cy="291465"/>
                <wp:effectExtent l="10795" t="0" r="29845" b="22225"/>
                <wp:wrapNone/>
                <wp:docPr id="24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 w14:paraId="259E8E9D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A7A9"/>
                                <w:spacing w:val="60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870DC" id="文本框 71" o:spid="_x0000_s1036" type="#_x0000_t202" style="position:absolute;left:0;text-align:left;margin-left:159.9pt;margin-top:314.25pt;width:91.3pt;height:22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" strokecolor="#168c8c" strokeweight="1.75pt">
                <v:stroke linestyle="thinThin"/>
                <v:textbox style="mso-fit-shape-to-text:t">
                  <w:txbxContent>
                    <w:p w14:paraId="259E8E9D" w14:textId="77777777" w:rsidR="00491E5D" w:rsidRDefault="00000000">
                      <w:pPr>
                        <w:pStyle w:val="a3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A7A9"/>
                          <w:spacing w:val="6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5FEA9D" wp14:editId="4EB8789A">
                <wp:simplePos x="0" y="0"/>
                <wp:positionH relativeFrom="column">
                  <wp:posOffset>2030730</wp:posOffset>
                </wp:positionH>
                <wp:positionV relativeFrom="paragraph">
                  <wp:posOffset>6583680</wp:posOffset>
                </wp:positionV>
                <wp:extent cx="1159510" cy="291465"/>
                <wp:effectExtent l="10795" t="0" r="29845" b="22225"/>
                <wp:wrapNone/>
                <wp:docPr id="25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 w14:paraId="64E5247B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A7A9"/>
                                <w:spacing w:val="60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FEA9D" id="文本框 74" o:spid="_x0000_s1037" type="#_x0000_t202" style="position:absolute;left:0;text-align:left;margin-left:159.9pt;margin-top:518.4pt;width:91.3pt;height:22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" strokecolor="#168c8c" strokeweight="1.75pt">
                <v:stroke linestyle="thinThin"/>
                <v:textbox style="mso-fit-shape-to-text:t">
                  <w:txbxContent>
                    <w:p w14:paraId="64E5247B" w14:textId="77777777" w:rsidR="00491E5D" w:rsidRDefault="00000000">
                      <w:pPr>
                        <w:pStyle w:val="a3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A7A9"/>
                          <w:spacing w:val="60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7978C" wp14:editId="567D830A">
                <wp:simplePos x="0" y="0"/>
                <wp:positionH relativeFrom="column">
                  <wp:posOffset>2030730</wp:posOffset>
                </wp:positionH>
                <wp:positionV relativeFrom="paragraph">
                  <wp:posOffset>8163560</wp:posOffset>
                </wp:positionV>
                <wp:extent cx="1159510" cy="291465"/>
                <wp:effectExtent l="10795" t="0" r="29845" b="22225"/>
                <wp:wrapNone/>
                <wp:docPr id="2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09" cy="2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168C8C"/>
                          </a:solidFill>
                        </a:ln>
                        <a:effectLst/>
                      </wps:spPr>
                      <wps:txbx>
                        <w:txbxContent>
                          <w:p w14:paraId="5C18366A" w14:textId="77777777" w:rsidR="00491E5D" w:rsidRDefault="00000000">
                            <w:pPr>
                              <w:pStyle w:val="a3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A7A9"/>
                                <w:spacing w:val="60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978C" id="文本框 77" o:spid="_x0000_s1038" type="#_x0000_t202" style="position:absolute;left:0;text-align:left;margin-left:159.9pt;margin-top:642.8pt;width:91.3pt;height:22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" strokecolor="#168c8c" strokeweight="1.75pt">
                <v:stroke linestyle="thinThin"/>
                <v:textbox style="mso-fit-shape-to-text:t">
                  <w:txbxContent>
                    <w:p w14:paraId="5C18366A" w14:textId="77777777" w:rsidR="00491E5D" w:rsidRDefault="00000000">
                      <w:pPr>
                        <w:pStyle w:val="a3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A7A9"/>
                          <w:spacing w:val="60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 w:rsidR="00491E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2A1CAC"/>
    <w:rsid w:val="00074437"/>
    <w:rsid w:val="00390C4A"/>
    <w:rsid w:val="00417432"/>
    <w:rsid w:val="00491E5D"/>
    <w:rsid w:val="00674E93"/>
    <w:rsid w:val="0FB57E3B"/>
    <w:rsid w:val="1D2D0DCF"/>
    <w:rsid w:val="22815768"/>
    <w:rsid w:val="482A1CAC"/>
    <w:rsid w:val="6E1F4A02"/>
    <w:rsid w:val="76850570"/>
    <w:rsid w:val="77F67B28"/>
    <w:rsid w:val="7BCE1804"/>
    <w:rsid w:val="7EF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9178DA"/>
  <w15:docId w15:val="{55E07F4E-A04F-459E-8F5F-323E70F1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11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简历-七芒星简历求职简历简洁简历个性简历创意简历110.docx</Template>
  <TotalTime>1</TotalTime>
  <Pages>1</Pages>
  <Words>4</Words>
  <Characters>23</Characters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2017-07-09T08:23:00Z</dcterms:created>
  <dcterms:modified xsi:type="dcterms:W3CDTF">2023-10-07T16:43:00Z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