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8162D" w14:textId="77777777" w:rsidR="005402CA" w:rsidRDefault="00000000">
      <w:r>
        <w:pict w14:anchorId="4747B701">
          <v:line id="_x0000_s1026" style="position:absolute;left:0;text-align:left;z-index:251649024;mso-width-relative:page;mso-height-relative:page" from="-42.45pt,662.25pt" to="451.85pt,662.25pt" o:gfxdata="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YWyJqdoAAAANAQAADwAAAAAAAAABACAAAAAiAAAAZHJzL2Rvd25yZXYueG1s&#10;UEsBAhQAFAAAAAgAh07iQD7lRXj2AQAAsAMAAA4AAAAAAAAAAQAgAAAAKQEAAGRycy9lMm9Eb2Mu&#10;eG1sUEsFBgAAAAAGAAYAWQEAAJEFAAAAAA==&#10;" strokecolor="#bfbfbf" strokeweight="1pt">
            <v:stroke joinstyle="miter"/>
          </v:line>
        </w:pict>
      </w:r>
      <w:r>
        <w:pict w14:anchorId="2544888B">
          <v:line id="_x0000_s1057" style="position:absolute;left:0;text-align:left;z-index:251648000;mso-width-relative:page;mso-height-relative:page" from="-42.45pt,544.9pt" to="451.85pt,544.9pt" o:gfxdata="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LFIRvZAAAADQEAAA8AAAAAAAAAAQAgAAAAIgAAAGRycy9kb3ducmV2LnhtbFBL&#10;AQIUABQAAAAIAIdO4kCuRXTj9QEAALADAAAOAAAAAAAAAAEAIAAAACgBAABkcnMvZTJvRG9jLnht&#10;bFBLBQYAAAAABgAGAFkBAACPBQAAAAA=&#10;" strokecolor="#bfbfbf" strokeweight="1pt">
            <v:stroke joinstyle="miter"/>
          </v:line>
        </w:pict>
      </w:r>
      <w:r>
        <w:pict w14:anchorId="5136F48B">
          <v:line id="_x0000_s1056" style="position:absolute;left:0;text-align:left;z-index:251646976;mso-width-relative:page;mso-height-relative:page" from="-42.45pt,420.5pt" to="451.85pt,420.5pt" o:gfxdata="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9f3HU9kAAAALAQAADwAAAAAAAAABACAAAAAiAAAAZHJzL2Rvd25yZXYueG1sUEsB&#10;AhQAFAAAAAgAh07iQKNPF9j0AQAAsAMAAA4AAAAAAAAAAQAgAAAAKAEAAGRycy9lMm9Eb2MueG1s&#10;UEsFBgAAAAAGAAYAWQEAAI4FAAAAAA==&#10;" strokecolor="#bfbfbf" strokeweight="1pt">
            <v:stroke joinstyle="miter"/>
          </v:line>
        </w:pict>
      </w:r>
      <w:r>
        <w:pict w14:anchorId="44504D3D">
          <v:line id="_x0000_s1055" style="position:absolute;left:0;text-align:left;z-index:251645952;mso-width-relative:page;mso-height-relative:page" from="-42.45pt,273.15pt" to="451.85pt,273.15pt" o:gfxdata="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J6QqtoAAAALAQAADwAAAAAAAAABACAAAAAiAAAAZHJzL2Rvd25yZXYueG1s&#10;UEsBAhQAFAAAAAgAh07iQDyVpSH2AQAAsAMAAA4AAAAAAAAAAQAgAAAAKQEAAGRycy9lMm9Eb2Mu&#10;eG1sUEsFBgAAAAAGAAYAWQEAAJEFAAAAAA==&#10;" strokecolor="#bfbfbf" strokeweight="1pt">
            <v:stroke joinstyle="miter"/>
          </v:line>
        </w:pict>
      </w:r>
      <w:r>
        <w:pict w14:anchorId="57B007B5">
          <v:line id="_x0000_s1054" style="position:absolute;left:0;text-align:left;z-index:251644928;mso-width-relative:page;mso-height-relative:page" from="-42.45pt,174pt" to="451.85pt,174pt" o:gfxdata="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CrWZB2QAAAAsBAAAPAAAAAAAAAAEAIAAAACIAAABkcnMvZG93bnJldi54bWxQ&#10;SwECFAAUAAAACACHTuJAKLDOIvYBAACwAwAADgAAAAAAAAABACAAAAAoAQAAZHJzL2Uyb0RvYy54&#10;bWxQSwUGAAAAAAYABgBZAQAAkAUAAAAA&#10;" strokecolor="#bfbfbf" strokeweight="1pt">
            <v:stroke joinstyle="miter"/>
          </v:line>
        </w:pict>
      </w:r>
      <w:r>
        <w:pict w14:anchorId="17248FD6">
          <v:shapetype id="_x0000_t202" coordsize="21600,21600" o:spt="202" path="m,l,21600r21600,l21600,xe">
            <v:stroke joinstyle="miter"/>
            <v:path gradientshapeok="t" o:connecttype="rect"/>
          </v:shapetype>
          <v:shape id="文本框 18" o:spid="_x0000_s1053" type="#_x0000_t202" style="position:absolute;left:0;text-align:left;margin-left:-47.2pt;margin-top:188.65pt;width:513.35pt;height:43.2pt;z-index:251651072;mso-width-relative:page;mso-height-relative:page" o:gfxdata="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HDfmXfaAAAACwEAAA8AAAAAAAAAAQAgAAAAIgAAAGRycy9kb3ducmV2LnhtbFBLAQIUABQAAAAI&#10;AIdO4kC6UcrtsgEAACcDAAAOAAAAAAAAAAEAIAAAACkBAABkcnMvZTJvRG9jLnhtbFBLBQYAAAAA&#10;BgAGAFkBAABNBQAAAAA=&#10;" filled="f" stroked="f">
            <v:textbox style="mso-fit-shape-to-text:t">
              <w:txbxContent>
                <w:p w14:paraId="768CC786" w14:textId="77777777" w:rsidR="005402CA" w:rsidRDefault="00000000">
                  <w:pPr>
                    <w:pStyle w:val="a7"/>
                    <w:spacing w:before="0" w:beforeAutospacing="0" w:after="0" w:afterAutospacing="0" w:line="360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theme="minorBidi" w:hint="eastAsia"/>
                      <w:color w:val="000000"/>
                      <w:kern w:val="24"/>
                      <w:sz w:val="22"/>
                      <w:szCs w:val="22"/>
                    </w:rPr>
                    <w:t>2013.09 -- 2017.06           湖北工业大学工程技术学院        企业管理专业         本科学历</w:t>
                  </w:r>
                </w:p>
                <w:p w14:paraId="11CF5851" w14:textId="77777777" w:rsidR="005402CA" w:rsidRDefault="00000000">
                  <w:pPr>
                    <w:pStyle w:val="a7"/>
                    <w:spacing w:before="0" w:beforeAutospacing="0" w:after="0" w:afterAutospacing="0" w:line="360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theme="minorBidi" w:hint="eastAsia"/>
                      <w:color w:val="000000"/>
                      <w:kern w:val="24"/>
                      <w:sz w:val="22"/>
                      <w:szCs w:val="22"/>
                    </w:rPr>
                    <w:t>2013.09 -- 2017.06           湖北工业大学工程技术学院        平面设计专业         选修结业</w:t>
                  </w:r>
                </w:p>
              </w:txbxContent>
            </v:textbox>
          </v:shape>
        </w:pict>
      </w:r>
      <w:r>
        <w:pict w14:anchorId="70AEB97D">
          <v:shape id="文本框 6" o:spid="_x0000_s1052" type="#_x0000_t202" style="position:absolute;left:0;text-align:left;margin-left:-47.2pt;margin-top:144.65pt;width:103.4pt;height:24.25pt;z-index:251650048;mso-width-relative:page;mso-height-relative:page" o:gfxdata="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DYwYx2QAA&#10;AAsBAAAPAAAAAAAAAAEAIAAAACIAAABkcnMvZG93bnJldi54bWxQSwECFAAUAAAACACHTuJAdEBC&#10;k6sBAAAbAwAADgAAAAAAAAABACAAAAAoAQAAZHJzL2Uyb0RvYy54bWxQSwUGAAAAAAYABgBZAQAA&#10;RQUAAAAA&#10;" filled="f" stroked="f">
            <v:textbox style="mso-fit-shape-to-text:t">
              <w:txbxContent>
                <w:p w14:paraId="5D4CA81A" w14:textId="77777777" w:rsidR="005402CA" w:rsidRDefault="00000000">
                  <w:pPr>
                    <w:pStyle w:val="a7"/>
                    <w:spacing w:before="0" w:beforeAutospacing="0" w:after="0" w:afterAutospacing="0" w:line="336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theme="minorBidi" w:hint="eastAsia"/>
                      <w:b/>
                      <w:bCs/>
                      <w:color w:val="7286A5"/>
                      <w:kern w:val="24"/>
                      <w:sz w:val="28"/>
                      <w:szCs w:val="28"/>
                    </w:rPr>
                    <w:t>教育背景</w:t>
                  </w:r>
                </w:p>
              </w:txbxContent>
            </v:textbox>
          </v:shape>
        </w:pict>
      </w:r>
      <w:r>
        <w:pict w14:anchorId="7A0EEBD0">
          <v:rect id="_x0000_s1051" style="position:absolute;left:0;text-align:left;margin-left:-90.9pt;margin-top:-71.15pt;width:597.2pt;height:842.7pt;z-index:-251673600;mso-width-relative:page;mso-height-relative:page;v-text-anchor:middle" o:gfxdata="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1w72jNwAAAAPAQAADwAAAAAAAAABACAAAAAiAAAAZHJzL2Rvd25yZXYueG1sUEsBAhQAFAAAAAgA&#10;h07iQEilpSNaAgAAiAQAAA4AAAAAAAAAAQAgAAAAKwEAAGRycy9lMm9Eb2MueG1sUEsFBgAAAAAG&#10;AAYAWQEAAPcFAAAAAA==&#10;" fillcolor="white [3212]" stroked="f" strokeweight="1pt"/>
        </w:pict>
      </w:r>
      <w:r>
        <w:rPr>
          <w:noProof/>
        </w:rPr>
        <w:drawing>
          <wp:anchor distT="0" distB="0" distL="114300" distR="114300" simplePos="0" relativeHeight="251641856" behindDoc="0" locked="0" layoutInCell="1" allowOverlap="1" wp14:anchorId="2979910F" wp14:editId="37BEC816">
            <wp:simplePos x="0" y="0"/>
            <wp:positionH relativeFrom="column">
              <wp:posOffset>-725805</wp:posOffset>
            </wp:positionH>
            <wp:positionV relativeFrom="paragraph">
              <wp:posOffset>-340360</wp:posOffset>
            </wp:positionV>
            <wp:extent cx="1299210" cy="1299210"/>
            <wp:effectExtent l="19050" t="19050" r="34290" b="34290"/>
            <wp:wrapNone/>
            <wp:docPr id="60" name="图片 60" descr="C:\Users\kedao\Desktop\登记照5\头像12.jpg头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C:\Users\kedao\Desktop\登记照5\头像12.jpg头像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299210"/>
                    </a:xfrm>
                    <a:prstGeom prst="ellipse">
                      <a:avLst/>
                    </a:prstGeom>
                    <a:ln w="19050" cap="rnd">
                      <a:solidFill>
                        <a:srgbClr val="7286A5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pict w14:anchorId="2D0ED374">
          <v:rect id="_x0000_s1050" style="position:absolute;left:0;text-align:left;margin-left:-42.45pt;margin-top:172.2pt;width:61.5pt;height:3.6pt;z-index:251652096;mso-position-horizontal-relative:text;mso-position-vertical-relative:text;mso-width-relative:page;mso-height-relative:page;v-text-anchor:middle" o:gfxdata="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73gt5NgAAAAKAQAADwAAAAAAAAAB&#10;ACAAAAAiAAAAZHJzL2Rvd25yZXYueG1sUEsBAhQAFAAAAAgAh07iQFlGoxXXAQAAhgMAAA4AAAAA&#10;AAAAAQAgAAAAJwEAAGRycy9lMm9Eb2MueG1sUEsFBgAAAAAGAAYAWQEAAHAFAAAAAA==&#10;" fillcolor="#7286a5" stroked="f" strokeweight="1pt"/>
        </w:pict>
      </w:r>
      <w:r>
        <w:pict w14:anchorId="2CD2CC5A">
          <v:shape id="_x0000_s1049" type="#_x0000_t202" style="position:absolute;left:0;text-align:left;margin-left:-47.2pt;margin-top:243.8pt;width:103.4pt;height:24.25pt;z-index:251653120;mso-position-horizontal-relative:text;mso-position-vertical-relative:text;mso-width-relative:page;mso-height-relative:page" o:gfxdata="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DBFuG/ZAAAACwEAAA8AAAAAAAAA&#10;AQAgAAAAIgAAAGRycy9kb3ducmV2LnhtbFBLAQIUABQAAAAIAIdO4kBJA5tRngEAABEDAAAOAAAA&#10;AAAAAAEAIAAAACgBAABkcnMvZTJvRG9jLnhtbFBLBQYAAAAABgAGAFkBAAA4BQAAAAA=&#10;" filled="f" stroked="f">
            <v:textbox style="mso-fit-shape-to-text:t">
              <w:txbxContent>
                <w:p w14:paraId="20992C58" w14:textId="77777777" w:rsidR="005402CA" w:rsidRDefault="00000000">
                  <w:pPr>
                    <w:pStyle w:val="a7"/>
                    <w:spacing w:before="0" w:beforeAutospacing="0" w:after="0" w:afterAutospacing="0" w:line="336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theme="minorBidi" w:hint="eastAsia"/>
                      <w:b/>
                      <w:bCs/>
                      <w:color w:val="7286A5"/>
                      <w:kern w:val="24"/>
                      <w:sz w:val="28"/>
                      <w:szCs w:val="28"/>
                    </w:rPr>
                    <w:t>工作经历</w:t>
                  </w:r>
                </w:p>
              </w:txbxContent>
            </v:textbox>
          </v:shape>
        </w:pict>
      </w:r>
      <w:r>
        <w:pict w14:anchorId="2DF66FEA">
          <v:shape id="_x0000_s1048" type="#_x0000_t202" style="position:absolute;left:0;text-align:left;margin-left:-47.2pt;margin-top:287.8pt;width:513.35pt;height:86.2pt;z-index:251654144;mso-position-horizontal-relative:text;mso-position-vertical-relative:text;mso-width-relative:page;mso-height-relative:page" o:gfxdata="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u+06naAAAA&#10;CwEAAA8AAAAAAAAAAQAgAAAAIgAAAGRycy9kb3ducmV2LnhtbFBLAQIUABQAAAAIAIdO4kCi3RgB&#10;qQEAAB0DAAAOAAAAAAAAAAEAIAAAACkBAABkcnMvZTJvRG9jLnhtbFBLBQYAAAAABgAGAFkBAABE&#10;BQAAAAA=&#10;" filled="f" stroked="f">
            <v:textbox style="mso-fit-shape-to-text:t">
              <w:txbxContent>
                <w:p w14:paraId="5101BB87" w14:textId="28099549" w:rsidR="005402CA" w:rsidRDefault="00000000">
                  <w:pPr>
                    <w:pStyle w:val="a7"/>
                    <w:spacing w:before="0" w:beforeAutospacing="0" w:after="140" w:afterAutospacing="0" w:line="360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theme="minorBidi" w:hint="eastAsia"/>
                      <w:color w:val="000000"/>
                      <w:kern w:val="24"/>
                      <w:sz w:val="22"/>
                      <w:szCs w:val="22"/>
                    </w:rPr>
                    <w:t>2013.09 -- 2017.06           武汉云</w:t>
                  </w:r>
                  <w:r w:rsidR="00C65D22">
                    <w:rPr>
                      <w:rFonts w:ascii="微软雅黑" w:eastAsia="微软雅黑" w:hAnsi="微软雅黑" w:cstheme="minorBidi" w:hint="eastAsia"/>
                      <w:color w:val="000000"/>
                      <w:kern w:val="24"/>
                      <w:sz w:val="22"/>
                      <w:szCs w:val="22"/>
                    </w:rPr>
                    <w:t>X</w:t>
                  </w:r>
                  <w:r>
                    <w:rPr>
                      <w:rFonts w:ascii="微软雅黑" w:eastAsia="微软雅黑" w:hAnsi="微软雅黑" w:cstheme="minorBidi" w:hint="eastAsia"/>
                      <w:color w:val="000000"/>
                      <w:kern w:val="24"/>
                      <w:sz w:val="22"/>
                      <w:szCs w:val="22"/>
                    </w:rPr>
                    <w:t>网络科技有限公司        新媒体运营部         策划专员</w:t>
                  </w:r>
                </w:p>
                <w:p w14:paraId="4A841005" w14:textId="77777777" w:rsidR="005402CA" w:rsidRDefault="00000000">
                  <w:pPr>
                    <w:pStyle w:val="a7"/>
                    <w:spacing w:before="0" w:beforeAutospacing="0" w:after="0" w:afterAutospacing="0" w:line="360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theme="minorBidi" w:hint="eastAsia"/>
                      <w:color w:val="000000"/>
                      <w:kern w:val="24"/>
                      <w:sz w:val="22"/>
                      <w:szCs w:val="22"/>
                    </w:rPr>
                    <w:t>领导能力：  项目进行期，能够制定短期目标，引导团队成员完成各项任务，来进行项目进度管理；</w:t>
                  </w:r>
                </w:p>
                <w:p w14:paraId="476771D3" w14:textId="77777777" w:rsidR="005402CA" w:rsidRDefault="00000000">
                  <w:pPr>
                    <w:pStyle w:val="a7"/>
                    <w:spacing w:before="0" w:beforeAutospacing="0" w:after="0" w:afterAutospacing="0" w:line="360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theme="minorBidi" w:hint="eastAsia"/>
                      <w:color w:val="000000"/>
                      <w:kern w:val="24"/>
                      <w:sz w:val="22"/>
                      <w:szCs w:val="22"/>
                    </w:rPr>
                    <w:t>营销能力：  负责项目的推广，内</w:t>
                  </w:r>
                  <w:proofErr w:type="gramStart"/>
                  <w:r>
                    <w:rPr>
                      <w:rFonts w:ascii="微软雅黑" w:eastAsia="微软雅黑" w:hAnsi="微软雅黑" w:cstheme="minorBidi" w:hint="eastAsia"/>
                      <w:color w:val="000000"/>
                      <w:kern w:val="24"/>
                      <w:sz w:val="22"/>
                      <w:szCs w:val="22"/>
                    </w:rPr>
                    <w:t>测期利用微博</w:t>
                  </w:r>
                  <w:proofErr w:type="gramEnd"/>
                  <w:r>
                    <w:rPr>
                      <w:rFonts w:ascii="微软雅黑" w:eastAsia="微软雅黑" w:hAnsi="微软雅黑" w:cstheme="minorBidi" w:hint="eastAsia"/>
                      <w:color w:val="000000"/>
                      <w:kern w:val="24"/>
                      <w:sz w:val="22"/>
                      <w:szCs w:val="22"/>
                    </w:rPr>
                    <w:t>与讲座结合获得310客户；取得不错效果；</w:t>
                  </w:r>
                </w:p>
                <w:p w14:paraId="6686759B" w14:textId="77777777" w:rsidR="005402CA" w:rsidRDefault="00000000">
                  <w:pPr>
                    <w:pStyle w:val="a7"/>
                    <w:spacing w:before="0" w:beforeAutospacing="0" w:after="0" w:afterAutospacing="0" w:line="360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theme="minorBidi" w:hint="eastAsia"/>
                      <w:color w:val="000000"/>
                      <w:kern w:val="24"/>
                      <w:sz w:val="22"/>
                      <w:szCs w:val="22"/>
                    </w:rPr>
                    <w:t>合作能力：  善用目标激励与情感激励，参赛小组至今仍保持团队文化。</w:t>
                  </w:r>
                </w:p>
              </w:txbxContent>
            </v:textbox>
          </v:shape>
        </w:pict>
      </w:r>
      <w:r>
        <w:pict w14:anchorId="623027F7">
          <v:rect id="_x0000_s1047" style="position:absolute;left:0;text-align:left;margin-left:-42.45pt;margin-top:271.35pt;width:61.5pt;height:3.6pt;z-index:251655168;mso-position-horizontal-relative:text;mso-position-vertical-relative:text;mso-width-relative:page;mso-height-relative:page;v-text-anchor:middle" o:gfxdata="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BNsne9gAAAAKAQAADwAAAAAAAAAB&#10;ACAAAAAiAAAAZHJzL2Rvd25yZXYueG1sUEsBAhQAFAAAAAgAh07iQP3/omzXAQAAhgMAAA4AAAAA&#10;AAAAAQAgAAAAJwEAAGRycy9lMm9Eb2MueG1sUEsFBgAAAAAGAAYAWQEAAHAFAAAAAA==&#10;" fillcolor="#7286a5" stroked="f" strokeweight="1pt"/>
        </w:pict>
      </w:r>
      <w:r>
        <w:pict w14:anchorId="6C7A2544">
          <v:shape id="文本框 31" o:spid="_x0000_s1046" type="#_x0000_t202" style="position:absolute;left:0;text-align:left;margin-left:-47.2pt;margin-top:391.2pt;width:103.4pt;height:24.25pt;z-index:251656192;mso-position-horizontal-relative:text;mso-position-vertical-relative:text;mso-width-relative:page;mso-height-relative:page" o:gfxdata="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/ozlNtcAAAALAQAADwAAAAAAAAAB&#10;ACAAAAAiAAAAZHJzL2Rvd25yZXYueG1sUEsBAhQAFAAAAAgAh07iQGIA7aGfAQAAEQMAAA4AAAAA&#10;AAAAAQAgAAAAJgEAAGRycy9lMm9Eb2MueG1sUEsFBgAAAAAGAAYAWQEAADcFAAAAAA==&#10;" filled="f" stroked="f">
            <v:textbox style="mso-fit-shape-to-text:t">
              <w:txbxContent>
                <w:p w14:paraId="62B3B1FB" w14:textId="77777777" w:rsidR="005402CA" w:rsidRDefault="00000000">
                  <w:pPr>
                    <w:pStyle w:val="a7"/>
                    <w:spacing w:before="0" w:beforeAutospacing="0" w:after="0" w:afterAutospacing="0" w:line="336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theme="minorBidi" w:hint="eastAsia"/>
                      <w:b/>
                      <w:bCs/>
                      <w:color w:val="7286A5"/>
                      <w:kern w:val="24"/>
                      <w:sz w:val="28"/>
                      <w:szCs w:val="28"/>
                    </w:rPr>
                    <w:t>校内实践</w:t>
                  </w:r>
                </w:p>
              </w:txbxContent>
            </v:textbox>
          </v:shape>
        </w:pict>
      </w:r>
      <w:r>
        <w:pict w14:anchorId="24F4892E">
          <v:shape id="文本框 30" o:spid="_x0000_s1045" type="#_x0000_t202" style="position:absolute;left:0;text-align:left;margin-left:-47.2pt;margin-top:435.2pt;width:513.4pt;height:68.2pt;z-index:251657216;mso-position-horizontal-relative:text;mso-position-vertical-relative:text;mso-width-relative:page;mso-height-relative:page" o:gfxdata="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p0TqrtcAAAAMAQAADwAA&#10;AAAAAAABACAAAAAiAAAAZHJzL2Rvd25yZXYueG1sUEsBAhQAFAAAAAgAh07iQJjWZRSlAQAAHAMA&#10;AA4AAAAAAAAAAQAgAAAAJgEAAGRycy9lMm9Eb2MueG1sUEsFBgAAAAAGAAYAWQEAAD0FAAAAAA==&#10;" filled="f" stroked="f">
            <v:textbox style="mso-fit-shape-to-text:t">
              <w:txbxContent>
                <w:p w14:paraId="356AA257" w14:textId="77777777" w:rsidR="005402CA" w:rsidRDefault="00000000">
                  <w:pPr>
                    <w:pStyle w:val="a7"/>
                    <w:spacing w:before="0" w:beforeAutospacing="0" w:after="140" w:afterAutospacing="0" w:line="360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theme="minorBidi" w:hint="eastAsia"/>
                      <w:color w:val="000000"/>
                      <w:kern w:val="24"/>
                      <w:sz w:val="22"/>
                      <w:szCs w:val="22"/>
                    </w:rPr>
                    <w:t>2013.09 -- 2017.06           学院会计系办公室                      办公室行政助理</w:t>
                  </w:r>
                </w:p>
                <w:p w14:paraId="56E2AA7D" w14:textId="77777777" w:rsidR="005402CA" w:rsidRDefault="00000000">
                  <w:pPr>
                    <w:pStyle w:val="a7"/>
                    <w:spacing w:before="0" w:beforeAutospacing="0" w:after="0" w:afterAutospacing="0" w:line="360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theme="minorBidi" w:hint="eastAsia"/>
                      <w:color w:val="000000"/>
                      <w:kern w:val="24"/>
                      <w:sz w:val="22"/>
                      <w:szCs w:val="22"/>
                    </w:rPr>
                    <w:t>内务支持：  负责收发学校传真复印、扫描文档、收发信件、文件、快递包裹的接收等；</w:t>
                  </w:r>
                </w:p>
                <w:p w14:paraId="50B350CE" w14:textId="77777777" w:rsidR="005402CA" w:rsidRDefault="00000000">
                  <w:pPr>
                    <w:pStyle w:val="a7"/>
                    <w:spacing w:before="0" w:beforeAutospacing="0" w:after="0" w:afterAutospacing="0" w:line="360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theme="minorBidi" w:hint="eastAsia"/>
                      <w:color w:val="000000"/>
                      <w:kern w:val="24"/>
                      <w:sz w:val="22"/>
                      <w:szCs w:val="22"/>
                    </w:rPr>
                    <w:t>活动支持：  负责学校员工活动，各种会议安排、组织、文体活动安排等；</w:t>
                  </w:r>
                </w:p>
              </w:txbxContent>
            </v:textbox>
          </v:shape>
        </w:pict>
      </w:r>
      <w:r>
        <w:pict w14:anchorId="543F7DB4">
          <v:rect id="_x0000_s1044" style="position:absolute;left:0;text-align:left;margin-left:-42.45pt;margin-top:418.75pt;width:61.5pt;height:3.6pt;z-index:251658240;mso-position-horizontal-relative:text;mso-position-vertical-relative:text;mso-width-relative:page;mso-height-relative:page;v-text-anchor:middle" o:gfxdata="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99rRTYAAAACgEAAA8AAAAAAAAA&#10;AQAgAAAAIgAAAGRycy9kb3ducmV2LnhtbFBLAQIUABQAAAAIAIdO4kD4etqt2AEAAIYDAAAOAAAA&#10;AAAAAAEAIAAAACcBAABkcnMvZTJvRG9jLnhtbFBLBQYAAAAABgAGAFkBAABxBQAAAAA=&#10;" fillcolor="#7286a5" stroked="f" strokeweight="1pt"/>
        </w:pict>
      </w:r>
      <w:r>
        <w:pict w14:anchorId="22C653FC">
          <v:shape id="文本框 43" o:spid="_x0000_s1043" type="#_x0000_t202" style="position:absolute;left:0;text-align:left;margin-left:-47.2pt;margin-top:515.6pt;width:103.4pt;height:24.25pt;z-index:251659264;mso-position-horizontal-relative:text;mso-position-vertical-relative:text;mso-width-relative:page;mso-height-relative:page" o:gfxdata="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JvH677YAAAADQEAAA8AAAAAAAAA&#10;AQAgAAAAIgAAAGRycy9kb3ducmV2LnhtbFBLAQIUABQAAAAIAIdO4kBgbTuunwEAABEDAAAOAAAA&#10;AAAAAAEAIAAAACcBAABkcnMvZTJvRG9jLnhtbFBLBQYAAAAABgAGAFkBAAA4BQAAAAA=&#10;" filled="f" stroked="f">
            <v:textbox style="mso-fit-shape-to-text:t">
              <w:txbxContent>
                <w:p w14:paraId="6726BB86" w14:textId="77777777" w:rsidR="005402CA" w:rsidRDefault="00000000">
                  <w:pPr>
                    <w:pStyle w:val="a7"/>
                    <w:spacing w:before="0" w:beforeAutospacing="0" w:after="0" w:afterAutospacing="0" w:line="336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theme="minorBidi" w:hint="eastAsia"/>
                      <w:b/>
                      <w:bCs/>
                      <w:color w:val="7286A5"/>
                      <w:kern w:val="24"/>
                      <w:sz w:val="28"/>
                      <w:szCs w:val="28"/>
                    </w:rPr>
                    <w:t>证书奖励</w:t>
                  </w:r>
                </w:p>
              </w:txbxContent>
            </v:textbox>
          </v:shape>
        </w:pict>
      </w:r>
      <w:r>
        <w:pict w14:anchorId="2D90AC1C">
          <v:shape id="文本框 42" o:spid="_x0000_s1042" type="#_x0000_t202" style="position:absolute;left:0;text-align:left;margin-left:-47.2pt;margin-top:559.6pt;width:513.4pt;height:61.2pt;z-index:251660288;mso-position-horizontal-relative:text;mso-position-vertical-relative:text;mso-width-relative:page;mso-height-relative:page" o:gfxdata="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B2nMr2AAAAA0BAAAP&#10;AAAAAAAAAAEAIAAAACIAAABkcnMvZG93bnJldi54bWxQSwECFAAUAAAACACHTuJAqlRLTqYBAAAc&#10;AwAADgAAAAAAAAABACAAAAAnAQAAZHJzL2Uyb0RvYy54bWxQSwUGAAAAAAYABgBZAQAAPwUAAAAA&#10;" filled="f" stroked="f">
            <v:textbox style="mso-fit-shape-to-text:t">
              <w:txbxContent>
                <w:p w14:paraId="78D0F036" w14:textId="77777777" w:rsidR="005402CA" w:rsidRDefault="00000000">
                  <w:pPr>
                    <w:pStyle w:val="a7"/>
                    <w:spacing w:before="0" w:beforeAutospacing="0" w:after="0" w:afterAutospacing="0" w:line="360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theme="minorBidi" w:hint="eastAsia"/>
                      <w:color w:val="000000"/>
                      <w:kern w:val="24"/>
                      <w:sz w:val="22"/>
                      <w:szCs w:val="22"/>
                    </w:rPr>
                    <w:t>通用技能证书：  英语四级证书、普通话二级甲等证书、机动车驾驶证</w:t>
                  </w:r>
                </w:p>
                <w:p w14:paraId="029C414E" w14:textId="77777777" w:rsidR="005402CA" w:rsidRDefault="00000000">
                  <w:pPr>
                    <w:pStyle w:val="a7"/>
                    <w:spacing w:before="0" w:beforeAutospacing="0" w:after="0" w:afterAutospacing="0" w:line="360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theme="minorBidi" w:hint="eastAsia"/>
                      <w:color w:val="000000"/>
                      <w:kern w:val="24"/>
                      <w:sz w:val="22"/>
                      <w:szCs w:val="22"/>
                    </w:rPr>
                    <w:t>专业技能证书：  Adobe认证设计师资质，WPS年度最佳设计师</w:t>
                  </w:r>
                </w:p>
                <w:p w14:paraId="3F820036" w14:textId="77777777" w:rsidR="005402CA" w:rsidRDefault="00000000">
                  <w:pPr>
                    <w:pStyle w:val="a7"/>
                    <w:spacing w:before="0" w:beforeAutospacing="0" w:after="0" w:afterAutospacing="0" w:line="360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theme="minorBidi" w:hint="eastAsia"/>
                      <w:color w:val="000000"/>
                      <w:kern w:val="24"/>
                      <w:sz w:val="22"/>
                      <w:szCs w:val="22"/>
                    </w:rPr>
                    <w:t>活动荣誉奖励：  2014年湖北省创青春创业计划移动专项赛银奖</w:t>
                  </w:r>
                </w:p>
              </w:txbxContent>
            </v:textbox>
          </v:shape>
        </w:pict>
      </w:r>
      <w:r>
        <w:pict w14:anchorId="2227858A">
          <v:rect id="_x0000_s1041" style="position:absolute;left:0;text-align:left;margin-left:-42.45pt;margin-top:543.15pt;width:61.5pt;height:3.6pt;z-index:251661312;mso-position-horizontal-relative:text;mso-position-vertical-relative:text;mso-width-relative:page;mso-height-relative:page;v-text-anchor:middle" o:gfxdata="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6jH8ntgAAAAMAQAADwAAAAAAAAAB&#10;ACAAAAAiAAAAZHJzL2Rvd25yZXYueG1sUEsBAhQAFAAAAAgAh07iQHFDEsfXAQAAhgMAAA4AAAAA&#10;AAAAAQAgAAAAJwEAAGRycy9lMm9Eb2MueG1sUEsFBgAAAAAGAAYAWQEAAHAFAAAAAA==&#10;" fillcolor="#7286a5" stroked="f" strokeweight="1pt"/>
        </w:pict>
      </w:r>
      <w:r>
        <w:pict w14:anchorId="613AD107">
          <v:shape id="文本框 56" o:spid="_x0000_s1040" type="#_x0000_t202" style="position:absolute;left:0;text-align:left;margin-left:-47.2pt;margin-top:632.9pt;width:103.4pt;height:24.25pt;z-index:251662336;mso-position-horizontal-relative:text;mso-position-vertical-relative:text;mso-width-relative:page;mso-height-relative:page" o:gfxdata="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/vVjM2QAAAA0BAAAPAAAAAAAA&#10;AAEAIAAAACIAAABkcnMvZG93bnJldi54bWxQSwECFAAUAAAACACHTuJA9cILGJ8BAAARAwAADgAA&#10;AAAAAAABACAAAAAoAQAAZHJzL2Uyb0RvYy54bWxQSwUGAAAAAAYABgBZAQAAOQUAAAAA&#10;" filled="f" stroked="f">
            <v:textbox style="mso-fit-shape-to-text:t">
              <w:txbxContent>
                <w:p w14:paraId="667D8810" w14:textId="77777777" w:rsidR="005402CA" w:rsidRDefault="00000000">
                  <w:pPr>
                    <w:pStyle w:val="a7"/>
                    <w:spacing w:before="0" w:beforeAutospacing="0" w:after="0" w:afterAutospacing="0" w:line="336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theme="minorBidi" w:hint="eastAsia"/>
                      <w:b/>
                      <w:bCs/>
                      <w:color w:val="7286A5"/>
                      <w:kern w:val="24"/>
                      <w:sz w:val="28"/>
                      <w:szCs w:val="28"/>
                    </w:rPr>
                    <w:t>自我评价</w:t>
                  </w:r>
                </w:p>
              </w:txbxContent>
            </v:textbox>
          </v:shape>
        </w:pict>
      </w:r>
      <w:r>
        <w:pict w14:anchorId="2871E7D7">
          <v:shape id="文本框 58" o:spid="_x0000_s1039" type="#_x0000_t202" style="position:absolute;left:0;text-align:left;margin-left:-47.2pt;margin-top:676.9pt;width:513.4pt;height:61.2pt;z-index:251663360;mso-position-horizontal-relative:text;mso-position-vertical-relative:text;mso-width-relative:page;mso-height-relative:page" o:gfxdata="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AWKpwLaAAAADQEA&#10;AA8AAAAAAAAAAQAgAAAAIgAAAGRycy9kb3ducmV2LnhtbFBLAQIUABQAAAAIAIdO4kA4bnMopgEA&#10;ABwDAAAOAAAAAAAAAAEAIAAAACkBAABkcnMvZTJvRG9jLnhtbFBLBQYAAAAABgAGAFkBAABBBQAA&#10;AAA=&#10;" filled="f" stroked="f">
            <v:textbox style="mso-fit-shape-to-text:t">
              <w:txbxContent>
                <w:p w14:paraId="5334E9FE" w14:textId="77777777" w:rsidR="005402CA" w:rsidRDefault="00000000">
                  <w:pPr>
                    <w:pStyle w:val="a7"/>
                    <w:spacing w:before="0" w:beforeAutospacing="0" w:after="0" w:afterAutospacing="0" w:line="360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theme="minorBidi" w:hint="eastAsia"/>
                      <w:color w:val="000000"/>
                      <w:kern w:val="24"/>
                      <w:sz w:val="22"/>
                      <w:szCs w:val="22"/>
                    </w:rPr>
                    <w:t>良好的公共关系意识，善于沟通，具备一定的活动策划和组织协调能力。良好的心态和责任感，吃苦耐劳，擅于管理时间，勇于面对变化和挑战。良好的学习能力，习惯制定切实可行的学习计划，勤于学习能不断提高。</w:t>
                  </w:r>
                </w:p>
              </w:txbxContent>
            </v:textbox>
          </v:shape>
        </w:pict>
      </w:r>
      <w:r>
        <w:pict w14:anchorId="34D7E4F8">
          <v:rect id="_x0000_s1038" style="position:absolute;left:0;text-align:left;margin-left:-42.45pt;margin-top:660.45pt;width:61.5pt;height:3.6pt;z-index:251664384;mso-position-horizontal-relative:text;mso-position-vertical-relative:text;mso-width-relative:page;mso-height-relative:page;v-text-anchor:middle" o:gfxdata="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79OAR1wAAAAwBAAAPAAAAAAAAAAEA&#10;IAAAACIAAABkcnMvZG93bnJldi54bWxQSwECFAAUAAAACACHTuJAZ5HyxdcBAACGAwAADgAAAAAA&#10;AAABACAAAAAmAQAAZHJzL2Uyb0RvYy54bWxQSwUGAAAAAAYABgBZAQAAbwUAAAAA&#10;" fillcolor="#7286a5" stroked="f" strokeweight="1pt"/>
        </w:pict>
      </w:r>
      <w:r>
        <w:rPr>
          <w:noProof/>
        </w:rPr>
        <w:drawing>
          <wp:anchor distT="0" distB="0" distL="114300" distR="114300" simplePos="0" relativeHeight="251640832" behindDoc="0" locked="0" layoutInCell="1" allowOverlap="1" wp14:anchorId="5977CAF8" wp14:editId="63B273DE">
            <wp:simplePos x="0" y="0"/>
            <wp:positionH relativeFrom="column">
              <wp:posOffset>3368040</wp:posOffset>
            </wp:positionH>
            <wp:positionV relativeFrom="paragraph">
              <wp:posOffset>-896620</wp:posOffset>
            </wp:positionV>
            <wp:extent cx="3051810" cy="360172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49" r="8100"/>
                    <a:stretch>
                      <a:fillRect/>
                    </a:stretch>
                  </pic:blipFill>
                  <pic:spPr>
                    <a:xfrm>
                      <a:off x="0" y="0"/>
                      <a:ext cx="3051536" cy="3601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013FB71">
          <v:roundrect id="_x0000_s1037" style="position:absolute;left:0;text-align:left;margin-left:-68.9pt;margin-top:131.35pt;width:555.2pt;height:619.05pt;z-index:251643904;mso-position-horizontal-relative:text;mso-position-vertical-relative:text;mso-width-relative:page;mso-height-relative:page;v-text-anchor:middle" arcsize="0" o:gfxdata="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SZHK9sAAAANAQAADwAAAAAAAAAB&#10;ACAAAAAiAAAAZHJzL2Rvd25yZXYueG1sUEsBAhQAFAAAAAgAh07iQDCZCRENAgAA8wMAAA4AAAAA&#10;AAAAAQAgAAAAKgEAAGRycy9lMm9Eb2MueG1sUEsFBgAAAAAGAAYAWQEAAKkFAAAAAA==&#10;" strokecolor="#bfbfbf" strokeweight="1pt">
            <v:stroke joinstyle="miter"/>
          </v:roundrect>
        </w:pict>
      </w:r>
      <w:r>
        <w:pict w14:anchorId="29A1F831">
          <v:shape id="文本框 34" o:spid="_x0000_s1036" type="#_x0000_t202" style="position:absolute;left:0;text-align:left;margin-left:101.45pt;margin-top:29.45pt;width:64.95pt;height:49.2pt;z-index:251665408;mso-position-horizontal-relative:text;mso-position-vertical-relative:text;mso-width-relative:page;mso-height-relative:page" o:gfxdata="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JbDmw/XAAAACgEAAA8AAAAAAAAAAQAgAAAAIgAAAGRycy9k&#10;b3ducmV2LnhtbFBLAQIUABQAAAAIAIdO4kBp+mf/kQEAAPkCAAAOAAAAAAAAAAEAIAAAACYBAABk&#10;cnMvZTJvRG9jLnhtbFBLBQYAAAAABgAGAFkBAAApBQAAAAA=&#10;" filled="f" stroked="f">
            <v:textbox style="mso-fit-shape-to-text:t">
              <w:txbxContent>
                <w:p w14:paraId="46802158" w14:textId="77777777" w:rsidR="005402CA" w:rsidRDefault="00000000">
                  <w:pPr>
                    <w:pStyle w:val="a7"/>
                    <w:spacing w:before="0" w:beforeAutospacing="0" w:after="0" w:afterAutospacing="0" w:line="420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theme="minorBidi"/>
                      <w:color w:val="7286A5"/>
                      <w:kern w:val="24"/>
                      <w:sz w:val="20"/>
                      <w:szCs w:val="20"/>
                    </w:rPr>
                    <w:t>1991.07</w:t>
                  </w:r>
                </w:p>
                <w:p w14:paraId="3C8C1725" w14:textId="77777777" w:rsidR="005402CA" w:rsidRDefault="00000000">
                  <w:pPr>
                    <w:pStyle w:val="a7"/>
                    <w:spacing w:before="0" w:beforeAutospacing="0" w:after="0" w:afterAutospacing="0" w:line="420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theme="minorBidi" w:hint="eastAsia"/>
                      <w:color w:val="7286A5"/>
                      <w:kern w:val="24"/>
                      <w:sz w:val="20"/>
                      <w:szCs w:val="20"/>
                    </w:rPr>
                    <w:t>北京海淀</w:t>
                  </w:r>
                </w:p>
              </w:txbxContent>
            </v:textbox>
          </v:shape>
        </w:pict>
      </w:r>
      <w:r>
        <w:pict w14:anchorId="45BB36FC">
          <v:shape id="文本框 35" o:spid="_x0000_s1035" type="#_x0000_t202" style="position:absolute;left:0;text-align:left;margin-left:180.1pt;margin-top:29.55pt;width:125.25pt;height:49.2pt;z-index:251666432;mso-position-horizontal-relative:text;mso-position-vertical-relative:text;mso-width-relative:page;mso-height-relative:page" o:gfxdata="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C4dREM1wAAAAoBAAAPAAAAAAAAAAEAIAAAACIAAABk&#10;cnMvZG93bnJldi54bWxQSwECFAAUAAAACACHTuJAV+qgLpUBAAD6AgAADgAAAAAAAAABACAAAAAm&#10;AQAAZHJzL2Uyb0RvYy54bWxQSwUGAAAAAAYABgBZAQAALQUAAAAA&#10;" filled="f" stroked="f">
            <v:textbox style="mso-fit-shape-to-text:t">
              <w:txbxContent>
                <w:p w14:paraId="4833E491" w14:textId="0D6DB200" w:rsidR="005402CA" w:rsidRDefault="00000000">
                  <w:pPr>
                    <w:pStyle w:val="a7"/>
                    <w:spacing w:before="0" w:beforeAutospacing="0" w:after="0" w:afterAutospacing="0" w:line="420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theme="minorBidi" w:hint="eastAsia"/>
                      <w:color w:val="7286A5"/>
                      <w:kern w:val="24"/>
                      <w:sz w:val="20"/>
                      <w:szCs w:val="20"/>
                    </w:rPr>
                    <w:t>电话：</w:t>
                  </w:r>
                  <w:r w:rsidR="00C65D22">
                    <w:rPr>
                      <w:rFonts w:ascii="微软雅黑" w:eastAsia="微软雅黑" w:hAnsi="微软雅黑" w:cstheme="minorBidi"/>
                      <w:color w:val="7286A5"/>
                      <w:kern w:val="24"/>
                      <w:sz w:val="20"/>
                      <w:szCs w:val="20"/>
                    </w:rPr>
                    <w:t>020-86001418</w:t>
                  </w:r>
                  <w:r>
                    <w:rPr>
                      <w:rFonts w:ascii="微软雅黑" w:eastAsia="微软雅黑" w:hAnsi="微软雅黑" w:cstheme="minorBidi"/>
                      <w:color w:val="7286A5"/>
                      <w:kern w:val="24"/>
                      <w:sz w:val="20"/>
                      <w:szCs w:val="20"/>
                    </w:rPr>
                    <w:t xml:space="preserve">              </w:t>
                  </w:r>
                </w:p>
                <w:p w14:paraId="09D461DA" w14:textId="2ED31014" w:rsidR="005402CA" w:rsidRDefault="00000000">
                  <w:pPr>
                    <w:pStyle w:val="a7"/>
                    <w:spacing w:before="0" w:beforeAutospacing="0" w:after="0" w:afterAutospacing="0" w:line="420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theme="minorBidi" w:hint="eastAsia"/>
                      <w:color w:val="7286A5"/>
                      <w:kern w:val="24"/>
                      <w:sz w:val="20"/>
                      <w:szCs w:val="20"/>
                    </w:rPr>
                    <w:t>邮箱：</w:t>
                  </w:r>
                  <w:r w:rsidR="00C65D22">
                    <w:rPr>
                      <w:rFonts w:ascii="微软雅黑" w:eastAsia="微软雅黑" w:hAnsi="微软雅黑" w:cstheme="minorBidi"/>
                      <w:color w:val="7286A5"/>
                      <w:kern w:val="24"/>
                      <w:sz w:val="20"/>
                      <w:szCs w:val="20"/>
                    </w:rPr>
                    <w:t>xwgdd</w:t>
                  </w:r>
                  <w:r>
                    <w:rPr>
                      <w:rFonts w:ascii="微软雅黑" w:eastAsia="微软雅黑" w:hAnsi="微软雅黑" w:cstheme="minorBidi"/>
                      <w:color w:val="7286A5"/>
                      <w:kern w:val="24"/>
                      <w:sz w:val="20"/>
                      <w:szCs w:val="20"/>
                    </w:rPr>
                    <w:t>@qq.com</w:t>
                  </w:r>
                </w:p>
              </w:txbxContent>
            </v:textbox>
          </v:shape>
        </w:pict>
      </w:r>
      <w:r>
        <w:pict w14:anchorId="3A392A74">
          <v:shape id="文本框 37" o:spid="_x0000_s1034" type="#_x0000_t202" style="position:absolute;left:0;text-align:left;margin-left:88.9pt;margin-top:-17.85pt;width:222.9pt;height:42.2pt;z-index:251667456;mso-position-horizontal-relative:text;mso-position-vertical-relative:text;mso-width-relative:page;mso-height-relative:page" o:gfxdata="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B92Gvr2AAAAAoBAAAPAAAAAAAAAAEAIAAAACIAAABk&#10;cnMvZG93bnJldi54bWxQSwECFAAUAAAACACHTuJAHgDI6pQBAAD6AgAADgAAAAAAAAABACAAAAAn&#10;AQAAZHJzL2Uyb0RvYy54bWxQSwUGAAAAAAYABgBZAQAALQUAAAAA&#10;" filled="f" stroked="f">
            <v:textbox style="mso-fit-shape-to-text:t">
              <w:txbxContent>
                <w:p w14:paraId="16C54040" w14:textId="001FB529" w:rsidR="005402CA" w:rsidRDefault="00C65D22">
                  <w:pPr>
                    <w:pStyle w:val="a7"/>
                    <w:spacing w:before="0" w:beforeAutospacing="0" w:after="0" w:afterAutospacing="0" w:line="700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cstheme="minorBidi" w:hint="eastAsia"/>
                      <w:b/>
                      <w:bCs/>
                      <w:color w:val="7286A5"/>
                      <w:kern w:val="24"/>
                      <w:sz w:val="40"/>
                      <w:szCs w:val="40"/>
                    </w:rPr>
                    <w:t>工</w:t>
                  </w:r>
                  <w:r w:rsidR="00000000">
                    <w:rPr>
                      <w:rFonts w:ascii="微软雅黑" w:eastAsia="微软雅黑" w:hAnsi="微软雅黑" w:cstheme="minorBidi" w:hint="eastAsia"/>
                      <w:b/>
                      <w:bCs/>
                      <w:color w:val="7286A5"/>
                      <w:kern w:val="24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微软雅黑" w:eastAsia="微软雅黑" w:hAnsi="微软雅黑" w:cstheme="minorBidi" w:hint="eastAsia"/>
                      <w:b/>
                      <w:bCs/>
                      <w:color w:val="7286A5"/>
                      <w:kern w:val="24"/>
                      <w:sz w:val="40"/>
                      <w:szCs w:val="40"/>
                    </w:rPr>
                    <w:t>多 多</w:t>
                  </w:r>
                  <w:r w:rsidR="00000000">
                    <w:rPr>
                      <w:rFonts w:ascii="微软雅黑" w:eastAsia="微软雅黑" w:hAnsi="微软雅黑" w:cstheme="minorBidi" w:hint="eastAsia"/>
                      <w:b/>
                      <w:bCs/>
                      <w:color w:val="7286A5"/>
                      <w:kern w:val="24"/>
                      <w:sz w:val="40"/>
                      <w:szCs w:val="40"/>
                    </w:rPr>
                    <w:t xml:space="preserve">  </w:t>
                  </w:r>
                  <w:r w:rsidR="00000000">
                    <w:rPr>
                      <w:rFonts w:ascii="微软雅黑" w:eastAsia="微软雅黑" w:hAnsi="微软雅黑" w:cstheme="minorBidi" w:hint="eastAsia"/>
                      <w:color w:val="7286A5"/>
                      <w:kern w:val="24"/>
                      <w:sz w:val="18"/>
                      <w:szCs w:val="18"/>
                    </w:rPr>
                    <w:t xml:space="preserve">求职意向：网页设计师 </w:t>
                  </w:r>
                </w:p>
              </w:txbxContent>
            </v:textbox>
          </v:shape>
        </w:pict>
      </w:r>
      <w:r>
        <w:pict w14:anchorId="3E1E73DD">
          <v:line id="_x0000_s1033" style="position:absolute;left:0;text-align:left;z-index:-251648000;mso-position-horizontal-relative:text;mso-position-vertical-relative:text;mso-width-relative:page;mso-height-relative:page" from="-55.3pt,27.35pt" to="244.1pt,27.35pt" o:gfxdata="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3EDTjtkAAAAKAQAADwAAAAAAAAABACAAAAAi&#10;AAAAZHJzL2Rvd25yZXYueG1sUEsBAhQAFAAAAAgAh07iQN9dBYbQAQAAcQMAAA4AAAAAAAAAAQAg&#10;AAAAKAEAAGRycy9lMm9Eb2MueG1sUEsFBgAAAAAGAAYAWQEAAGoFAAAAAA==&#10;" strokecolor="#7286a5" strokeweight=".5pt">
            <v:stroke joinstyle="miter"/>
          </v:line>
        </w:pict>
      </w:r>
      <w:r>
        <w:pict w14:anchorId="314FC951">
          <v:rect id="_x0000_s1032" style="position:absolute;left:0;text-align:left;margin-left:91.95pt;margin-top:25.55pt;width:184.25pt;height:3.6pt;z-index:251669504;mso-position-horizontal-relative:text;mso-position-vertical-relative:text;mso-width-relative:page;mso-height-relative:page;v-text-anchor:middle" o:gfxdata="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RMhIy1gAAAAkBAAAPAAAAAAAAAAEA&#10;IAAAACIAAABkcnMvZG93bnJldi54bWxQSwECFAAUAAAACACHTuJAAv1339gBAACFAwAADgAAAAAA&#10;AAABACAAAAAlAQAAZHJzL2Uyb0RvYy54bWxQSwUGAAAAAAYABgBZAQAAbwUAAAAA&#10;" fillcolor="#7286a5" stroked="f" strokeweight="1pt"/>
        </w:pict>
      </w:r>
      <w:r>
        <w:pict w14:anchorId="5CEAEEB5">
          <v:shape id="KSO_Shape" o:spid="_x0000_s1031" style="position:absolute;left:0;text-align:left;margin-left:170.8pt;margin-top:60.8pt;width:9pt;height:9.3pt;z-index:251670528;mso-position-horizontal-relative:text;mso-position-vertical-relative:text;mso-width-relative:page;mso-height-relative:page;v-text-anchor:middle" coordsize="90,93" o:spt="100" o:gfxdata="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" adj="0,,0" path="m86,38v2,2,4,5,4,8c90,83,90,83,90,83v,5,-4,10,-9,10c9,93,9,93,9,93,4,93,,88,,83,,46,,46,,46,,44,1,41,2,40v,,,,,c2,40,2,40,2,40v,-1,,-1,1,-1c39,3,39,3,39,3,43,,46,,50,3,86,38,86,38,86,38xm15,30v,22,,22,,22c45,75,45,75,45,75,72,54,72,54,72,54v,-24,,-24,,-24c15,30,15,30,15,30xm25,35v,4,,4,,4c63,39,63,39,63,39v,-4,,-4,,-4c25,35,25,35,25,35xm25,51v,4,,4,,4c63,55,63,55,63,55v,-4,,-4,,-4c25,51,25,51,25,51xm25,43v,4,,4,,4c63,47,63,47,63,47v,-4,,-4,,-4c25,43,25,43,25,43xm10,87c28,69,28,69,28,69v,,,-1,,-2c27,66,26,66,25,67,7,84,7,84,7,84v-1,1,-1,2,,3c8,87,9,87,10,87xm84,84c66,67,66,67,66,67v-1,-1,-2,-1,-3,c62,68,62,69,63,69,81,87,81,87,81,87v1,,2,,3,c85,86,85,85,84,84xe" fillcolor="#7286a5" stroked="f">
            <v:stroke joinstyle="round"/>
            <v:formulas/>
            <v:path o:connecttype="segments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</v:shape>
        </w:pict>
      </w:r>
      <w:r>
        <w:pict w14:anchorId="3BD47E21">
          <v:shape id="_x0000_s1030" style="position:absolute;left:0;text-align:left;margin-left:170.8pt;margin-top:41.55pt;width:9pt;height:9pt;z-index:251671552;mso-position-horizontal-relative:text;mso-position-vertical-relative:text;mso-width-relative:page;mso-height-relative:page;v-text-anchor:middle" coordsize="5581,5581" o:spt="100" o:gfxdata="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" adj="0,,0" path="m5522,4281r,l5508,4269r-14,-11l5494,4257,4294,3400r-1,1l4278,3390r-16,-8l4245,3375r-16,-6l4211,3364r-17,-3l4176,3360r-18,1l4140,3363r-17,3l4105,3371r-16,7l4072,3387r-16,9l4042,3407r-15,13l4018,3432r-10,12l4004,3451r-5,7l3971,3498r-20,31l3920,3579r-28,48l3875,3655r-21,33l3818,3747r-36,65l3745,3882r-38,77l3667,4040r-38,87l3589,4218r-39,93l3517,4305r-33,-7l3450,4289r-34,-9l3380,4269r-37,-13l3306,4241r-39,-14l3229,4209r-40,-18l3149,4171r-42,-21l3065,4128r-42,-24l2980,4077r-44,-26l2891,4022r-45,-30l2800,3960r-46,-32l2707,3893r-48,-36l2612,3820r-49,-38l2515,3741r-50,-42l2416,3656r-50,-44l2315,3565r-50,-48l2214,3468r-51,-50l2112,3366r-49,-50l2015,3265r-45,-51l1925,3165r-44,-50l1840,3066r-40,-48l1761,2969r-38,-48l1688,2874r-35,-46l1620,2781r-31,-46l1559,2690r-29,-44l1504,2601r-27,-43l1454,2515r-23,-42l1410,2432r-20,-40l1372,2352r-17,-39l1340,2276r-15,-39l1312,2201r-11,-36l1292,2131r-8,-34l1276,2064r-4,-33l1365,1992r90,-40l1541,1913r81,-38l1699,1836r71,-37l1835,1763r58,-36l1926,1706r28,-17l2002,1661r50,-31l2083,1610r40,-26l2137,1573r1,-1l2149,1563r12,-9l2174,1539r11,-15l2195,1508r8,-15l2210,1476r5,-18l2219,1441r1,-18l2221,1405r-1,-18l2217,1370r-4,-17l2208,1336r-7,-17l2191,1302r-10,-15l2181,1285,1325,87r-2,l1312,73,1300,58,1286,46,1270,34r-15,-9l1238,16r-17,-6l1203,6,1187,2,1169,r-20,l1131,1r-17,2l1097,8r-18,6l1062,22r-16,9l1031,42,924,116,819,191,717,268r-49,38l619,344r-48,40l525,423r-45,40l436,504r-42,39l353,584r-38,41l278,667r-36,41l208,750r-31,42l149,835r-27,43l97,922,76,966r-20,44l40,1054r-15,46l20,1123r-5,22l11,1168r-5,23l4,1215r-3,23l,1262r,22l,1308r1,24l3,1356r3,24l15,1433r11,57l41,1550r19,65l82,1682r23,69l133,1824r30,76l196,1976r36,81l272,2138r41,84l357,2308r47,86l453,2483r50,88l557,2661r56,91l671,2843r59,92l793,3026r63,92l922,3209r68,91l1060,3391r70,90l1203,3570r75,87l1353,3743r77,85l1509,3912r79,82l1669,4073r84,77l1837,4228r87,76l2011,4378r89,73l2190,4522r91,69l2372,4658r91,66l2555,4789r91,62l2738,4911r91,57l2920,5024r90,54l3100,5129r87,49l3274,5224r85,45l3443,5309r82,40l3605,5385r78,32l3757,5448r73,28l3901,5500r65,21l4031,5539r60,16l4148,5567r53,8l4225,5578r24,2l4273,5581r24,l4320,5581r24,-2l4366,5578r24,-4l4413,5570r23,-3l4458,5561r23,-6l4527,5542r44,-17l4615,5506r45,-23l4703,5459r43,-26l4789,5404r42,-31l4873,5339r42,-36l4956,5266r41,-38l5038,5187r39,-42l5118,5101r40,-44l5197,5010r40,-48l5275,4914r38,-50l5352,4814r38,-52l5465,4657r75,-107l5550,4535r9,-17l5567,4501r6,-17l5578,4467r2,-18l5581,4431r,-18l5579,4395r-4,-18l5571,4360r-6,-17l5556,4326r-9,-16l5535,4295r-13,-14xm5006,2620r280,-73l5247,2453r-41,-92l5161,2268r-46,-91l5067,2088r-52,-89l4962,1912r-56,-87l4849,1740r-60,-82l4728,1575r-65,-80l4597,1417r-67,-76l4461,1265r-72,-73l4316,1120r-75,-69l4164,983r-79,-66l4005,853r-82,-62l3840,732r-84,-58l3670,619r-88,-53l3494,514r-90,-49l3313,420r-92,-44l3128,334r-94,-39l2961,576r86,34l3131,647r84,40l3297,729r83,43l3460,819r80,47l3618,917r78,51l3771,1022r75,56l3919,1136r71,60l4061,1257r68,63l4195,1386r66,66l4324,1520r61,71l4445,1663r58,73l4559,1810r54,75l4664,1963r51,78l4763,2121r46,80l4852,2284r42,83l4934,2450r37,84l5006,2620xm3200,1125r-96,279l3150,1424r44,21l3240,1466r45,23l3330,1512r44,24l3418,1561r43,25l3503,1614r42,27l3586,1670r40,30l3666,1731r37,32l3740,1797r36,34l3811,1867r33,37l3877,1943r31,39l3939,2023r29,41l3995,2106r28,43l4049,2192r25,44l4098,2280r23,46l4144,2370r21,46l4186,2461r20,46l4446,2391r-22,-54l4400,2284r-24,-53l4351,2180r-25,-50l4298,2080r-27,-49l4242,1983r-30,-46l4180,1890r-33,-45l4114,1799r-36,-44l4041,1712r-39,-42l3962,1628r-41,-40l3879,1549r-43,-37l3792,1476r-45,-36l3701,1406r-47,-33l3607,1342r-49,-31l3509,1281r-50,-29l3409,1226r-52,-28l3306,1173r-53,-24l3200,1125xe" fillcolor="#7286a5" stroked="f">
            <v:stroke joinstyle="round"/>
            <v:formulas/>
            <v:path o:connecttype="segments" o:connectlocs="@0,@0;@0,@0;@0,@0;@0,@0;@0,@0;@0,@0;@0,@0;@0,@0;@0,@0;@0,@0;@0,@0;@0,@0;@0,@0;@0,@0;@0,@0;@0,@0;@0,@0;@0,@0;@0,@0;@0,@0;@0,812337500;@0,@0;@0,@0;@0,@0;@0,@0;81233038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</v:shape>
        </w:pict>
      </w:r>
      <w:r>
        <w:pict w14:anchorId="61F792CD">
          <v:shape id="_x0000_s1029" style="position:absolute;left:0;text-align:left;margin-left:91.95pt;margin-top:40.55pt;width:10.95pt;height:10.3pt;z-index:251672576;mso-position-horizontal-relative:text;mso-position-vertical-relative:text;mso-width-relative:page;mso-height-relative:page;v-text-anchor:middle" coordsize="1993900,1873250" o:spt="100" o:gfxdata="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" adj="0,,0" path="m195263,1631950r1571625,l1766888,1663700r-1571625,l195263,1631950xm195263,1539875r1571625,l1766888,1570038r-1571625,l195263,1539875xm1240155,603250r116901,l1357056,1188182r136782,l1493838,1296988r-422275,l1071563,1188182r135987,l1207550,820068r-5964,1985l1194826,824833r-13917,3574l1165402,831981r-17098,2779l1130809,837143r-19086,1589l1091842,839526r-20279,397l1071563,738265r8748,-1192l1089456,735882r8350,-1588l1106156,732705r7953,-1985l1121664,728734r7554,-2382l1136376,723969r7555,-3177l1150690,718012r5964,-3574l1163016,711262r5965,-3574l1174945,704114r5567,-4368l1186079,695775r5169,-4368l1195621,686641r4772,-4368l1204767,677111r3976,-5560l1213117,666389r3181,-5162l1220274,655270r2783,-5956l1226636,643357r2386,-6354l1231407,630650r2784,-6751l1236179,617148r3976,-13898xm763507,603250r117299,l880806,1188182r136782,l1017588,1296988r-422275,l595313,1188182r135987,l731300,820068r-5964,1985l718576,824833r-13917,3574l688754,831981r-16700,2779l654161,837143r-18688,1589l615592,839526r-20279,397l595313,738265r8748,-1192l612809,735882r8350,-1588l629906,732705r7953,-1985l645414,728734r7554,-2382l660126,723969r7157,-3177l674042,718012r6362,-3574l686766,711262r5965,-3574l698695,704114r5567,-4368l709431,695775r5169,-4368l719371,686641r4772,-4368l728119,677111r4374,-5560l736469,666389r3579,-5162l744024,655270r2783,-5956l749988,643357r2784,-6354l755157,630650r2784,-6751l759929,617148r3578,-13898xm252860,274637r-9527,794l233806,276622r-9130,2381l216340,282178r-8733,3969l199668,290909r-7145,5556l185774,302815r-5954,6747l174263,316706r-4764,7938l165530,332581r-3176,8731l159972,350837r-1587,9128l157988,369490r,1250157l158385,1629569r1587,9525l162354,1647825r3176,9128l169499,1665288r4764,7540l179820,1679972r5954,6747l192523,1693069r7145,5556l207607,1702991r8733,4365l224676,1710531r9130,2382l243333,1714103r9527,794l1741040,1714897r9527,-794l1759697,1712913r9527,-2382l1777560,1707356r8336,-4365l1794232,1698625r7145,-5556l1808126,1686719r5557,-6747l1819240,1672828r5161,-7540l1828370,1656953r3176,-9128l1833531,1639094r1985,-9525l1835912,1619647r,-1250157l1835516,359965r-1985,-9128l1831546,341312r-3176,-8731l1824401,324644r-5161,-7938l1813683,309562r-5557,-6747l1801377,296465r-7145,-5556l1785896,286147r-8336,-3969l1769224,279003r-9527,-2381l1750567,275431r-9527,-794l1613221,274637r,64294l1366316,338931r,-64294l596622,274637r,64294l349717,338931r,-64294l252860,274637xm442207,l565660,r,116284l1397278,116284r,99219l1397278,307975r63910,l1461188,r90108,l1551296,116284r189744,l1754140,116681r12306,794l1779148,119062r12703,2778l1804156,124222r11909,3572l1827973,131762r11115,4763l1850600,141684r10718,5556l1872035,152797r10321,6747l1892280,167084r9527,7144l1911334,182165r8336,8335l1928006,199231r7939,9525l1943884,218281r7145,9922l1957380,238125r6352,11112l1968892,259953r5160,11112l1978816,282575r3573,11509l1985961,306387r2779,12303l1991122,330994r1587,13096l1993503,356790r397,12700l1993900,1619647r-397,13097l1992709,1645841r-1587,12700l1988740,1670844r-2779,11906l1982389,1695053r-3573,11907l1974052,1718469r-5160,11112l1963732,1740694r-6352,10716l1951029,1761331r-7145,10319l1935945,1780778r-7939,9128l1919670,1799035r-8336,8334l1901807,1815306r-9527,7541l1882356,1829594r-10321,6747l1861318,1842294r-10718,5953l1839088,1853406r-11115,3969l1816065,1861741r-11909,3175l1791851,1868091r-12703,1984l1766446,1871663r-12306,793l1741040,1873250r-1488180,l239760,1872456r-12702,-793l214355,1870075r-12702,-1984l189744,1864916r-11909,-3175l165927,1857375r-11909,-3969l143300,1848247r-11114,-5953l121865,1836341r-10718,-6747l101620,1822847r-9924,-7541l82566,1807369r-8336,-8334l65497,1789906r-7939,-9128l50016,1771650r-7145,-10319l36520,1751410r-6352,-10716l24611,1729581r-4763,-11112l15084,1706960r-3969,-11907l7939,1682750,4763,1670844,2779,1658541,1191,1645841,,1632744r,-13097l,369490,,356790,1191,344090,2779,330994,4763,318690,7939,306387r3176,-12303l15084,282575r4764,-11510l24611,259953r5557,-10716l36520,238125r6351,-9922l50016,218281r7542,-9525l65497,199231r8733,-8731l82566,182165r9130,-7937l101620,167084r9527,-7540l121865,152797r10321,-5557l143300,141684r10718,-5159l165927,131762r11908,-3968l189744,124222r11909,-2382l214355,119062r12703,-1587l239760,116681r13100,-397l380679,116284r,99219l380679,307975r61528,l442207,xe" fillcolor="#7286a5" stroked="f">
            <v:stroke joinstyle="round"/>
            <v:formulas/>
            <v:path o:connecttype="segments" o:connectlocs="13019,102786;90485,40267;80516,79311;76566,55720;72032,49199;75293,48484;77945,47238;80039,45541;81550,43341;82690,40267;39694,86574;46985,55296;39694,56064;42530,48775;45367,47688;47647,46151;49344,44137;50537,41645;14980,18623;11990,20663;10560,24027;11037,110601;13313,113383;16860,114469;119079,113674;121646,111158;122414,24663;121302,21140;118523,18835;107565,22623;23318,18332;93167,14384;116088,7762;121091,8530;125511,10649;129084,13934;131625,18093;132869,22968;132763,110707;131281,115449;128555,119476;124823,122576;120297,124483;16860,125039;11857,124271;7411,122125;3837,118867;1323,114708;79,109860;185,22093;1641,17351;4367,13298;8125,10199;12651,8291;25382,7762" o:connectangles="0,0,0,0,0,0,0,0,0,0,0,0,0,0,0,0,0,0,0,0,0,0,0,0,0,0,0,0,0,0,0,0,0,0,0,0,0,0,0,0,0,0,0,0,0,0,0,0,0,0,0,0,0,0,0"/>
          </v:shape>
        </w:pict>
      </w:r>
      <w:r>
        <w:pict w14:anchorId="71C7A201">
          <v:shape id="_x0000_s1028" style="position:absolute;left:0;text-align:left;margin-left:94.45pt;margin-top:60.8pt;width:5.9pt;height:10.05pt;z-index:251673600;mso-position-horizontal-relative:text;mso-position-vertical-relative:text;mso-width-relative:page;mso-height-relative:page;v-text-anchor:middle" coordsize="559792,955625" o:spt="100" o:gfxdata="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" adj="0,,0" path="m279896,194422v-111236,,-201411,90174,-201411,201411c78485,507069,168660,597244,279896,597244v111237,,201411,-90175,201411,-201411c481307,284596,391133,194422,279896,194422xm279896,c381198,-1,482501,38646,559792,115937v154583,154582,154583,405209,,559792l279896,955625,,675729c-154583,521146,-154583,270519,,115937,77291,38646,178594,-1,279896,xe" fillcolor="#7286a5" stroked="f" strokeweight="1pt">
            <v:stroke joinstyle="miter"/>
            <v:formulas/>
            <v:path o:connecttype="segments"/>
            <v:textbox inset=",,,9mm"/>
          </v:shape>
        </w:pict>
      </w:r>
      <w:r>
        <w:pict w14:anchorId="129EF0E9">
          <v:shape id="_x0000_s1027" style="position:absolute;left:0;text-align:left;margin-left:42.75pt;margin-top:65.6pt;width:14.75pt;height:14.75pt;z-index:251674624;mso-position-horizontal-relative:text;mso-position-vertical-relative:text;mso-width-relative:page;mso-height-relative:page;v-text-anchor:middle" coordsize="900473,900473" o:spt="100" o:gfxdata="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" adj="0,,0" path="m347074,203047l692767,451973,347074,700898xm450237,63807c236817,63807,63807,236817,63807,450237v,213419,173010,386429,386430,386429c663656,836666,836666,663656,836666,450237,836666,236817,663656,63807,450237,63807xm450237,c698895,,900473,201578,900473,450237v,248658,-201578,450236,-450236,450236c201578,900473,,698895,,450237,,201578,201578,,450237,xe" fillcolor="#7286a5" stroked="f" strokeweight="1pt">
            <v:stroke joinstyle="miter"/>
            <v:formulas/>
            <v:path o:connecttype="segments"/>
          </v:shape>
        </w:pict>
      </w:r>
      <w:r>
        <w:rPr>
          <w:rFonts w:hint="eastAsia"/>
        </w:rPr>
        <w:t xml:space="preserve"> </w:t>
      </w:r>
    </w:p>
    <w:sectPr w:rsidR="00540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BDD3152"/>
    <w:rsid w:val="0004775D"/>
    <w:rsid w:val="000B747F"/>
    <w:rsid w:val="00502CFF"/>
    <w:rsid w:val="005402CA"/>
    <w:rsid w:val="00933555"/>
    <w:rsid w:val="00B760F8"/>
    <w:rsid w:val="00C65D22"/>
    <w:rsid w:val="00E31090"/>
    <w:rsid w:val="15983AFA"/>
    <w:rsid w:val="337130DD"/>
    <w:rsid w:val="42C16D95"/>
    <w:rsid w:val="4A863815"/>
    <w:rsid w:val="51612ECF"/>
    <w:rsid w:val="5BDD3152"/>
    <w:rsid w:val="5DAC7CB4"/>
    <w:rsid w:val="676A42FC"/>
    <w:rsid w:val="6CDB7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 fillcolor="white">
      <v:fill color="white"/>
    </o:shapedefaults>
    <o:shapelayout v:ext="edit">
      <o:idmap v:ext="edit" data="1"/>
    </o:shapelayout>
  </w:shapeDefaults>
  <w:decimalSymbol w:val="."/>
  <w:listSeparator w:val=","/>
  <w14:docId w14:val="68D9AF63"/>
  <w15:docId w15:val="{C292DA7B-9F78-4B79-ACDD-095A808C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19971;&#33426;&#26143;&#31616;&#21382;&#27714;&#32844;&#31616;&#21382;&#31616;&#27905;&#31616;&#21382;&#20010;&#24615;&#31616;&#21382;&#21019;&#24847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简历-七芒星简历求职简历简洁简历个性简历创意简历.docx</Template>
  <TotalTime>1</TotalTime>
  <Pages>1</Pages>
  <Words>5</Words>
  <Characters>31</Characters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2017-07-11T10:47:00Z</dcterms:created>
  <dcterms:modified xsi:type="dcterms:W3CDTF">2023-10-07T16:37:00Z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