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B0C8" w14:textId="77777777" w:rsidR="0078169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27C411" wp14:editId="1499B118">
                <wp:simplePos x="0" y="0"/>
                <wp:positionH relativeFrom="column">
                  <wp:posOffset>-518160</wp:posOffset>
                </wp:positionH>
                <wp:positionV relativeFrom="paragraph">
                  <wp:posOffset>6787515</wp:posOffset>
                </wp:positionV>
                <wp:extent cx="102425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770191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6010E" id="直接连接符 20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534.45pt" to="39.85pt,5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" strokecolor="window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BB54A" wp14:editId="12D6D457">
                <wp:simplePos x="0" y="0"/>
                <wp:positionH relativeFrom="column">
                  <wp:posOffset>-518160</wp:posOffset>
                </wp:positionH>
                <wp:positionV relativeFrom="paragraph">
                  <wp:posOffset>6741795</wp:posOffset>
                </wp:positionV>
                <wp:extent cx="10242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7656195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87BCC" id="直接连接符 19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530.85pt" to="39.85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" strokecolor="window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9CDC21" wp14:editId="5AB5C59D">
                <wp:simplePos x="0" y="0"/>
                <wp:positionH relativeFrom="column">
                  <wp:posOffset>-518160</wp:posOffset>
                </wp:positionH>
                <wp:positionV relativeFrom="paragraph">
                  <wp:posOffset>3576320</wp:posOffset>
                </wp:positionV>
                <wp:extent cx="10242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449072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7E5C5" id="直接连接符 17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281.6pt" to="39.85pt,2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" strokecolor="window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6AF9E5" wp14:editId="45018236">
                <wp:simplePos x="0" y="0"/>
                <wp:positionH relativeFrom="column">
                  <wp:posOffset>-518160</wp:posOffset>
                </wp:positionH>
                <wp:positionV relativeFrom="paragraph">
                  <wp:posOffset>3530600</wp:posOffset>
                </wp:positionV>
                <wp:extent cx="10242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840" y="444500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A87A" id="直接连接符 16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278pt" to="39.8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" strokecolor="window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5ED180C" wp14:editId="53C07AAC">
            <wp:simplePos x="0" y="0"/>
            <wp:positionH relativeFrom="column">
              <wp:posOffset>-716280</wp:posOffset>
            </wp:positionH>
            <wp:positionV relativeFrom="paragraph">
              <wp:posOffset>-168275</wp:posOffset>
            </wp:positionV>
            <wp:extent cx="1383030" cy="1383030"/>
            <wp:effectExtent l="38100" t="38100" r="45720" b="45720"/>
            <wp:wrapNone/>
            <wp:docPr id="3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83030"/>
                    </a:xfrm>
                    <a:prstGeom prst="ellipse">
                      <a:avLst/>
                    </a:prstGeom>
                    <a:ln w="38100" cap="rnd">
                      <a:solidFill>
                        <a:srgbClr val="93B5B6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1A2EEB0F" wp14:editId="14FC585F">
            <wp:simplePos x="0" y="0"/>
            <wp:positionH relativeFrom="column">
              <wp:posOffset>-1158240</wp:posOffset>
            </wp:positionH>
            <wp:positionV relativeFrom="paragraph">
              <wp:posOffset>-936625</wp:posOffset>
            </wp:positionV>
            <wp:extent cx="7620000" cy="10692130"/>
            <wp:effectExtent l="0" t="0" r="0" b="13970"/>
            <wp:wrapNone/>
            <wp:docPr id="1" name="图片 2" descr="C:\Users\kedao\Desktop\图片244.jpg图片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244.jpg图片24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6F7A6" wp14:editId="64E76B8D">
                <wp:simplePos x="0" y="0"/>
                <wp:positionH relativeFrom="column">
                  <wp:posOffset>1593215</wp:posOffset>
                </wp:positionH>
                <wp:positionV relativeFrom="paragraph">
                  <wp:posOffset>8197215</wp:posOffset>
                </wp:positionV>
                <wp:extent cx="309880" cy="309880"/>
                <wp:effectExtent l="9525" t="9525" r="23495" b="2349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78BAED" id="椭圆 43" o:spid="_x0000_s1026" style="position:absolute;left:0;text-align:left;margin-left:125.45pt;margin-top:645.45pt;width:24.4pt;height:2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" filled="f" strokecolor="#7da1a2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5EEAB" wp14:editId="6D71E5EB">
                <wp:simplePos x="0" y="0"/>
                <wp:positionH relativeFrom="column">
                  <wp:posOffset>1593215</wp:posOffset>
                </wp:positionH>
                <wp:positionV relativeFrom="paragraph">
                  <wp:posOffset>6543040</wp:posOffset>
                </wp:positionV>
                <wp:extent cx="309880" cy="309880"/>
                <wp:effectExtent l="9525" t="9525" r="23495" b="2349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D3C21A" id="椭圆 38" o:spid="_x0000_s1026" style="position:absolute;left:0;text-align:left;margin-left:125.45pt;margin-top:515.2pt;width:24.4pt;height:2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" filled="f" strokecolor="#7da1a2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E535E" wp14:editId="002125AD">
                <wp:simplePos x="0" y="0"/>
                <wp:positionH relativeFrom="column">
                  <wp:posOffset>1593215</wp:posOffset>
                </wp:positionH>
                <wp:positionV relativeFrom="paragraph">
                  <wp:posOffset>4613910</wp:posOffset>
                </wp:positionV>
                <wp:extent cx="309880" cy="309880"/>
                <wp:effectExtent l="9525" t="9525" r="23495" b="2349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14A379" id="椭圆 37" o:spid="_x0000_s1026" style="position:absolute;left:0;text-align:left;margin-left:125.45pt;margin-top:363.3pt;width:24.4pt;height:2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" filled="f" strokecolor="#7da1a2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F203D" wp14:editId="63747517">
                <wp:simplePos x="0" y="0"/>
                <wp:positionH relativeFrom="column">
                  <wp:posOffset>1593215</wp:posOffset>
                </wp:positionH>
                <wp:positionV relativeFrom="paragraph">
                  <wp:posOffset>939800</wp:posOffset>
                </wp:positionV>
                <wp:extent cx="309880" cy="309880"/>
                <wp:effectExtent l="9525" t="9525" r="23495" b="2349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42D9B3" id="椭圆 7" o:spid="_x0000_s1026" style="position:absolute;left:0;text-align:left;margin-left:125.45pt;margin-top:74pt;width:24.4pt;height:2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" filled="f" strokecolor="#7da1a2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CCCA8" wp14:editId="3703F1CB">
                <wp:simplePos x="0" y="0"/>
                <wp:positionH relativeFrom="column">
                  <wp:posOffset>1593215</wp:posOffset>
                </wp:positionH>
                <wp:positionV relativeFrom="paragraph">
                  <wp:posOffset>-451485</wp:posOffset>
                </wp:positionV>
                <wp:extent cx="309880" cy="309880"/>
                <wp:effectExtent l="9525" t="9525" r="23495" b="2349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3990" y="43942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DA1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0CFDCE" id="椭圆 4" o:spid="_x0000_s1026" style="position:absolute;left:0;text-align:left;margin-left:125.45pt;margin-top:-35.55pt;width:24.4pt;height:2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" filled="f" strokecolor="#7da1a2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FCB65" wp14:editId="4F0AA294">
                <wp:simplePos x="0" y="0"/>
                <wp:positionH relativeFrom="column">
                  <wp:posOffset>1676400</wp:posOffset>
                </wp:positionH>
                <wp:positionV relativeFrom="paragraph">
                  <wp:posOffset>8249285</wp:posOffset>
                </wp:positionV>
                <wp:extent cx="152400" cy="193040"/>
                <wp:effectExtent l="0" t="0" r="0" b="1651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19400" y="9163685"/>
                          <a:ext cx="152400" cy="19304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ABD55" id="KSO_Shape" o:spid="_x0000_s1026" style="position:absolute;left:0;text-align:left;margin-left:132pt;margin-top:649.55pt;width:12pt;height:1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9575,212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#598789" stroked="f">
                <v:path arrowok="t" o:connecttype="custom" o:connectlocs="46138,84778;58557,91209;57886,94980;57111,99499;58608,104303;83807,152546;80399,103296;81355,98389;80322,94360;83214,90796;95142,84210;106063,84804;114093,92733;121012,101617;126795,111483;131288,122510;134489,134726;136271,148233;130643,158228;112750,165899;93980,170831;74616,172949;54116,172019;33848,167810;14458,160449;0,152237;1394,137903;4286,125016;8572,113445;14149,103141;20939,94024;28839,85940;38806,78141;75480,465;84127,2818;91949,6955;98635,12618;103926,19548;107669,27563;109606,36432;109373,46672;106379,56911;100984,65857;93523,73071;83043,78760;75970,80621;68329,81139;59785,80027;51937,77208;44890,72916;38514,66891;33300,59134;29996,50266;28782,40569;29815,31390;32809,23013;37456,15540;43548,9257;50879,4447;59217,1267;68252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0BED24" wp14:editId="72957510">
                <wp:simplePos x="0" y="0"/>
                <wp:positionH relativeFrom="column">
                  <wp:posOffset>-1141730</wp:posOffset>
                </wp:positionH>
                <wp:positionV relativeFrom="paragraph">
                  <wp:posOffset>-920115</wp:posOffset>
                </wp:positionV>
                <wp:extent cx="2240280" cy="10692130"/>
                <wp:effectExtent l="0" t="0" r="825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78" cy="10691814"/>
                        </a:xfrm>
                        <a:prstGeom prst="rect">
                          <a:avLst/>
                        </a:prstGeom>
                        <a:solidFill>
                          <a:srgbClr val="598789">
                            <a:alpha val="5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37669EB" id="矩形 5" o:spid="_x0000_s1026" style="position:absolute;left:0;text-align:left;margin-left:-89.9pt;margin-top:-72.45pt;width:176.4pt;height:841.9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" fillcolor="#598789" stroked="f" strokeweight="1pt">
                <v:fill opacity="3546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8D1BC" wp14:editId="4F52FAEE">
                <wp:simplePos x="0" y="0"/>
                <wp:positionH relativeFrom="column">
                  <wp:posOffset>2046605</wp:posOffset>
                </wp:positionH>
                <wp:positionV relativeFrom="paragraph">
                  <wp:posOffset>4622800</wp:posOffset>
                </wp:positionV>
                <wp:extent cx="1390650" cy="307340"/>
                <wp:effectExtent l="0" t="0" r="0" b="0"/>
                <wp:wrapNone/>
                <wp:docPr id="7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F166B7A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8D1BC"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6" type="#_x0000_t202" style="position:absolute;left:0;text-align:left;margin-left:161.15pt;margin-top:364pt;width:109.5pt;height:2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" filled="f" stroked="f">
                <v:textbox style="mso-fit-shape-to-text:t">
                  <w:txbxContent>
                    <w:p w14:paraId="0F166B7A" w14:textId="77777777" w:rsidR="0078169B" w:rsidRDefault="00000000">
                      <w:pPr>
                        <w:pStyle w:val="a7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149F0" wp14:editId="3E2E4EFC">
                <wp:simplePos x="0" y="0"/>
                <wp:positionH relativeFrom="column">
                  <wp:posOffset>2046605</wp:posOffset>
                </wp:positionH>
                <wp:positionV relativeFrom="paragraph">
                  <wp:posOffset>6555105</wp:posOffset>
                </wp:positionV>
                <wp:extent cx="1550035" cy="307340"/>
                <wp:effectExtent l="0" t="0" r="0" b="0"/>
                <wp:wrapNone/>
                <wp:docPr id="7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764AB82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49F0" id="文本框 49" o:spid="_x0000_s1027" type="#_x0000_t202" style="position:absolute;left:0;text-align:left;margin-left:161.15pt;margin-top:516.15pt;width:122.05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" filled="f" stroked="f">
                <v:textbox style="mso-fit-shape-to-text:t">
                  <w:txbxContent>
                    <w:p w14:paraId="4764AB82" w14:textId="77777777" w:rsidR="0078169B" w:rsidRDefault="00000000">
                      <w:pPr>
                        <w:pStyle w:val="a7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8E860" wp14:editId="321761A6">
                <wp:simplePos x="0" y="0"/>
                <wp:positionH relativeFrom="column">
                  <wp:posOffset>2046605</wp:posOffset>
                </wp:positionH>
                <wp:positionV relativeFrom="paragraph">
                  <wp:posOffset>953770</wp:posOffset>
                </wp:positionV>
                <wp:extent cx="1645920" cy="307340"/>
                <wp:effectExtent l="0" t="0" r="0" b="0"/>
                <wp:wrapNone/>
                <wp:docPr id="7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7E93F85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8E860" id="文本框 50" o:spid="_x0000_s1028" type="#_x0000_t202" style="position:absolute;left:0;text-align:left;margin-left:161.15pt;margin-top:75.1pt;width:129.6pt;height:2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" filled="f" stroked="f">
                <v:textbox style="mso-fit-shape-to-text:t">
                  <w:txbxContent>
                    <w:p w14:paraId="37E93F85" w14:textId="77777777" w:rsidR="0078169B" w:rsidRDefault="00000000">
                      <w:pPr>
                        <w:pStyle w:val="a7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9EEAD" wp14:editId="061646BB">
                <wp:simplePos x="0" y="0"/>
                <wp:positionH relativeFrom="column">
                  <wp:posOffset>2046605</wp:posOffset>
                </wp:positionH>
                <wp:positionV relativeFrom="paragraph">
                  <wp:posOffset>-424815</wp:posOffset>
                </wp:positionV>
                <wp:extent cx="1645920" cy="307340"/>
                <wp:effectExtent l="0" t="0" r="0" b="0"/>
                <wp:wrapNone/>
                <wp:docPr id="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EA16B94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9EEAD" id="文本框 51" o:spid="_x0000_s1029" type="#_x0000_t202" style="position:absolute;left:0;text-align:left;margin-left:161.15pt;margin-top:-33.45pt;width:129.6pt;height:2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" filled="f" stroked="f">
                <v:textbox style="mso-fit-shape-to-text:t">
                  <w:txbxContent>
                    <w:p w14:paraId="6EA16B94" w14:textId="77777777" w:rsidR="0078169B" w:rsidRDefault="00000000">
                      <w:pPr>
                        <w:pStyle w:val="a7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42C48" wp14:editId="78439068">
                <wp:simplePos x="0" y="0"/>
                <wp:positionH relativeFrom="column">
                  <wp:posOffset>2046605</wp:posOffset>
                </wp:positionH>
                <wp:positionV relativeFrom="paragraph">
                  <wp:posOffset>8209915</wp:posOffset>
                </wp:positionV>
                <wp:extent cx="1550035" cy="307340"/>
                <wp:effectExtent l="0" t="0" r="0" b="0"/>
                <wp:wrapNone/>
                <wp:docPr id="7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D469923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42C48" id="文本框 52" o:spid="_x0000_s1030" type="#_x0000_t202" style="position:absolute;left:0;text-align:left;margin-left:161.15pt;margin-top:646.45pt;width:122.05pt;height:2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" filled="f" stroked="f">
                <v:textbox style="mso-fit-shape-to-text:t">
                  <w:txbxContent>
                    <w:p w14:paraId="0D469923" w14:textId="77777777" w:rsidR="0078169B" w:rsidRDefault="00000000">
                      <w:pPr>
                        <w:pStyle w:val="a7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307E635" wp14:editId="711765FA">
                <wp:simplePos x="0" y="0"/>
                <wp:positionH relativeFrom="column">
                  <wp:posOffset>-1069975</wp:posOffset>
                </wp:positionH>
                <wp:positionV relativeFrom="paragraph">
                  <wp:posOffset>1988185</wp:posOffset>
                </wp:positionV>
                <wp:extent cx="2115820" cy="294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E4F844E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</w:rPr>
                              <w:t>求职意向：媒体公关类工作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E635" id="矩形 6" o:spid="_x0000_s1031" style="position:absolute;left:0;text-align:left;margin-left:-84.25pt;margin-top:156.55pt;width:166.6pt;height:23.2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" filled="f" stroked="f">
                <v:textbox style="mso-fit-shape-to-text:t">
                  <w:txbxContent>
                    <w:p w14:paraId="4E4F844E" w14:textId="77777777" w:rsidR="0078169B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</w:rPr>
                        <w:t>求职意向：媒体公关类工作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B02926" wp14:editId="66275E0F">
                <wp:simplePos x="0" y="0"/>
                <wp:positionH relativeFrom="column">
                  <wp:posOffset>-1069975</wp:posOffset>
                </wp:positionH>
                <wp:positionV relativeFrom="paragraph">
                  <wp:posOffset>1511300</wp:posOffset>
                </wp:positionV>
                <wp:extent cx="2115820" cy="4724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79550E7" w14:textId="065D2A13" w:rsidR="0078169B" w:rsidRDefault="004B7B99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工</w:t>
                            </w:r>
                            <w:r w:rsidR="00000000"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多</w:t>
                            </w: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多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02926" id="矩形 8" o:spid="_x0000_s1032" style="position:absolute;left:0;text-align:left;margin-left:-84.25pt;margin-top:119pt;width:166.6pt;height:37.2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" filled="f" stroked="f">
                <v:textbox style="mso-fit-shape-to-text:t">
                  <w:txbxContent>
                    <w:p w14:paraId="479550E7" w14:textId="065D2A13" w:rsidR="0078169B" w:rsidRDefault="004B7B99">
                      <w:pPr>
                        <w:pStyle w:val="a7"/>
                        <w:spacing w:before="0" w:beforeAutospacing="0" w:after="0" w:afterAutospacing="0" w:line="6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>工</w:t>
                      </w:r>
                      <w:r w:rsidR="00000000"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>多</w:t>
                      </w: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微软雅黑" w:hAnsi="微软雅黑"/>
                          <w:color w:val="FFFFFF"/>
                          <w:kern w:val="24"/>
                          <w:sz w:val="44"/>
                          <w:szCs w:val="44"/>
                        </w:rPr>
                        <w:t>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F505BB0" wp14:editId="18DA3A8B">
                <wp:simplePos x="0" y="0"/>
                <wp:positionH relativeFrom="column">
                  <wp:posOffset>-645795</wp:posOffset>
                </wp:positionH>
                <wp:positionV relativeFrom="paragraph">
                  <wp:posOffset>3692525</wp:posOffset>
                </wp:positionV>
                <wp:extent cx="969645" cy="1675765"/>
                <wp:effectExtent l="0" t="0" r="0" b="63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464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46C4AD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</w:p>
                          <w:p w14:paraId="3DF3DF5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</w:t>
                            </w:r>
                          </w:p>
                          <w:p w14:paraId="4FCBD2D0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</w:t>
                            </w:r>
                          </w:p>
                          <w:p w14:paraId="596356F8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5BB0" id="文本框 2" o:spid="_x0000_s1033" type="#_x0000_t202" style="position:absolute;left:0;text-align:left;margin-left:-50.85pt;margin-top:290.75pt;width:76.35pt;height:131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" filled="f" stroked="f" strokeweight=".5pt">
                <v:textbox>
                  <w:txbxContent>
                    <w:p w14:paraId="2846C4AD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</w:p>
                    <w:p w14:paraId="3DF3DF57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现居地址：</w:t>
                      </w:r>
                    </w:p>
                    <w:p w14:paraId="4FCBD2D0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最高学历：</w:t>
                      </w:r>
                    </w:p>
                    <w:p w14:paraId="596356F8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704A48A" wp14:editId="582904E5">
                <wp:simplePos x="0" y="0"/>
                <wp:positionH relativeFrom="column">
                  <wp:posOffset>128270</wp:posOffset>
                </wp:positionH>
                <wp:positionV relativeFrom="paragraph">
                  <wp:posOffset>3692525</wp:posOffset>
                </wp:positionV>
                <wp:extent cx="1035050" cy="1675765"/>
                <wp:effectExtent l="0" t="0" r="0" b="63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0DB6B4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 w14:paraId="3E26E51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 w14:paraId="752F8B0E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 w14:paraId="3BF680E9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A48A" id="_x0000_s1034" type="#_x0000_t202" style="position:absolute;left:0;text-align:left;margin-left:10.1pt;margin-top:290.75pt;width:81.5pt;height:131.9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" filled="f" stroked="f" strokeweight=".5pt">
                <v:textbox>
                  <w:txbxContent>
                    <w:p w14:paraId="190DB6B4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3E26E517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 w14:paraId="752F8B0E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 w14:paraId="3BF680E9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AD98F6" wp14:editId="76D1F20D">
                <wp:simplePos x="0" y="0"/>
                <wp:positionH relativeFrom="column">
                  <wp:posOffset>-855980</wp:posOffset>
                </wp:positionH>
                <wp:positionV relativeFrom="paragraph">
                  <wp:posOffset>4286885</wp:posOffset>
                </wp:positionV>
                <wp:extent cx="91440" cy="156210"/>
                <wp:effectExtent l="38100" t="0" r="4191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w14:anchorId="6DB51392" id="KSO_Shape" o:spid="_x0000_s1026" style="position:absolute;left:0;text-align:left;margin-left:-67.4pt;margin-top:337.55pt;width:7.2pt;height:12.3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792,9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window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3FD102" wp14:editId="7E423654">
                <wp:simplePos x="0" y="0"/>
                <wp:positionH relativeFrom="column">
                  <wp:posOffset>-884555</wp:posOffset>
                </wp:positionH>
                <wp:positionV relativeFrom="paragraph">
                  <wp:posOffset>3909695</wp:posOffset>
                </wp:positionV>
                <wp:extent cx="152400" cy="142875"/>
                <wp:effectExtent l="0" t="0" r="635" b="9525"/>
                <wp:wrapNone/>
                <wp:docPr id="12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B508" id="KSO_Shape" o:spid="_x0000_s1026" style="position:absolute;left:0;text-align:left;margin-left:-69.65pt;margin-top:307.85pt;width:12pt;height:11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3900,18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" path="m195263,1631950r1571625,l1766888,1663700r-1571625,l195263,1631950xm195263,1539875r1571625,l1766888,1570038r-1571625,l195263,1539875xm1240155,603250r116901,l1357056,1188182r136782,l1493838,1296988r-422275,l1071563,1188182r135987,l1207550,820068r-5964,1985l1194826,824833r-13917,3574l1165402,831981r-17098,2779l1130809,837143r-19086,1589l1091842,839526r-20279,397l1071563,738265r8748,-1192l1089456,735882r8350,-1588l1106156,732705r7953,-1985l1121664,728734r7554,-2382l1136376,723969r7555,-3177l1150690,718012r5964,-3574l1163016,711262r5965,-3574l1174945,704114r5567,-4368l1186079,695775r5169,-4368l1195621,686641r4772,-4368l1204767,677111r3976,-5560l1213117,666389r3181,-5162l1220274,655270r2783,-5956l1226636,643357r2386,-6354l1231407,630650r2784,-6751l1236179,617148r3976,-13898xm763507,603250r117299,l880806,1188182r136782,l1017588,1296988r-422275,l595313,1188182r135987,l731300,820068r-5964,1985l718576,824833r-13917,3574l688754,831981r-16700,2779l654161,837143r-18688,1589l615592,839526r-20279,397l595313,738265r8748,-1192l612809,735882r8350,-1588l629906,732705r7953,-1985l645414,728734r7554,-2382l660126,723969r7157,-3177l674042,718012r6362,-3574l686766,711262r5965,-3574l698695,704114r5567,-4368l709431,695775r5169,-4368l719371,686641r4772,-4368l728119,677111r4374,-5560l736469,666389r3579,-5162l744024,655270r2783,-5956l749988,643357r2784,-6354l755157,630650r2784,-6751l759929,617148r3578,-13898xm252860,274637r-9527,794l233806,276622r-9130,2381l216340,282178r-8733,3969l199668,290909r-7145,5556l185774,302815r-5954,6747l174263,316706r-4764,7938l165530,332581r-3176,8731l159972,350837r-1587,9128l157988,369490r,1250157l158385,1629569r1587,9525l162354,1647825r3176,9128l169499,1665288r4764,7540l179820,1679972r5954,6747l192523,1693069r7145,5556l207607,1702991r8733,4365l224676,1710531r9130,2382l243333,1714103r9527,794l1741040,1714897r9527,-794l1759697,1712913r9527,-2382l1777560,1707356r8336,-4365l1794232,1698625r7145,-5556l1808126,1686719r5557,-6747l1819240,1672828r5161,-7540l1828370,1656953r3176,-9128l1833531,1639094r1985,-9525l1835912,1619647r,-1250157l1835516,359965r-1985,-9128l1831546,341312r-3176,-8731l1824401,324644r-5161,-7938l1813683,309562r-5557,-6747l1801377,296465r-7145,-5556l1785896,286147r-8336,-3969l1769224,279003r-9527,-2381l1750567,275431r-9527,-794l1613221,274637r,64294l1366316,338931r,-64294l596622,274637r,64294l349717,338931r,-64294l252860,274637xm442207,l565660,r,116284l1397278,116284r,99219l1397278,307975r63910,l1461188,r90108,l1551296,116284r189744,l1754140,116681r12306,794l1779148,119062r12703,2778l1804156,124222r11909,3572l1827973,131762r11115,4763l1850600,141684r10718,5556l1872035,152797r10321,6747l1892280,167084r9527,7144l1911334,182165r8336,8335l1928006,199231r7939,9525l1943884,218281r7145,9922l1957380,238125r6352,11112l1968892,259953r5160,11112l1978816,282575r3573,11509l1985961,306387r2779,12303l1991122,330994r1587,13096l1993503,356790r397,12700l1993900,1619647r-397,13097l1992709,1645841r-1587,12700l1988740,1670844r-2779,11906l1982389,1695053r-3573,11907l1974052,1718469r-5160,11112l1963732,1740694r-6352,10716l1951029,1761331r-7145,10319l1935945,1780778r-7939,9128l1919670,1799035r-8336,8334l1901807,1815306r-9527,7541l1882356,1829594r-10321,6747l1861318,1842294r-10718,5953l1839088,1853406r-11115,3969l1816065,1861741r-11909,3175l1791851,1868091r-12703,1984l1766446,1871663r-12306,793l1741040,1873250r-1488180,l239760,1872456r-12702,-793l214355,1870075r-12702,-1984l189744,1864916r-11909,-3175l165927,1857375r-11909,-3969l143300,1848247r-11114,-5953l121865,1836341r-10718,-6747l101620,1822847r-9924,-7541l82566,1807369r-8336,-8334l65497,1789906r-7939,-9128l50016,1771650r-7145,-10319l36520,1751410r-6352,-10716l24611,1729581r-4763,-11112l15084,1706960r-3969,-11907l7939,1682750,4763,1670844,2779,1658541,1191,1645841,,1632744r,-13097l,369490,,356790,1191,344090,2779,330994,4763,318690,7939,306387r3176,-12303l15084,282575r4764,-11510l24611,259953r5557,-10716l36520,238125r6351,-9922l50016,218281r7542,-9525l65497,199231r8733,-8731l82566,182165r9130,-7937l101620,167084r9527,-7540l121865,152797r10321,-5557l143300,141684r10718,-5159l165927,131762r11908,-3968l189744,124222r11909,-2382l214355,119062r12703,-1587l239760,116681r13100,-397l380679,116284r,99219l380679,307975r61528,l442207,xe" fillcolor="window" stroked="f">
                <v:path arrowok="t" o:connecttype="custom" o:connectlocs="14237,112399;98948,44033;88047,86728;83727,60931;78769,53801;82335,53018;85235,51656;87525,49801;89178,47395;90424,44033;43406,94670;51379,60467;43406,61308;46509,53337;49611,52148;52104,50467;53960,48264;55264,45540;16382,20365;13111,22596;11548,26275;12069,120945;14559,123986;18437,125174;130216,124305;133024,121553;133863,26970;132647,23117;129608,20597;117626,24739;25499,20046;101881,15730;126946,8488;132416,9328;137249,11645;141157,15238;143935,19786;145296,25116;145180,121061;143559,126246;140578,130649;136497,134039;131548,136124;18437,136733;12967,135893;8104,133546;4197,129983;1447,125435;87,120134;203,24160;1795,18975;4776,14542;8886,11153;13835,9067;27757,8488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2B376A" wp14:editId="0DF9C3F0">
                <wp:simplePos x="0" y="0"/>
                <wp:positionH relativeFrom="column">
                  <wp:posOffset>-884555</wp:posOffset>
                </wp:positionH>
                <wp:positionV relativeFrom="paragraph">
                  <wp:posOffset>5048885</wp:posOffset>
                </wp:positionV>
                <wp:extent cx="156845" cy="149225"/>
                <wp:effectExtent l="0" t="0" r="0" b="3175"/>
                <wp:wrapNone/>
                <wp:docPr id="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w14:anchorId="73A5F1C9" id="齿轮" o:spid="_x0000_s1026" style="position:absolute;left:0;text-align:left;margin-left:-69.65pt;margin-top:397.55pt;width:12.35pt;height:11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8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" path="m2583,1107v-224,,-224,,-224,c2337,1028,2306,953,2266,884,2427,722,2427,722,2427,722v73,-72,73,-190,,-262c2296,329,2296,329,2296,329v-72,-73,-190,-73,-262,c1870,493,1870,493,1870,493v-66,-36,-136,-64,-209,-85c1661,184,1661,184,1661,184,1661,83,1578,,1476,,1292,,1292,,1292,,1190,,1107,83,1107,184v,224,,224,,224c1031,430,958,459,891,497,722,329,722,329,722,329v-72,-73,-190,-73,-262,c329,460,329,460,329,460v-73,72,-73,190,,262c497,891,497,891,497,891v-37,67,-67,140,-89,216c184,1107,184,1107,184,1107,83,1107,,1190,,1291v,185,,185,,185c,1578,83,1661,184,1661v224,,224,,224,c429,1734,457,1804,493,1870,329,2034,329,2034,329,2034v-73,72,-73,190,,262c460,2427,460,2427,460,2427v72,73,190,73,262,c883,2266,883,2266,883,2266v70,40,145,71,224,93c1107,2583,1107,2583,1107,2583v,102,83,185,185,185c1476,2768,1476,2768,1476,2768v102,,185,-83,185,-185c1661,2359,1661,2359,1661,2359v76,-21,148,-51,216,-89c2034,2427,2034,2427,2034,2427v72,73,190,73,262,c2427,2296,2427,2296,2427,2296v73,-72,73,-190,,-262c2270,1877,2270,1877,2270,1877v38,-68,68,-140,89,-216c2583,1661,2583,1661,2583,1661v102,,185,-83,185,-185c2768,1291,2768,1291,2768,1291v,-101,-83,-184,-185,-184xm1384,1937v-306,,-554,-247,-554,-553c830,1078,1078,830,1384,830v305,,553,248,553,554c1937,1690,1689,1937,1384,1937xm1384,1107v-153,,-277,124,-277,277c1107,1537,1231,1661,1384,1661v153,,277,-124,277,-277c1661,1231,1537,1107,1384,1107xe" fillcolor="window" stroked="f">
                <v:path arrowok="t" o:connecttype="custom" o:connectlocs="95071397,38820957;86826736,38820957;83403709,31000628;89329593,25319518;89329593,16131561;84507902,11537555;74864578,11537555;68828303,17288810;61135767,14307966;61135767,6452646;54326529,0;47554107,0;40744868,6452646;40744868,14307966;32794678,17429099;26574380,11537555;16931056,11537555;12109365,16131561;12109365,25319518;18292847,31246107;15017083,38820957;6772422,38820957;0,45273548;0,51761240;6772422,58248931;15017083,58248931;18145640,65578302;12109365,71329556;12109365,80517514;16931056,85111519;26574380,85111519;32500207,79465454;40744868,82726822;40744868,90582196;47554107,97069887;54326529,97069887;61135767,90582196;61135767,82726822;69085958,79605743;74864578,85111519;84507902,85111519;89329593,80517514;89329593,71329556;83550973,65823780;86826736,58248931;95071397,58248931;101880636,51761240;101880636,45273548;95071397,38820957;50940318,67927899;30549476,48534971;50940318,29106943;71294344,48534971;50940318,67927899;50940318,38820957;40744868,48534971;50940318,58248931;61135767,48534971;50940318,38820957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DE8D47" wp14:editId="11DEB463">
                <wp:simplePos x="0" y="0"/>
                <wp:positionH relativeFrom="column">
                  <wp:posOffset>-889000</wp:posOffset>
                </wp:positionH>
                <wp:positionV relativeFrom="paragraph">
                  <wp:posOffset>4686300</wp:posOffset>
                </wp:positionV>
                <wp:extent cx="173990" cy="121920"/>
                <wp:effectExtent l="0" t="0" r="0" b="0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w14:anchorId="2EE7D99C" id="Freeform 142" o:spid="_x0000_s1026" style="position:absolute;left:0;text-align:left;margin-left:-70pt;margin-top:369pt;width:13.7pt;height:9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window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BAFA68" wp14:editId="4B252359">
                <wp:simplePos x="0" y="0"/>
                <wp:positionH relativeFrom="column">
                  <wp:posOffset>-1069975</wp:posOffset>
                </wp:positionH>
                <wp:positionV relativeFrom="paragraph">
                  <wp:posOffset>3162300</wp:posOffset>
                </wp:positionV>
                <wp:extent cx="2116455" cy="2978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44892F6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本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信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息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AFA68" id="矩形 15" o:spid="_x0000_s1035" style="position:absolute;left:0;text-align:left;margin-left:-84.25pt;margin-top:249pt;width:166.65pt;height:23.4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" filled="f" stroked="f">
                <v:textbox style="mso-fit-shape-to-text:t">
                  <w:txbxContent>
                    <w:p w14:paraId="244892F6" w14:textId="77777777" w:rsidR="0078169B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基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本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信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C9F6AE" wp14:editId="610959E2">
                <wp:simplePos x="0" y="0"/>
                <wp:positionH relativeFrom="column">
                  <wp:posOffset>-1069975</wp:posOffset>
                </wp:positionH>
                <wp:positionV relativeFrom="paragraph">
                  <wp:posOffset>6373495</wp:posOffset>
                </wp:positionV>
                <wp:extent cx="2116455" cy="29781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977FDEE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系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式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9F6AE" id="矩形 18" o:spid="_x0000_s1036" style="position:absolute;left:0;text-align:left;margin-left:-84.25pt;margin-top:501.85pt;width:166.65pt;height:23.4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" filled="f" stroked="f">
                <v:textbox style="mso-fit-shape-to-text:t">
                  <w:txbxContent>
                    <w:p w14:paraId="5977FDEE" w14:textId="77777777" w:rsidR="0078169B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联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系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CA29DD" wp14:editId="6CB4D94D">
                <wp:simplePos x="0" y="0"/>
                <wp:positionH relativeFrom="column">
                  <wp:posOffset>-880110</wp:posOffset>
                </wp:positionH>
                <wp:positionV relativeFrom="paragraph">
                  <wp:posOffset>7465695</wp:posOffset>
                </wp:positionV>
                <wp:extent cx="123825" cy="120015"/>
                <wp:effectExtent l="0" t="0" r="9525" b="0"/>
                <wp:wrapNone/>
                <wp:docPr id="2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w14:anchorId="66533F4F" id="微信" o:spid="_x0000_s1026" style="position:absolute;left:0;text-align:left;margin-left:-69.3pt;margin-top:587.85pt;width:9.75pt;height:9.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9654,90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" path="m813088,487443v-19882,,-36000,16118,-36000,36000c777088,543325,793206,559443,813088,559443v19882,,36000,-16118,36000,-36000c849088,503561,832970,487443,813088,487443xm606961,487443v-19882,,-36000,16118,-36000,36000c570961,543325,587079,559443,606961,559443v19882,,36000,-16118,36000,-36000c642961,503561,626843,487443,606961,487443xm691345,336511v78145,-1431,155767,28157,210413,85599c999759,525126,990612,681640,881173,774306r24673,129228l792422,824563c666952,867914,525982,820668,459770,713074,386891,594648,429055,444146,554971,373268v42413,-23874,89487,-35899,136374,-36757xm547874,187267v-29823,,-54000,24177,-54000,54000c493874,271090,518051,295267,547874,295267v29823,,54000,-24177,54000,-54000c601874,211444,577697,187267,547874,187267xm294449,187267v-29823,,-54000,24177,-54000,54000c240449,271090,264626,295267,294449,295267v29823,,54000,-24177,54000,-54000c348449,211444,324272,187267,294449,187267xm408549,168v47984,-1281,96848,4702,144592,18632c730896,70663,843952,217556,840274,375462,754752,310337,632797,302687,535419,357502,409503,428380,367339,578882,440218,697308v10134,16467,22019,31521,38179,42251c442192,745523,404623,745773,366675,741395l245711,837584,214226,696474c11680,595442,-59861,368389,54436,189343,128564,73222,264598,4010,408549,168xe" fillcolor="window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014CE4" wp14:editId="59EFB2A6">
                <wp:simplePos x="0" y="0"/>
                <wp:positionH relativeFrom="column">
                  <wp:posOffset>-889000</wp:posOffset>
                </wp:positionH>
                <wp:positionV relativeFrom="paragraph">
                  <wp:posOffset>7840980</wp:posOffset>
                </wp:positionV>
                <wp:extent cx="133350" cy="120015"/>
                <wp:effectExtent l="0" t="0" r="635" b="0"/>
                <wp:wrapNone/>
                <wp:docPr id="2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w14:anchorId="021ACC27" id="微博" o:spid="_x0000_s1026" style="position:absolute;left:0;text-align:left;margin-left:-70pt;margin-top:617.4pt;width:10.5pt;height:9.4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048,55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" path="m222901,383453v-4586,524,-9288,1828,-13862,3967c190739,395979,181407,414680,188193,429191v6787,14511,27124,19336,45423,10778c251915,431410,261248,412709,254461,398198v-5090,-10883,-17802,-16319,-31560,-14745xm284035,369073v-2497,-776,-5378,-632,-8050,618c270641,372190,268154,378164,270432,383034v2278,4870,8456,6791,13801,4291c289577,384826,292063,378852,289785,373982v-1138,-2435,-3252,-4132,-5750,-4909xm266604,297070v52474,3268,95705,38478,101159,86000c373996,437381,328527,487207,266205,494360,203883,501513,148308,463284,142074,408972,135841,354661,181310,304835,243632,297682v7791,-894,15476,-1079,22972,-612xm297042,252387v-13424,-211,-27222,452,-41249,2062c143583,267328,59288,335880,67516,407566v8227,71686,105861,119359,218071,106480c397797,501168,482091,432615,473864,360929,466665,298204,391015,253864,297042,252387xm509416,97868v35425,1314,78691,29712,80841,85183c592352,199448,588214,215684,579852,229407r376,174c580244,229743,580186,229872,580126,230000r-1419,2024c578590,232839,578192,233485,577787,234126r-402,-218c572286,241165,563167,244302,554750,241632r-6435,-2989c539522,233101,536249,221620,540834,211750r254,-348l541243,211474v8059,-18390,5551,-36115,620,-46083c534763,151042,514479,135118,480142,145181r-117,-698c471706,144624,464282,140887,461009,134412r-2043,-6237c457496,119354,463572,110158,473636,106144r-65,-383c485121,99922,497817,97438,509416,97868xm286518,82088v90220,9888,31147,81906,50845,101912c387081,179119,437510,146098,486517,169358v46559,33656,7795,64567,14537,95477c649340,323962,585744,409170,562675,436725,354965,648778,45454,533772,10807,435328,-41075,330306,100878,89491,286518,82088xm489068,c596753,,684048,87296,684048,194980v,21867,-3600,42894,-11082,62235l672379,257003v-3412,8614,-14856,12361,-26654,8913l637884,262819v-10354,-5232,-16099,-14929,-13576,-23175l623975,239524v5285,-13865,7799,-28911,7799,-44544c631774,116165,567883,52274,489068,52274r-19126,1928l469951,54239v-90,127,-207,158,-324,188c460634,56697,450861,49439,446718,37636r-2099,-8313c442667,16995,447797,5987,456757,3699r-96,-432c467135,923,477994,,489068,xe" fillcolor="window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572D4" wp14:editId="753317C3">
                <wp:simplePos x="0" y="0"/>
                <wp:positionH relativeFrom="column">
                  <wp:posOffset>-881380</wp:posOffset>
                </wp:positionH>
                <wp:positionV relativeFrom="paragraph">
                  <wp:posOffset>7084695</wp:posOffset>
                </wp:positionV>
                <wp:extent cx="127000" cy="127000"/>
                <wp:effectExtent l="0" t="0" r="6985" b="698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EE542" id="KSO_Shape" o:spid="_x0000_s1026" style="position:absolute;left:0;text-align:left;margin-left:-69.4pt;margin-top:557.85pt;width:10pt;height:1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1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fillcolor="window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902141617;2147483646,2147483646;2147483646,2147483646;2147483646,2147483646;2147483646,2147483646;90214161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3917F" wp14:editId="23918024">
                <wp:simplePos x="0" y="0"/>
                <wp:positionH relativeFrom="column">
                  <wp:posOffset>-881380</wp:posOffset>
                </wp:positionH>
                <wp:positionV relativeFrom="paragraph">
                  <wp:posOffset>8213090</wp:posOffset>
                </wp:positionV>
                <wp:extent cx="127000" cy="131445"/>
                <wp:effectExtent l="0" t="0" r="6985" b="254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w14:anchorId="2B5318EF" id="KSO_Shape" o:spid="_x0000_s1026" style="position:absolute;left:0;text-align:left;margin-left:-69.4pt;margin-top:646.7pt;width:10pt;height:1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fillcolor="window" stroked="f">
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B81A" wp14:editId="7DBC7ACF">
                <wp:simplePos x="0" y="0"/>
                <wp:positionH relativeFrom="column">
                  <wp:posOffset>-667385</wp:posOffset>
                </wp:positionH>
                <wp:positionV relativeFrom="paragraph">
                  <wp:posOffset>6859905</wp:posOffset>
                </wp:positionV>
                <wp:extent cx="617220" cy="170497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1705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ABA98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 w14:paraId="6A65305C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 w14:paraId="46FD1CC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 w14:paraId="7745D296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DB81A" id="_x0000_s1037" type="#_x0000_t202" style="position:absolute;left:0;text-align:left;margin-left:-52.55pt;margin-top:540.15pt;width:48.6pt;height:1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" filled="f" stroked="f" strokeweight=".5pt">
                <v:textbox>
                  <w:txbxContent>
                    <w:p w14:paraId="46CABA98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 w14:paraId="6A65305C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 w14:paraId="46FD1CC7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 w14:paraId="7745D296" w14:textId="77777777" w:rsidR="0078169B" w:rsidRDefault="00000000">
                      <w:pPr>
                        <w:pStyle w:val="a7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04E56" wp14:editId="668A0BE3">
                <wp:simplePos x="0" y="0"/>
                <wp:positionH relativeFrom="column">
                  <wp:posOffset>-157480</wp:posOffset>
                </wp:positionH>
                <wp:positionV relativeFrom="paragraph">
                  <wp:posOffset>6859905</wp:posOffset>
                </wp:positionV>
                <wp:extent cx="1035050" cy="170497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705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3FBDAA" w14:textId="34DBFF9E" w:rsidR="0078169B" w:rsidRDefault="004B7B99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020-86001418</w:t>
                            </w:r>
                          </w:p>
                          <w:p w14:paraId="035BD543" w14:textId="28525EF5" w:rsidR="0078169B" w:rsidRDefault="004B7B99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Xwgdd_com</w:t>
                            </w:r>
                          </w:p>
                          <w:p w14:paraId="75112F26" w14:textId="0FB3AEBB" w:rsidR="0078169B" w:rsidRDefault="004B7B99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星外工多多</w:t>
                            </w:r>
                          </w:p>
                          <w:p w14:paraId="2F4AAD68" w14:textId="1AFF9AE8" w:rsidR="0078169B" w:rsidRDefault="004B7B99">
                            <w:pPr>
                              <w:pStyle w:val="a7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xwgdd</w:t>
                            </w:r>
                            <w:r w:rsidR="00000000"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4E56" id="_x0000_s1038" type="#_x0000_t202" style="position:absolute;left:0;text-align:left;margin-left:-12.4pt;margin-top:540.15pt;width:81.5pt;height:13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" filled="f" stroked="f" strokeweight=".5pt">
                <v:textbox>
                  <w:txbxContent>
                    <w:p w14:paraId="173FBDAA" w14:textId="34DBFF9E" w:rsidR="0078169B" w:rsidRDefault="004B7B99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020-86001418</w:t>
                      </w:r>
                    </w:p>
                    <w:p w14:paraId="035BD543" w14:textId="28525EF5" w:rsidR="0078169B" w:rsidRDefault="004B7B99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Xwgdd_com</w:t>
                      </w:r>
                    </w:p>
                    <w:p w14:paraId="75112F26" w14:textId="0FB3AEBB" w:rsidR="0078169B" w:rsidRDefault="004B7B99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星外工多多</w:t>
                      </w:r>
                    </w:p>
                    <w:p w14:paraId="2F4AAD68" w14:textId="1AFF9AE8" w:rsidR="0078169B" w:rsidRDefault="004B7B99">
                      <w:pPr>
                        <w:pStyle w:val="a7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xwgdd</w:t>
                      </w:r>
                      <w:r w:rsidR="00000000"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6EAB7" wp14:editId="139753DD">
                <wp:simplePos x="0" y="0"/>
                <wp:positionH relativeFrom="column">
                  <wp:posOffset>-1069975</wp:posOffset>
                </wp:positionH>
                <wp:positionV relativeFrom="paragraph">
                  <wp:posOffset>9236075</wp:posOffset>
                </wp:positionV>
                <wp:extent cx="2116455" cy="29781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183" cy="297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0D569E4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方正宋刻本秀楷简体" w:eastAsia="方正宋刻本秀楷简体" w:cs="Times New Roman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6EAB7" id="矩形 27" o:spid="_x0000_s1039" style="position:absolute;left:0;text-align:left;margin-left:-84.25pt;margin-top:727.25pt;width:166.65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" filled="f" stroked="f">
                <v:textbox style="mso-fit-shape-to-text:t">
                  <w:txbxContent>
                    <w:p w14:paraId="00D569E4" w14:textId="77777777" w:rsidR="0078169B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方正宋刻本秀楷简体" w:eastAsia="方正宋刻本秀楷简体" w:cs="Times New Roman" w:hint="eastAsia"/>
                          <w:color w:val="FFFFF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8EF8C" wp14:editId="4D8A926B">
                <wp:simplePos x="0" y="0"/>
                <wp:positionH relativeFrom="column">
                  <wp:posOffset>-142240</wp:posOffset>
                </wp:positionH>
                <wp:positionV relativeFrom="paragraph">
                  <wp:posOffset>5813425</wp:posOffset>
                </wp:positionV>
                <wp:extent cx="260350" cy="260350"/>
                <wp:effectExtent l="57150" t="57150" r="44450" b="6350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oval w14:anchorId="06861BAC" id="椭圆 28" o:spid="_x0000_s1026" style="position:absolute;left:0;text-align:left;margin-left:-11.2pt;margin-top:457.75pt;width:20.5pt;height:20.5pt;rotation:45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" fillcolor="#598789" strokecolor="window" strokeweight="1.5pt">
                <v:fill opacity="34181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FF46D" wp14:editId="5CF0E678">
                <wp:simplePos x="0" y="0"/>
                <wp:positionH relativeFrom="column">
                  <wp:posOffset>-142240</wp:posOffset>
                </wp:positionH>
                <wp:positionV relativeFrom="paragraph">
                  <wp:posOffset>2689225</wp:posOffset>
                </wp:positionV>
                <wp:extent cx="260350" cy="260350"/>
                <wp:effectExtent l="57150" t="57150" r="44450" b="6350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0422" cy="260422"/>
                        </a:xfrm>
                        <a:prstGeom prst="ellipse">
                          <a:avLst/>
                        </a:prstGeom>
                        <a:solidFill>
                          <a:srgbClr val="598789">
                            <a:alpha val="52000"/>
                          </a:srgb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39103B" id="椭圆 29" o:spid="_x0000_s1026" style="position:absolute;left:0;text-align:left;margin-left:-11.2pt;margin-top:211.75pt;width:20.5pt;height:20.5pt;rotation:45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" fillcolor="#598789" strokecolor="window" strokeweight="1.5pt">
                <v:fill opacity="34181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66083" wp14:editId="75715009">
                <wp:simplePos x="0" y="0"/>
                <wp:positionH relativeFrom="column">
                  <wp:posOffset>-80645</wp:posOffset>
                </wp:positionH>
                <wp:positionV relativeFrom="paragraph">
                  <wp:posOffset>2720975</wp:posOffset>
                </wp:positionV>
                <wp:extent cx="142240" cy="180340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441" cy="18030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9DB9F" id="KSO_Shape" o:spid="_x0000_s1026" style="position:absolute;left:0;text-align:left;margin-left:-6.35pt;margin-top:214.25pt;width:11.2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9575,212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window" stroked="f">
                <v:path arrowok="t" o:connecttype="custom" o:connectlocs="43123,79184;54730,85190;54103,88712;53379,92934;54778,97420;78331,142480;75145,96480;76038,91896;75073,88133;77776,84805;88925,78653;99132,79208;106637,86614;113104,94912;118510,104126;122709,114426;125701,125836;127366,138452;122105,147787;105382,154952;87839,159559;69740,161537;50580,160669;31636,156737;13514,149862;0,142191;1303,128803;4006,116766;8012,105960;13224,96335;19571,87820;26955,80270;36270,72985;70547,435;78630,2632;85940,6496;92189,11786;97135,18258;100633,25745;102443,34028;102226,43592;99427,53155;94385,61512;87412,68250;77616,73563;71006,75302;63864,75785;55878,74746;48543,72114;41957,68105;35997,62478;31124,55232;28036,46949;26902,37892;27867,29319;30665,21494;35008,14514;40702,8646;47554,4154;55347,1183;63792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8704B" wp14:editId="1F98AD03">
                <wp:simplePos x="0" y="0"/>
                <wp:positionH relativeFrom="column">
                  <wp:posOffset>-62230</wp:posOffset>
                </wp:positionH>
                <wp:positionV relativeFrom="paragraph">
                  <wp:posOffset>5852160</wp:posOffset>
                </wp:positionV>
                <wp:extent cx="102870" cy="195580"/>
                <wp:effectExtent l="0" t="0" r="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600" cy="195429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192FD" id="KSO_Shape" o:spid="_x0000_s1026" style="position:absolute;left:0;text-align:left;margin-left:-4.9pt;margin-top:460.8pt;width:8.1pt;height:1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9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" path="m2768,437r-4,46l2752,515r-17,40l2713,607r-26,62l2653,742r-38,81l2573,910r-49,93l2499,1051r-28,49l2443,1148r-29,50l2383,1247r-31,49l2320,1345r-34,48l2253,1441r-36,47l2181,1534r-37,44l2106,1622r-39,40l3389,4771,1695,6457,,4771,1316,1693r-40,-43l1237,1605r-38,-47l1162,1511r-37,-48l1089,1412r-34,-51l1021,1310r-33,-52l956,1206r-31,-52l896,1102r-28,-52l840,999,789,901,743,808,702,722,668,644,638,577,615,521,597,480,583,444r12,-12l628,403r25,-20l683,358r34,-26l757,304r44,-30l849,243r53,-30l959,181r61,-30l1052,136r34,-13l1119,109r35,-14l1190,82r37,-11l1265,59r38,-10l1342,38r41,-8l1423,22r42,-7l1507,9r44,-4l1595,2,1639,r46,l1730,1r48,3l1825,8r48,6l1922,22r49,9l2020,43r51,13l2122,71r51,17l2225,108r53,22l2330,154r53,26l2437,209r55,31l2546,274r55,37l2656,350r56,42l2768,437xe" fillcolor="window" stroked="f">
                <v:path arrowok="t" o:connecttype="custom" o:connectlocs="24702502,4312906;24595239,4598650;24246690,5420136;23710469,6625609;22995479,8125754;22334134,9384799;21833637,10250958;21297417,11134974;20734373,12010061;20135575,12867261;19492093,13697705;18821787,14483477;30288253,42602190;0,42602190;11761399,15117494;11055339,14331692;10385064,13492319;9732650,12608303;9124891,11697532;8543985,10768873;8007765,9840215;7507268,8920485;6640360,7214953;5970055,5750522;5496381,4652221;5210409,3964663;5317641,3857491;5835999,3419962;6408004,2964577;7158719,2446661;8061381,1901960;9115960,1348330;9705827,1098331;10313555,848302;10965969,633987;11645206,437529;12360167,267886;13093019,133928;13861626,44643;14648125,0;15461387,8929;16310433,71428;17177341,196458;18053180,383957;18964803,633987;19885327,964373;20823743,1375116;21780021,1866246;22754161,2446661;23737262,3125290;24738225,3902164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215AB" wp14:editId="7F762931">
                <wp:simplePos x="0" y="0"/>
                <wp:positionH relativeFrom="column">
                  <wp:posOffset>1497330</wp:posOffset>
                </wp:positionH>
                <wp:positionV relativeFrom="paragraph">
                  <wp:posOffset>10160</wp:posOffset>
                </wp:positionV>
                <wp:extent cx="4544695" cy="548640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AF9F218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广告营销专业 / 本科</w:t>
                            </w:r>
                          </w:p>
                          <w:p w14:paraId="61C987D4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新闻传媒专业 / 选修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15AB" id="文本框 42" o:spid="_x0000_s1040" type="#_x0000_t202" style="position:absolute;left:0;text-align:left;margin-left:117.9pt;margin-top:.8pt;width:357.8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" filled="f" stroked="f">
                <v:textbox style="mso-fit-shape-to-text:t">
                  <w:txbxContent>
                    <w:p w14:paraId="7AF9F218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广告营销专业 / 本科</w:t>
                      </w:r>
                    </w:p>
                    <w:p w14:paraId="61C987D4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新闻传媒专业 / 选修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74877" wp14:editId="5F43ED3F">
                <wp:simplePos x="0" y="0"/>
                <wp:positionH relativeFrom="column">
                  <wp:posOffset>1497330</wp:posOffset>
                </wp:positionH>
                <wp:positionV relativeFrom="paragraph">
                  <wp:posOffset>1426845</wp:posOffset>
                </wp:positionV>
                <wp:extent cx="4544695" cy="2758440"/>
                <wp:effectExtent l="0" t="0" r="0" b="0"/>
                <wp:wrapNone/>
                <wp:docPr id="3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3D0FBD0" w14:textId="77777777" w:rsidR="0078169B" w:rsidRDefault="00000000">
                            <w:pPr>
                              <w:pStyle w:val="a7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武汉云印网络科技有限公司      执行总监</w:t>
                            </w:r>
                          </w:p>
                          <w:p w14:paraId="63594E53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 w14:paraId="741EB857" w14:textId="77777777" w:rsidR="0078169B" w:rsidRDefault="00000000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活动策划：负责公司的广告宣传、媒体公关等市场推广工作 ;</w:t>
                            </w:r>
                          </w:p>
                          <w:p w14:paraId="5992DAEA" w14:textId="77777777" w:rsidR="0078169B" w:rsidRDefault="00000000">
                            <w:pPr>
                              <w:spacing w:line="360" w:lineRule="exact"/>
                              <w:rPr>
                                <w:rFonts w:ascii="宋体" w:hAnsi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网络营销：对内对外传播的策划和管理，内外部网上推广活动、刊物的策划和组织管理；</w:t>
                            </w:r>
                          </w:p>
                          <w:p w14:paraId="71E51FD7" w14:textId="77777777" w:rsidR="0078169B" w:rsidRDefault="0078169B"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 w14:paraId="7E037D54" w14:textId="77777777" w:rsidR="0078169B" w:rsidRDefault="00000000">
                            <w:pPr>
                              <w:pStyle w:val="a7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 武汉云印网络科技有限公司     公关文秘</w:t>
                            </w:r>
                          </w:p>
                          <w:p w14:paraId="66EBF40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 w14:paraId="04FD9BC5" w14:textId="77777777" w:rsidR="0078169B" w:rsidRDefault="00000000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行情监控：跟踪各类媒体关于公司业务的宣传报道，根绝市场情况给予业务部门运营方案，及时提供市场宣传建议；</w:t>
                            </w:r>
                          </w:p>
                          <w:p w14:paraId="104D8546" w14:textId="77777777" w:rsidR="0078169B" w:rsidRDefault="00000000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文稿撰写：撰写、编辑对传统媒体、网络媒体发布的新闻稿件 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74877" id="文本框 43" o:spid="_x0000_s1041" type="#_x0000_t202" style="position:absolute;left:0;text-align:left;margin-left:117.9pt;margin-top:112.35pt;width:357.85pt;height:2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" filled="f" stroked="f">
                <v:textbox style="mso-fit-shape-to-text:t">
                  <w:txbxContent>
                    <w:p w14:paraId="63D0FBD0" w14:textId="77777777" w:rsidR="0078169B" w:rsidRDefault="00000000">
                      <w:pPr>
                        <w:pStyle w:val="a7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武汉云印网络科技有限公司      执行总监</w:t>
                      </w:r>
                    </w:p>
                    <w:p w14:paraId="63594E53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741EB857" w14:textId="77777777" w:rsidR="0078169B" w:rsidRDefault="00000000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活动策划：负责公司的广告宣传、媒体公关等市场推广工作 ;</w:t>
                      </w:r>
                    </w:p>
                    <w:p w14:paraId="5992DAEA" w14:textId="77777777" w:rsidR="0078169B" w:rsidRDefault="00000000">
                      <w:pPr>
                        <w:spacing w:line="360" w:lineRule="exact"/>
                        <w:rPr>
                          <w:rFonts w:ascii="宋体" w:hAnsi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网络营销：对内对外传播的策划和管理，内外部网上推广活动、刊物的策划和组织管理；</w:t>
                      </w:r>
                    </w:p>
                    <w:p w14:paraId="71E51FD7" w14:textId="77777777" w:rsidR="0078169B" w:rsidRDefault="0078169B"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 w14:paraId="7E037D54" w14:textId="77777777" w:rsidR="0078169B" w:rsidRDefault="00000000">
                      <w:pPr>
                        <w:pStyle w:val="a7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 武汉云印网络科技有限公司     公关文秘</w:t>
                      </w:r>
                    </w:p>
                    <w:p w14:paraId="66EBF407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04FD9BC5" w14:textId="77777777" w:rsidR="0078169B" w:rsidRDefault="00000000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行情监控：跟踪各类媒体关于公司业务的宣传报道，根绝市场情况给予业务部门运营方案，及时提供市场宣传建议；</w:t>
                      </w:r>
                    </w:p>
                    <w:p w14:paraId="104D8546" w14:textId="77777777" w:rsidR="0078169B" w:rsidRDefault="00000000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文稿撰写：撰写、编辑对传统媒体、网络媒体发布的新闻稿件 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17901" wp14:editId="09BC0384">
                <wp:simplePos x="0" y="0"/>
                <wp:positionH relativeFrom="column">
                  <wp:posOffset>1497330</wp:posOffset>
                </wp:positionH>
                <wp:positionV relativeFrom="paragraph">
                  <wp:posOffset>5074285</wp:posOffset>
                </wp:positionV>
                <wp:extent cx="4544695" cy="1082040"/>
                <wp:effectExtent l="0" t="0" r="0" b="0"/>
                <wp:wrapNone/>
                <wp:docPr id="3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72C2E8F" w14:textId="77777777" w:rsidR="0078169B" w:rsidRDefault="00000000">
                            <w:pPr>
                              <w:pStyle w:val="a7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 w14:paraId="6502E450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 w14:paraId="3AFDAC0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 w14:paraId="30BD4FA7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17901" id="文本框 44" o:spid="_x0000_s1042" type="#_x0000_t202" style="position:absolute;left:0;text-align:left;margin-left:117.9pt;margin-top:399.55pt;width:357.85pt;height:8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" filled="f" stroked="f">
                <v:textbox style="mso-fit-shape-to-text:t">
                  <w:txbxContent>
                    <w:p w14:paraId="272C2E8F" w14:textId="77777777" w:rsidR="0078169B" w:rsidRDefault="00000000">
                      <w:pPr>
                        <w:pStyle w:val="a7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 w14:paraId="6502E450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3AFDAC07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 w14:paraId="30BD4FA7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FA4DD" wp14:editId="7AC477D1">
                <wp:simplePos x="0" y="0"/>
                <wp:positionH relativeFrom="column">
                  <wp:posOffset>1497330</wp:posOffset>
                </wp:positionH>
                <wp:positionV relativeFrom="paragraph">
                  <wp:posOffset>7030085</wp:posOffset>
                </wp:positionV>
                <wp:extent cx="4621530" cy="777240"/>
                <wp:effectExtent l="0" t="0" r="0" b="0"/>
                <wp:wrapNone/>
                <wp:docPr id="3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C83BD28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英语四级证书、普通话二级甲等、机动车驾驶证</w:t>
                            </w:r>
                          </w:p>
                          <w:p w14:paraId="34FC64D3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 w14:paraId="51B4BC75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A4DD" id="文本框 45" o:spid="_x0000_s1043" type="#_x0000_t202" style="position:absolute;left:0;text-align:left;margin-left:117.9pt;margin-top:553.55pt;width:363.9pt;height:6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" filled="f" stroked="f">
                <v:textbox style="mso-fit-shape-to-text:t">
                  <w:txbxContent>
                    <w:p w14:paraId="0C83BD28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英语四级证书、普通话二级甲等、机动车驾驶证</w:t>
                      </w:r>
                    </w:p>
                    <w:p w14:paraId="34FC64D3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51B4BC75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57C58" wp14:editId="44F019B4">
                <wp:simplePos x="0" y="0"/>
                <wp:positionH relativeFrom="column">
                  <wp:posOffset>1497330</wp:posOffset>
                </wp:positionH>
                <wp:positionV relativeFrom="paragraph">
                  <wp:posOffset>8677910</wp:posOffset>
                </wp:positionV>
                <wp:extent cx="4621530" cy="777240"/>
                <wp:effectExtent l="0" t="0" r="0" b="0"/>
                <wp:wrapNone/>
                <wp:docPr id="3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0E79D33" w14:textId="77777777" w:rsidR="0078169B" w:rsidRDefault="00000000">
                            <w:pPr>
                              <w:pStyle w:val="a7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7C58" id="文本框 46" o:spid="_x0000_s1044" type="#_x0000_t202" style="position:absolute;left:0;text-align:left;margin-left:117.9pt;margin-top:683.3pt;width:363.9pt;height:6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" filled="f" stroked="f">
                <v:textbox style="mso-fit-shape-to-text:t">
                  <w:txbxContent>
                    <w:p w14:paraId="50E79D33" w14:textId="77777777" w:rsidR="0078169B" w:rsidRDefault="00000000">
                      <w:pPr>
                        <w:pStyle w:val="a7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16F125" wp14:editId="6D2E01B7">
                <wp:simplePos x="0" y="0"/>
                <wp:positionH relativeFrom="column">
                  <wp:posOffset>1647190</wp:posOffset>
                </wp:positionH>
                <wp:positionV relativeFrom="paragraph">
                  <wp:posOffset>-365125</wp:posOffset>
                </wp:positionV>
                <wp:extent cx="212725" cy="148590"/>
                <wp:effectExtent l="0" t="0" r="0" b="4445"/>
                <wp:wrapNone/>
                <wp:docPr id="3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497" cy="1484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98789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w14:anchorId="1F3B1C34" id="Freeform 142" o:spid="_x0000_s1026" style="position:absolute;left:0;text-align:left;margin-left:129.7pt;margin-top:-28.75pt;width:16.75pt;height:1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#598789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4AB31" wp14:editId="632824E1">
                <wp:simplePos x="0" y="0"/>
                <wp:positionH relativeFrom="column">
                  <wp:posOffset>1697355</wp:posOffset>
                </wp:positionH>
                <wp:positionV relativeFrom="paragraph">
                  <wp:posOffset>998220</wp:posOffset>
                </wp:positionV>
                <wp:extent cx="106680" cy="203835"/>
                <wp:effectExtent l="0" t="0" r="7620" b="6350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67109" id="KSO_Shape" o:spid="_x0000_s1026" style="position:absolute;left:0;text-align:left;margin-left:133.65pt;margin-top:78.6pt;width:8.4pt;height:16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9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" path="m2768,437r-4,46l2752,515r-17,40l2713,607r-26,62l2653,742r-38,81l2573,910r-49,93l2499,1051r-28,49l2443,1148r-29,50l2383,1247r-31,49l2320,1345r-34,48l2253,1441r-36,47l2181,1534r-37,44l2106,1622r-39,40l3389,4771,1695,6457,,4771,1316,1693r-40,-43l1237,1605r-38,-47l1162,1511r-37,-48l1089,1412r-34,-51l1021,1310r-33,-52l956,1206r-31,-52l896,1102r-28,-52l840,999,789,901,743,808,702,722,668,644,638,577,615,521,597,480,583,444r12,-12l628,403r25,-20l683,358r34,-26l757,304r44,-30l849,243r53,-30l959,181r61,-30l1052,136r34,-13l1119,109r35,-14l1190,82r37,-11l1265,59r38,-10l1342,38r41,-8l1423,22r42,-7l1507,9r44,-4l1595,2,1639,r46,l1730,1r48,3l1825,8r48,6l1922,22r49,9l2020,43r51,13l2122,71r51,17l2225,108r53,22l2330,154r53,26l2437,209r55,31l2546,274r55,37l2656,350r56,42l2768,437xe" fillcolor="#598789" stroked="f">
                <v:path arrowok="t" o:connecttype="custom" o:connectlocs="25749830,4495747;25638020,4793605;25274693,5649916;24715738,6906495;23970433,8470237;23281049,9782657;22759332,10685536;22200377,11607029;21613462,12519214;20989277,13412754;20318512,14278405;19619787,15097488;31572404,44408264;0,44408264;12260055,15758384;11524060,14939269;10825366,14064311;10145292,13142818;9511765,12193436;8906230,11225408;8347276,10257380;7825559,9298659;6921896,7520823;6223171,5994309;5729415,4849447;5431318,4132741;5543096,4021025;6083432,3564948;6679689,3090257;7462232,2550384;8403165,1982591;9502455,1405491;10117331,1144894;10750826,884265;11430901,660864;12138935,456077;12884209,279243;13648133,139606;14449327,46535;15269172,0;16116914,9307;17001957,74456;17905620,204787;18818593,400235;19768866,660864;20728418,1005256;21706621,1433412;22703443,1945363;23718884,2550384;24743667,3257783;25787068,4067592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1BC0C7" wp14:editId="41BF617E">
                <wp:simplePos x="0" y="0"/>
                <wp:positionH relativeFrom="column">
                  <wp:posOffset>1661160</wp:posOffset>
                </wp:positionH>
                <wp:positionV relativeFrom="paragraph">
                  <wp:posOffset>6612255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CBC07" id="KSO_Shape" o:spid="_x0000_s1026" style="position:absolute;left:0;text-align:left;margin-left:130.8pt;margin-top:520.65pt;width:14.05pt;height:1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337,209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" path="m754655,1781504r530,5560l755185,1789976r-530,3177l753861,1796065r-794,2648l752009,1801360r-1853,2383l748568,1806391r-1588,1853l744598,1810362r-2117,1853l740099,1813804r-2647,1323l734805,1815922r-2911,794l729247,1817245r-3176,l724483,1816981r,148526l726071,1965507r3176,l731894,1966036r2911,530l737452,1967625r2647,1588l742481,1970537r2117,1588l746980,1974243r1588,2118l750156,1978744r1853,2383l753067,1984039r794,2648l754655,1989599r530,3177l755185,1995688r,1059l1181565,1996747r-264,-1059l1181565,1992776r265,-3177l1182624,1986687r1059,-2648l1184741,1981127r1588,-2383l1187917,1976361r1853,-2118l1191887,1972125r2118,-1588l1196651,1969213r2382,-1588l1201680,1966566r2911,-530l1207238,1965507r3176,l1212002,1965507r,-148526l1210414,1817245r-3176,l1204591,1816716r-2911,-794l1199033,1815127r-2382,-1323l1194005,1812215r-2118,-1853l1189770,1808244r-1853,-1853l1186329,1803743r-1588,-2383l1183683,1798713r-1059,-2648l1181830,1793153r-265,-3177l1181301,1787064r794,-5560l754655,1781504xm555625,1681163r825500,l1381125,2097088r-825500,l555625,1681163xm846057,1552575r250724,l1104997,1562178r7686,9068l1120634,1579515r7686,8002l1135741,1594986r7421,7202l1150583,1608856r6891,6135l1170726,1626461r12191,9602l1193784,1644065r9541,6935l738187,1651000r9806,-6935l759125,1635796r12457,-9602l785098,1614724r7156,-6135l799675,1601921r7421,-6935l814517,1587251r7951,-8002l830419,1570980r7687,-8802l846057,1552575xm1307617,216793r-2909,264l1301269,217587r-3174,1059l1295449,219971r-2909,1324l1289630,223149r-2116,1853l1285133,227121r-2116,2384l1281166,232153r-1588,2648l1278256,237714r-794,3178l1276404,243805r-264,3443l1274553,266051r-1588,18539l1270585,303128r-2381,18803l1265295,340470r-2910,18538l1258946,377546r-3703,18803l1251275,414888r-4497,18273l1242282,451435r-5026,18008l1231965,487187r-6083,18009l1220062,522940r-6348,17478l1206836,557897r-6877,17215l1192552,591796r-7935,16949l1176681,625430r-8464,16155l1159223,658004r-8993,15625l1140443,689255r-10052,15360l1120075,719445r-10581,14831l1098385,748842r-11375,14036l1075107,776650r-12168,13241l1060559,792275r-1588,2913l1057120,797836r-1058,3178l1055004,803927r-529,2913l1054210,810283r,3178l1054210,816374r529,3178l1055533,822730r1058,2649l1058178,828292r1852,2913l1061881,833588r2381,2649l1066907,838355r2645,1854l1072462,841798r2645,1060l1078281,843917r3174,795l1084365,844976r3174,265l1090978,844976r2910,-529l1096797,843387r3175,-1059l1102617,841004r2909,-2119l1108172,837031r2380,-2383l1124043,819817r12961,-15095l1149701,789097r11903,-15626l1173507,757581r11110,-16684l1195727,724213r10316,-16685l1216094,690049r9523,-17479l1234875,654826r8729,-17744l1252069,618809r8200,-18273l1267940,581997r6877,-18538l1281959,544656r6348,-18803l1294127,506785r6084,-19598l1305501,468119r4761,-19333l1315024,429188r4232,-19597l1323224,389993r3438,-19597l1330101,350798r2910,-19862l1335391,311338r2381,-19863l1339624,271613r1851,-19598l1341475,248572r-264,-2913l1340417,242216r-793,-3177l1338566,236390r-1323,-2913l1335391,230829r-1851,-2384l1331159,226062r-2116,-2119l1326398,222089r-2645,-1589l1320579,219176r-2910,-794l1314495,217322r-3439,-265l1307617,216793xm442912,112713r1050925,l1485637,163826r-8465,47935l1468708,257312r-8200,42373l1452308,339145r-7936,36282l1436437,408532r-6878,30191l1422682,465471r-6084,23305l1411308,508638r-4497,16420l1399934,547304r-2117,7415l1394114,564518r-3968,10329l1385914,585440r-5026,11123l1375863,608216r-5555,12182l1364224,632580r-6349,12447l1351263,658004r-7407,13242l1336714,684488r-7935,13771l1320579,711501r-8200,14036l1303649,739573r-8993,14036l1285133,767645r-9258,13771l1266088,795453r-10052,14036l1245720,823260r-10580,13507l1224559,850273r-10845,13506l1202340,877021r-11110,12447l1179591,902180r-11639,12447l1156049,926280r-11903,11653l1132243,949056r-12433,10858l1119810,992753r,795l1119546,994872r,794l1119546,996196r-265,-265l1117694,998579r-2116,2914l1112668,1004671r-3438,3178l1101294,1015529r-4497,4502l1092301,1024798r-4497,5297l1083307,1035921r-4232,6886l1074843,1050222r-1588,3708l1071668,1057902r-1851,4502l1068230,1066906r-1323,4767l1065584,1076440r-1058,5297l1063733,1087298r793,1854l1064262,1120932r,795l1064526,1121727r-1058,2913l1062675,1127023r-1852,3443l1058707,1134704r-3439,5031l1053681,1142119r-1852,2119l1048655,1147945r-3703,2913l1041513,1153242r-5025,3178l1035165,1157214r-1058,530l1030933,1159333r-4497,1854l1017971,1163570r-1851,4767l1016120,1454092r-265,19068l1030404,1474749r6348,1059l1042571,1476868r794,265l1046275,1477662r7935,1854l1057120,1480840r2910,795l1062410,1482959r1323,1059l1064791,1485342r264,1325l1065320,1486667r,20921l1065320,1513944r2116,2119l871958,1516063r,-1324l871958,1507588r,-20921l872223,1486667r264,-1060l873016,1484283r1058,-794l875926,1482429r1852,-794l880158,1480575r5820,-1853l892855,1477133r8464,-1325l910842,1474219r10581,-1059l921423,1454092r,-283371l920894,1170721r,-2119l920365,1167013r-529,-3178l913752,1161981r-5555,-1853l902642,1157744r-793,-530l900526,1156420r-1852,-1324l895765,1153772r-3175,-2119l889152,1148475r-3703,-3973l881481,1139735r-3703,-5296l876984,1133115r-1587,-2914l874603,1129142r-1058,-2383l873281,1125964r-529,-1854l872487,1124110r,-2118l872487,1121727r,-530l872487,1120932r,-33898l872752,1087034r-1058,-6621l870636,1074057r-1852,-6091l866932,1062404r-2116,-5296l862700,1052076r-2381,-4502l857939,1043071r-4232,-6091l853442,1035921r-3968,-5032l848681,1029830r-3704,-4502l844184,1024533r-3968,-4237l839423,1019501r-3704,-3707l834661,1014734r-3174,-3178l827519,1008113r-264,-264l823816,1004671r-2645,-3178l818790,998579r-1322,-2648l817203,996196r-264,l816674,992753r,-33104l807945,951969r-8993,-7945l790222,935549r-8729,-8210l772764,918865,762713,908007r-7936,-7945l747371,891587,736790,879934,722242,862985,712190,850803,697906,833059r-9258,-12447l674629,801809r-8465,-11388l652145,769764r-7406,-10329l636538,746723r-7935,-12712l625429,729244,615377,713089r-9522,-16419l596861,681045r-8729,-15625l589719,669127,574906,639996r-5819,-12183l563267,616425r-5025,-11387l553480,594180r-4497,-10859l545280,573258r-3438,-9534l538932,554719r-2645,-7415l529938,525058r-4497,-16420l520151,488776r-6084,-23305l507190,438723r-6878,-30191l492377,375427r-7936,-36282l476241,299685r-8464,-42373l459577,211761r-8465,-47935l442912,112713xm208966,79375r7132,l224816,79375r8718,529l242252,80698r8454,1588l258895,83874r7926,1588l274746,87844r7661,2382l289804,93137r7397,3176l304070,99489r7133,3705l318071,106900r6341,4234l330752,115369r6076,4234l342640,124102r5548,4764l353735,133630r5548,5029l364303,143687r5019,5029l374077,154009r4491,5558l387022,170153r7925,10851l402344,192119r6605,10852l415289,213821r5548,10851l425856,235259r4755,10057l434838,255637r3699,9263l441971,273899r2642,8204l449368,296924r3170,11380l454388,315980r1056,3440l455973,323655r264,4499l456237,332653r-529,4499l454652,341387r-1321,4234l451746,349591r-2378,3705l447255,357002r-2906,2911l441707,363089r-3434,2911l434574,368117r-3698,2117l426913,371822r-4491,1059l418459,373675r-4227,265l409741,373940r-3962,-530l401552,372352r-3963,-1324l393891,369176r-3699,-2117l387022,364412r-3170,-2647l380946,358589r-2642,-3440l375926,351708r-1849,-3969l372492,343504r-1057,-4499l371171,338476r-528,-3177l367209,323390r-2378,-8204l361397,305393r-4227,-10851l352415,283162r-5548,-12174l340527,258549r-3435,-6087l333394,246374r-3963,-6351l325468,234200r-4227,-5822l316750,222555r-4491,-5558l307504,211704r-4755,-5028l297465,201912r-5019,-4764l286898,192913r-7397,-5028l271576,183386r-3699,-2382l263651,179151r-4227,-1852l255197,175711r-4491,-1324l246215,173329r-4755,-1323l236704,170947r-4755,-529l226930,169888r-5548,-264l216098,169359r-9246,265l197078,170682r-10039,1588l175943,174652r-5548,1588l165112,178357r-5019,2118l155337,182856r-4491,2647l146355,188679r-4227,3176l137901,195295r-3962,3706l129976,203235r-3434,4235l122843,212234r-3434,4763l115975,222291r-2906,5293l109899,233406r-2906,6087l104351,245580r-2642,6352l99596,258549r-2378,6881l95369,272311r-1850,7410l91934,286867r-1320,7411l89293,301953r-1057,7410l87443,317038r-528,7675l86387,332388r-265,7675l86122,348003r,7675l86387,363618r528,7940l87443,379497r793,7411l89293,394318r1321,7411l91934,408874r1585,7146l95105,422372r1849,6352l99067,435076r1849,5822l103030,446456r2378,5558l107521,456778r4491,8204l116503,473186r4755,8205l126542,489331r5019,7675l137109,504945r5548,7675l148204,519766r6341,7675l160357,534587r6340,7146l173301,548614r6605,6881l186775,562376r6868,6617l200776,575609r7133,6087l215306,588048r15058,12174l246215,612132r15586,11116l278180,634098r16379,10322l311467,654477r16907,9263l345546,673003r16907,8469l379361,689677r17171,7675l412911,705027r16908,6616l446198,718525r15851,6087l477899,730963r15059,5294l521753,746578r26682,8999l572211,763516r23776,7940l606290,775161r9246,3441l624783,782572r4491,2382l634029,787600r6604,4499l646974,796863r5812,5293l658069,807714r5019,6087l667579,819888r4227,6352l675505,833121r3698,6882l681845,847413r2642,7410l686600,862498r1850,7676l689770,878378r529,7940l690563,894522r,5029l690299,904844r-529,5028l688978,915165r-793,5029l686865,925487r-1586,5029l683694,935544r-2113,5558l679467,945866r-2377,5028l674448,955658r-3170,4764l668108,965186r-3699,4499l660975,973920r-3963,4234l652786,982389r-4491,3440l643539,989534r-4755,3441l633765,996415r-5020,2912l623198,1002238r-5548,2382l611838,1007266r-5812,1853l599950,1011501r-6340,1588l587005,1014942r-6340,1058l574060,1017323r-4226,265l565343,1017588r-4227,-529l556889,1016265r-3963,-1059l549228,1013354r-3699,-2118l542095,1008854r-3170,-2646l535755,1003032r-2378,-3441l530999,996415r-2113,-3969l527301,988211r-1321,-4234l525187,979477r-528,-4764l524659,970214r528,-4234l525980,961481r1057,-4235l528886,953276r1849,-3970l533113,946130r2377,-3440l538660,939514r3171,-2647l545001,934221r3962,-1853l552926,930251r3963,-1059l561380,928134r7661,-1588l575646,924958r5811,-1853l586213,920723r4227,-2117l593610,916224r2906,-2117l598365,911990r1585,-1853l601535,908020r793,-1853l603120,904050r793,-2118l604177,899551r264,-2382l604705,894522r-264,-4499l603648,885259r-1585,-4499l599950,876261r-2113,-3706l595195,869380r-2114,-2382l590704,865410r-529,-265l587798,864086r-10567,-4234l561908,854559r-19021,-6352l520696,840796r-25097,-8469l468125,822800,438801,811684r-15322,-5822l407628,799774r-15851,-6881l375398,786012r-16643,-7410l342376,770927r-16908,-7940l308297,754253r-16644,-8998l274482,735992,257574,725670,240667,715613,224024,704762,207380,693382,191001,681472,174887,669033r-10568,-8469l154016,651566r-10567,-8998l133410,633305r-9774,-9793l113861,613720r-9510,-10057l95105,593076,86122,582225,77405,571374,68951,559994,60761,548349,52836,536440,45439,524001,38306,511562,31702,498594r-3963,-8205l24041,482185r-3435,-8734l17700,464717r-2906,-8998l12417,446456r-2378,-9263l7926,427665,6076,418137,4491,408345,3170,398553,1850,388761,1057,378439,529,368382,264,358060,,348003,264,332653r793,-14821l2378,302747,4491,287926,6869,272840r3170,-14821l11888,250874r2114,-7411l15851,236053r2642,-7146l20606,221761r2906,-6881l26418,207734r2906,-6881l32494,193972r3699,-6616l39363,180475r3963,-6352l47552,167506r4227,-6351l56270,155332r4491,-6352l65781,143422r5019,-5557l76348,132307r5548,-5558l89557,120397r8454,-6352l106728,108223r8982,-5293l124957,98166r9774,-4235l139751,92079r5283,-1853l150318,88638r5283,-1323l163527,85198r7397,-1324l178849,82551r7661,-1323l193907,80434r7397,-794l208966,79375xm1713004,79375r9003,l1729156,79375r7414,265l1743984,80434r7414,794l1759077,82551r7944,1323l1774699,85198r7944,2117l1787674,88638r5296,1588l1798001,92079r5030,1852l1813093,98166r9533,4764l1831628,108223r8738,5822l1848310,120397r7943,6352l1863667,134159r7150,7411l1877436,148980r6090,8205l1889352,165389r5560,8734l1899943,182856r4766,8999l1908946,200853r4236,9263l1916625,219379r3442,9528l1923244,238435r2383,9792l1928275,258019r2118,9793l1932512,277604r1324,10322l1935160,297983r1323,9792l1937278,317832r529,10057l1938337,337946r,10057l1938337,358060r-530,10322l1937278,378439r-795,10321l1935160,398553r-1324,9792l1932512,418137r-2119,9528l1928540,437193r-2648,9263l1923509,455719r-2913,8998l1917684,473451r-3443,8734l1910535,490389r-3972,8204l1901267,509180r-5825,10322l1889352,529823r-6090,9793l1876907,549143r-6620,9528l1863403,567934r-7150,8998l1849369,585931r-7414,8733l1834276,603133r-7679,8205l1818654,619542r-7944,7940l1802502,635422r-8208,7410l1786085,650243r-8473,7410l1768874,664534r-8738,7146l1751398,678296r-8738,6352l1724655,697352r-18270,12174l1688114,720906r-18270,11116l1651309,742344r-18535,9792l1614504,761664r-18270,8733l1577964,778866r-18006,7940l1542217,794217r-16946,7145l1508060,807979r-16681,6352l1475756,820153r-30450,10586l1417768,840532r-24095,7675l1370636,856147r-9267,3176l1353955,861969r-5561,2647l1346276,865674r-2383,1324l1341775,869380r-2648,3175l1337009,876261r-2119,4499l1333566,885259r-1059,4764l1332242,894522r265,2647l1332772,899551r530,2381l1333831,904050r794,2117l1335685,908020r1588,2117l1338597,911990r2119,2117l1343363,916224r3443,2382l1350777,920723r4767,2382l1361369,924958r6619,1588l1375932,928134r4237,1058l1384405,930251r3972,2117l1392084,934221r3177,2646l1398704,939514r2912,3176l1403999,946130r2383,3176l1408236,953276r1853,3970l1411149,961481r794,4499l1412472,970214r,4499l1411943,979477r-794,4500l1410089,988211r-1853,4235l1406382,996415r-2647,3176l1401351,1003032r-2912,3176l1394997,1008854r-3178,2382l1388112,1013354r-3972,1852l1380169,1016265r-4237,794l1371695,1017588r-4236,l1362958,1017323r-6620,-1323l1349718,1014942r-6355,-1853l1337273,1011501r-6355,-2382l1325093,1007266r-5560,-2646l1313972,1002238r-5825,-2911l1303116,996415r-5031,-3440l1293319,989534r-4766,-3705l1284316,982389r-4236,-4235l1276108,973920r-3972,-4235l1268959,965186r-3443,-4764l1262604,955658r-2648,-4764l1257308,945866r-2118,-4764l1253071,935544r-1588,-5028l1250159,925487r-1589,-5293l1247776,915165r-795,-5293l1246452,904844r-265,-5293l1246187,894522r265,-8204l1247246,878378r1059,-8204l1250159,862498r2118,-7675l1254925,847413r2913,-7410l1261280,833121r3707,-6881l1269223,819888r4767,-6087l1278756,807714r5295,-5558l1289877,796863r6355,-4764l1302851,787600r3707,-1852l1310000,783630r6620,-3176l1324034,777808r7414,-2911l1348394,768809r19594,-6616l1390230,755047r24626,-8469l1441069,737580r28068,-10322l1483965,721700r14563,-6087l1513621,709526r15357,-6881l1544336,696028r15622,-7410l1575581,681472r15622,-7940l1606825,665063r15358,-8469l1637540,647596r15358,-9263l1667726,628541r14828,-9793l1696852,608162r14299,-10851l1720154,589901r9267,-7676l1738159,574286r8738,-7675l1755370,558406r8208,-8469l1771522,541468r7414,-8734l1786615,523736r6884,-8998l1800648,505475r6355,-9263l1813623,486684r5825,-9792l1825009,466835r5295,-10057l1832952,452014r2383,-5558l1837189,440898r2118,-5822l1841161,428724r1853,-6352l1844868,416020r1324,-7146l1847515,401729r1060,-7411l1849899,386908r794,-7411l1851487,371558r265,-7940l1852017,355678r265,-7675l1852017,336093r-530,-11380l1850428,313068r-1324,-11115l1846986,290572r-2383,-10851l1841955,269135r-3442,-10586l1835335,248756r-3971,-9263l1826862,230495r-4501,-8205l1817330,214615r-5561,-7145l1806209,201118r-3178,-2911l1800384,195295r-4237,-3440l1791646,188679r-4237,-3176l1782643,182856r-4766,-2382l1772846,178357r-5296,-2117l1761725,174652r-10592,-2382l1740807,170682r-9797,-1059l1722007,169359r-5296,264l1711151,169888r-5031,529l1701354,170947r-4766,794l1692086,172799r-4501,1588l1683084,175711r-4237,1323l1674610,178886r-3707,1853l1666932,182856r-7679,4500l1651574,192384r-6884,5558l1637805,203764r-6620,6881l1625095,217262r-6090,7675l1613445,232612r-5296,7675l1603118,248227r-4766,8204l1594115,264636r-4236,7939l1586172,280515r-3442,7940l1580082,295601r-5296,14027l1571079,321537r-2912,9263l1566578,336623r-265,2382l1564724,343504r-1324,4234l1561547,351708r-2383,3441l1556781,358589r-3178,3176l1550426,364412r-3178,2646l1543806,369176r-3972,1852l1535863,372352r-3972,1058l1527654,373940r-4236,l1518916,373675r-4236,-794l1510708,371822r-3972,-1588l1502764,368117r-3707,-2117l1495880,363089r-2913,-3176l1490055,357001r-2119,-3705l1485818,349591r-1589,-3970l1482641,341387r-1059,-4235l1481052,332653r,-4499l1481317,323654r794,-4234l1483700,312539r1853,-6617l1488201,296924r3178,-10851l1495615,273899r5031,-13498l1507001,245316r6884,-15350l1517857,222026r4237,-8205l1526860,205882r4766,-8205l1536922,189208r5825,-8204l1548572,172799r6090,-7939l1561547,156655r6884,-7940l1575845,141305r7944,-7675l1591997,126484r8738,-6881l1607090,115369r6090,-4235l1619535,106899r6884,-3705l1633304,99489r7149,-3176l1647867,93137r7414,-2911l1663225,87844r7943,-2382l1678847,83874r8473,-1588l1695793,80698r8473,-794l1713004,79375xm409575,l1528763,r,95250l409575,95250,409575,xe" fillcolor="#598789" stroked="f">
                <v:path arrowok="t" o:connecttype="custom" o:connectlocs="60760,164232;98899,166245;100339,151667;91782,129728;68161,132626;106659,22230;97760,53609;88330,68745;92935,69741;109249,39115;111219,18712;117727,43872;105950,66466;93355,83682;89083,93728;86759,123314;73057,124022;75204,96516;72858,89745;68718,83682;55747,66045;44347,43872;22992,7340;34222,16960;37428,29830;31304,29056;24893,16871;14259,14726;7981,22753;8113,35823;16802,48096;45895,63134;57722,73395;54251,82373;45364,84297;45939,77906;50515,73970;28651,64416;5770,46791;0,29078;4709,12979;16846,6654;155337,10591;162118,26557;158617,43408;144325,58269;112838,72245;113037,76933;118090,82218;110888,84164;104484,76889;109027,65809;135750,54863;152723,39007;154739,25230;147427,14593;136503,17601;130277,29963;124205,28879;129590,14439;142619,6677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0BF863" wp14:editId="7444D118">
                <wp:simplePos x="0" y="0"/>
                <wp:positionH relativeFrom="column">
                  <wp:posOffset>1670050</wp:posOffset>
                </wp:positionH>
                <wp:positionV relativeFrom="paragraph">
                  <wp:posOffset>4688205</wp:posOffset>
                </wp:positionV>
                <wp:extent cx="152400" cy="154305"/>
                <wp:effectExtent l="0" t="0" r="635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52" cy="154049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87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w14:anchorId="48F9B626" id="KSO_Shape" o:spid="_x0000_s1026" style="position:absolute;left:0;text-align:left;margin-left:131.5pt;margin-top:369.15pt;width:12pt;height:12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9600,190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" path="m876522,1026915r1003078,8395l1879600,1901723,876522,1775813r,-748898xm,1014080r717549,12738l717549,1753167,,1642117,,1014080xm717549,159389r,724482l,908194,,256684,717549,159389xm1879600,r,872112l879497,880660,876522,626314r,-481803l1879600,xe" fillcolor="#598789" stroked="f" strokeweight="1pt">
                <v:stroke joinstyle="miter"/>
                <v:path arrowok="t" o:connecttype="custom" o:connectlocs="71000,83185;152252,83865;152252,154049;71000,143850;0,82146;58123,83177;58123,142015;0,133020;58123,12911;58123,71598;0,73568;0,20793;152252,0;152252,70645;71241,71338;71000,50735;71000,11706" o:connectangles="0,0,0,0,0,0,0,0,0,0,0,0,0,0,0,0,0"/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 w:rsidR="0078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宋刻本秀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FE4FD0"/>
    <w:rsid w:val="001826E2"/>
    <w:rsid w:val="004B7B99"/>
    <w:rsid w:val="006F096C"/>
    <w:rsid w:val="0078169B"/>
    <w:rsid w:val="0087728E"/>
    <w:rsid w:val="00AB4A5E"/>
    <w:rsid w:val="00C65B8E"/>
    <w:rsid w:val="00D45180"/>
    <w:rsid w:val="00E2562C"/>
    <w:rsid w:val="18EE0377"/>
    <w:rsid w:val="1AFE4FD0"/>
    <w:rsid w:val="1F3D05B2"/>
    <w:rsid w:val="249B4437"/>
    <w:rsid w:val="2D2E3643"/>
    <w:rsid w:val="34C75C79"/>
    <w:rsid w:val="3D505B34"/>
    <w:rsid w:val="491D7DA1"/>
    <w:rsid w:val="527E2BE3"/>
    <w:rsid w:val="555D2F67"/>
    <w:rsid w:val="714771D6"/>
    <w:rsid w:val="72416C83"/>
    <w:rsid w:val="73FB5C54"/>
    <w:rsid w:val="77FC750E"/>
    <w:rsid w:val="7D2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BEBF7F"/>
  <w15:docId w15:val="{F120ED42-CFB6-4084-AAA0-6227567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91;&#21578;&#20256;&#23186;&#31616;&#21382;&#12305;&#19971;&#33426;&#26143;&#27714;&#32844;&#31616;&#21382;01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【广告传媒简历】七芒星求职简历013.docx</Template>
  <TotalTime>2</TotalTime>
  <Pages>1</Pages>
  <Words>7</Words>
  <Characters>43</Characters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2017-07-10T14:28:00Z</dcterms:created>
  <dcterms:modified xsi:type="dcterms:W3CDTF">2023-10-07T16:31:00Z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